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707B" w:rsidRPr="00351A15" w:rsidRDefault="0054707B" w:rsidP="009B2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707B" w:rsidRPr="00351A15" w:rsidRDefault="0054707B" w:rsidP="009B2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707B" w:rsidRPr="00351A15" w:rsidRDefault="0054707B" w:rsidP="009B2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7F9D" w:rsidRPr="00351A15" w:rsidRDefault="002C2750" w:rsidP="009B2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A15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987F9D" w:rsidRPr="00351A15">
        <w:rPr>
          <w:rFonts w:ascii="Times New Roman" w:hAnsi="Times New Roman" w:cs="Times New Roman"/>
          <w:b/>
          <w:bCs/>
          <w:sz w:val="24"/>
          <w:szCs w:val="24"/>
        </w:rPr>
        <w:t>REPUBLIKA E SHQIPËRISË</w:t>
      </w:r>
    </w:p>
    <w:p w:rsidR="00987F9D" w:rsidRPr="00351A15" w:rsidRDefault="00987F9D" w:rsidP="009B2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A15">
        <w:rPr>
          <w:rFonts w:ascii="Times New Roman" w:hAnsi="Times New Roman" w:cs="Times New Roman"/>
          <w:b/>
          <w:bCs/>
          <w:sz w:val="24"/>
          <w:szCs w:val="24"/>
        </w:rPr>
        <w:t>QENDRA KOMBËTARE E KINEMATOGRAFISË</w:t>
      </w:r>
    </w:p>
    <w:p w:rsidR="00703037" w:rsidRPr="00351A15" w:rsidRDefault="00703037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1A15" w:rsidRPr="00351A15" w:rsidRDefault="00351A15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1A15" w:rsidRPr="00351A15" w:rsidRDefault="00351A15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1A15" w:rsidRPr="00351A15" w:rsidRDefault="00351A15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1A15" w:rsidRPr="00351A15" w:rsidRDefault="00351A15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1A15" w:rsidRPr="00351A15" w:rsidRDefault="00351A15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1A15" w:rsidRPr="00351A15" w:rsidRDefault="00351A15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1A15" w:rsidRPr="00351A15" w:rsidRDefault="00351A15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1A15" w:rsidRPr="00351A15" w:rsidRDefault="00351A15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1A15" w:rsidRPr="00351A15" w:rsidRDefault="00351A15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1A15" w:rsidRPr="00351A15" w:rsidRDefault="00351A15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1A15" w:rsidRPr="00351A15" w:rsidRDefault="00351A15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1A15" w:rsidRPr="00351A15" w:rsidRDefault="00351A15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1A15" w:rsidRPr="00351A15" w:rsidRDefault="00351A15" w:rsidP="00351A1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1A15">
        <w:rPr>
          <w:rFonts w:ascii="Times New Roman" w:hAnsi="Times New Roman" w:cs="Times New Roman"/>
          <w:b/>
          <w:sz w:val="60"/>
          <w:szCs w:val="60"/>
        </w:rPr>
        <w:t>FORMULAR APLIKIMI</w:t>
      </w:r>
    </w:p>
    <w:p w:rsidR="00351A15" w:rsidRDefault="00351A15" w:rsidP="00351A1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51803" w:rsidRPr="00351A15" w:rsidRDefault="00351803" w:rsidP="00351A1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51803" w:rsidRPr="00351803" w:rsidRDefault="00351803" w:rsidP="0035180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51803">
        <w:rPr>
          <w:rFonts w:ascii="Times New Roman" w:hAnsi="Times New Roman" w:cs="Times New Roman"/>
          <w:b/>
          <w:sz w:val="48"/>
          <w:szCs w:val="48"/>
        </w:rPr>
        <w:t>PËR FILM ARTISTIK</w:t>
      </w:r>
    </w:p>
    <w:p w:rsidR="00351A15" w:rsidRDefault="00351803" w:rsidP="003518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803">
        <w:rPr>
          <w:rFonts w:ascii="Times New Roman" w:hAnsi="Times New Roman" w:cs="Times New Roman"/>
          <w:b/>
          <w:sz w:val="48"/>
          <w:szCs w:val="48"/>
        </w:rPr>
        <w:t>ME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351803">
        <w:rPr>
          <w:rFonts w:ascii="Times New Roman" w:hAnsi="Times New Roman" w:cs="Times New Roman"/>
          <w:b/>
          <w:sz w:val="48"/>
          <w:szCs w:val="48"/>
        </w:rPr>
        <w:t>METRAZH TË GJATË</w:t>
      </w:r>
    </w:p>
    <w:p w:rsidR="00351A15" w:rsidRDefault="00351A15" w:rsidP="00351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A15" w:rsidRDefault="00351A15" w:rsidP="00351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803" w:rsidRPr="00351A15" w:rsidRDefault="00351803" w:rsidP="00351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A15" w:rsidRPr="00351A15" w:rsidRDefault="00351A15" w:rsidP="00351A1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51A15">
        <w:rPr>
          <w:rFonts w:ascii="Times New Roman" w:hAnsi="Times New Roman" w:cs="Times New Roman"/>
          <w:b/>
          <w:sz w:val="48"/>
          <w:szCs w:val="48"/>
        </w:rPr>
        <w:t xml:space="preserve">Titulli </w:t>
      </w:r>
      <w:r>
        <w:rPr>
          <w:rFonts w:ascii="Times New Roman" w:hAnsi="Times New Roman" w:cs="Times New Roman"/>
          <w:b/>
          <w:sz w:val="48"/>
          <w:szCs w:val="48"/>
        </w:rPr>
        <w:t>«</w:t>
      </w:r>
      <w:r w:rsidRPr="00351A15">
        <w:rPr>
          <w:rFonts w:ascii="Times New Roman" w:hAnsi="Times New Roman" w:cs="Times New Roman"/>
          <w:b/>
          <w:sz w:val="48"/>
          <w:szCs w:val="48"/>
        </w:rPr>
        <w:t>______________</w:t>
      </w:r>
      <w:r>
        <w:rPr>
          <w:rFonts w:ascii="Times New Roman" w:hAnsi="Times New Roman" w:cs="Times New Roman"/>
          <w:b/>
          <w:sz w:val="48"/>
          <w:szCs w:val="48"/>
        </w:rPr>
        <w:t>_________»</w:t>
      </w:r>
    </w:p>
    <w:p w:rsidR="00351A15" w:rsidRPr="00351A15" w:rsidRDefault="00351A15" w:rsidP="00351A15">
      <w:pPr>
        <w:jc w:val="both"/>
        <w:rPr>
          <w:rFonts w:ascii="Times New Roman" w:hAnsi="Times New Roman" w:cs="Times New Roman"/>
          <w:b/>
        </w:rPr>
      </w:pPr>
    </w:p>
    <w:p w:rsidR="00351A15" w:rsidRPr="00351A15" w:rsidRDefault="00351A15" w:rsidP="00351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A15" w:rsidRPr="00351A15" w:rsidRDefault="00351A15" w:rsidP="00351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A15" w:rsidRPr="00351A15" w:rsidRDefault="00351A15" w:rsidP="00351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A15" w:rsidRPr="00351A15" w:rsidRDefault="00351A15" w:rsidP="00351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A15" w:rsidRPr="00351A15" w:rsidRDefault="00351A15" w:rsidP="00351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A15" w:rsidRPr="00351A15" w:rsidRDefault="00351A15" w:rsidP="00351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DCF" w:rsidRPr="00447813" w:rsidRDefault="00513DCF" w:rsidP="00513DCF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47813">
        <w:rPr>
          <w:rFonts w:ascii="Times New Roman" w:hAnsi="Times New Roman"/>
          <w:b/>
          <w:sz w:val="24"/>
          <w:szCs w:val="24"/>
        </w:rPr>
        <w:t xml:space="preserve">LLOJI I PROJEKTIT: </w:t>
      </w:r>
    </w:p>
    <w:p w:rsidR="00513DCF" w:rsidRPr="004930E4" w:rsidRDefault="00513DCF" w:rsidP="00513DCF">
      <w:pPr>
        <w:pStyle w:val="NoSpacing"/>
        <w:rPr>
          <w:rFonts w:ascii="Times New Roman" w:hAnsi="Times New Roman"/>
          <w:sz w:val="24"/>
          <w:szCs w:val="24"/>
        </w:rPr>
      </w:pPr>
      <w:r w:rsidRPr="004930E4">
        <w:rPr>
          <w:rFonts w:ascii="Times New Roman" w:hAnsi="Times New Roman"/>
          <w:sz w:val="24"/>
          <w:szCs w:val="24"/>
        </w:rPr>
        <w:t xml:space="preserve"> (</w:t>
      </w:r>
      <w:r w:rsidRPr="004930E4">
        <w:rPr>
          <w:rFonts w:ascii="Times New Roman" w:hAnsi="Times New Roman"/>
          <w:sz w:val="24"/>
          <w:szCs w:val="24"/>
          <w:lang w:val="sq-AL"/>
        </w:rPr>
        <w:t>Zgjidh</w:t>
      </w:r>
      <w:r w:rsidRPr="004930E4">
        <w:rPr>
          <w:rFonts w:ascii="Times New Roman" w:hAnsi="Times New Roman"/>
          <w:sz w:val="24"/>
          <w:szCs w:val="24"/>
        </w:rPr>
        <w:t xml:space="preserve"> kategorinë ku do të aplikosh)</w:t>
      </w:r>
    </w:p>
    <w:p w:rsidR="00513DCF" w:rsidRPr="004930E4" w:rsidRDefault="00513DCF" w:rsidP="00513DCF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33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7"/>
        <w:gridCol w:w="3960"/>
      </w:tblGrid>
      <w:tr w:rsidR="00513DCF" w:rsidRPr="004930E4" w:rsidTr="0096604D">
        <w:trPr>
          <w:trHeight w:val="638"/>
        </w:trPr>
        <w:tc>
          <w:tcPr>
            <w:tcW w:w="5377" w:type="dxa"/>
            <w:shd w:val="clear" w:color="auto" w:fill="auto"/>
          </w:tcPr>
          <w:tbl>
            <w:tblPr>
              <w:tblpPr w:leftFromText="180" w:rightFromText="180" w:vertAnchor="text" w:horzAnchor="margin" w:tblpY="73"/>
              <w:tblW w:w="4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5"/>
            </w:tblGrid>
            <w:tr w:rsidR="00513DCF" w:rsidRPr="004930E4" w:rsidTr="0096604D">
              <w:trPr>
                <w:trHeight w:val="268"/>
              </w:trPr>
              <w:tc>
                <w:tcPr>
                  <w:tcW w:w="445" w:type="dxa"/>
                </w:tcPr>
                <w:p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13DCF" w:rsidRPr="004930E4" w:rsidRDefault="00513DCF" w:rsidP="0096604D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4930E4">
              <w:rPr>
                <w:rFonts w:ascii="Times New Roman" w:eastAsia="Calibri" w:hAnsi="Times New Roman"/>
                <w:sz w:val="24"/>
                <w:szCs w:val="24"/>
              </w:rPr>
              <w:t>Film artistik metrazh i gjat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ë</w:t>
            </w:r>
          </w:p>
        </w:tc>
        <w:tc>
          <w:tcPr>
            <w:tcW w:w="3960" w:type="dxa"/>
            <w:shd w:val="clear" w:color="auto" w:fill="auto"/>
          </w:tcPr>
          <w:tbl>
            <w:tblPr>
              <w:tblpPr w:leftFromText="180" w:rightFromText="180" w:vertAnchor="text" w:horzAnchor="margin" w:tblpY="73"/>
              <w:tblW w:w="4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5"/>
            </w:tblGrid>
            <w:tr w:rsidR="00513DCF" w:rsidRPr="004930E4" w:rsidTr="0096604D">
              <w:trPr>
                <w:trHeight w:val="268"/>
              </w:trPr>
              <w:tc>
                <w:tcPr>
                  <w:tcW w:w="445" w:type="dxa"/>
                </w:tcPr>
                <w:p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13DCF" w:rsidRPr="004930E4" w:rsidRDefault="00513DCF" w:rsidP="0096604D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4930E4">
              <w:rPr>
                <w:rFonts w:ascii="Times New Roman" w:eastAsia="Calibri" w:hAnsi="Times New Roman"/>
                <w:sz w:val="24"/>
                <w:szCs w:val="24"/>
              </w:rPr>
              <w:t>Film artistik metrazh i gjat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ë</w:t>
            </w:r>
            <w:r w:rsidRPr="004930E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513DCF" w:rsidRPr="004930E4" w:rsidRDefault="00513DCF" w:rsidP="0096604D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4930E4">
              <w:rPr>
                <w:rFonts w:ascii="Times New Roman" w:eastAsia="Calibri" w:hAnsi="Times New Roman"/>
                <w:sz w:val="24"/>
                <w:szCs w:val="24"/>
              </w:rPr>
              <w:t xml:space="preserve">       Vepër e I &amp; II</w:t>
            </w:r>
          </w:p>
        </w:tc>
      </w:tr>
    </w:tbl>
    <w:p w:rsidR="00513DCF" w:rsidRPr="009F4F50" w:rsidRDefault="00513DCF" w:rsidP="00513DCF">
      <w:pPr>
        <w:pStyle w:val="NoSpacing"/>
        <w:rPr>
          <w:rFonts w:ascii="Times New Roman" w:hAnsi="Times New Roman"/>
          <w:b/>
          <w:sz w:val="20"/>
          <w:szCs w:val="24"/>
        </w:rPr>
      </w:pPr>
    </w:p>
    <w:p w:rsidR="00513DCF" w:rsidRPr="004930E4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  <w:r w:rsidRPr="004930E4">
        <w:rPr>
          <w:rFonts w:ascii="Times New Roman" w:hAnsi="Times New Roman"/>
          <w:b/>
          <w:sz w:val="24"/>
          <w:szCs w:val="24"/>
        </w:rPr>
        <w:t>II. TË DHËNAT E PROJEKTIT:</w:t>
      </w:r>
    </w:p>
    <w:p w:rsidR="00513DCF" w:rsidRPr="009F4F50" w:rsidRDefault="00513DCF" w:rsidP="00513DCF">
      <w:pPr>
        <w:pStyle w:val="NoSpacing"/>
        <w:rPr>
          <w:rFonts w:ascii="Times New Roman" w:hAnsi="Times New Roman"/>
          <w:sz w:val="18"/>
          <w:szCs w:val="24"/>
        </w:rPr>
      </w:pPr>
    </w:p>
    <w:tbl>
      <w:tblPr>
        <w:tblW w:w="94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"/>
        <w:gridCol w:w="5022"/>
        <w:gridCol w:w="4050"/>
      </w:tblGrid>
      <w:tr w:rsidR="00513DCF" w:rsidRPr="004930E4" w:rsidTr="0096604D">
        <w:tc>
          <w:tcPr>
            <w:tcW w:w="378" w:type="dxa"/>
          </w:tcPr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22" w:type="dxa"/>
          </w:tcPr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Titulli i Projektit</w:t>
            </w:r>
          </w:p>
        </w:tc>
        <w:tc>
          <w:tcPr>
            <w:tcW w:w="4050" w:type="dxa"/>
          </w:tcPr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DCF" w:rsidRPr="004930E4" w:rsidTr="0096604D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Skenaristi/e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DCF" w:rsidRPr="004930E4" w:rsidTr="0096604D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Regjisori/e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DCF" w:rsidRPr="004930E4" w:rsidTr="0096604D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Kompozitori/e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DCF" w:rsidRPr="004930E4" w:rsidTr="0096604D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 xml:space="preserve">Drejtori/e e Fotografisë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DCF" w:rsidRPr="004930E4" w:rsidTr="0096604D">
        <w:tc>
          <w:tcPr>
            <w:tcW w:w="378" w:type="dxa"/>
          </w:tcPr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22" w:type="dxa"/>
          </w:tcPr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 xml:space="preserve">Shtëpia kinematografike /Producenti/e </w:t>
            </w:r>
          </w:p>
        </w:tc>
        <w:tc>
          <w:tcPr>
            <w:tcW w:w="4050" w:type="dxa"/>
          </w:tcPr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DCF" w:rsidRPr="004930E4" w:rsidTr="0096604D">
        <w:tc>
          <w:tcPr>
            <w:tcW w:w="378" w:type="dxa"/>
          </w:tcPr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22" w:type="dxa"/>
          </w:tcPr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E-mail/tel:</w:t>
            </w:r>
          </w:p>
        </w:tc>
        <w:tc>
          <w:tcPr>
            <w:tcW w:w="4050" w:type="dxa"/>
          </w:tcPr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DCF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0242B" w:rsidRPr="004930E4" w:rsidRDefault="0020242B" w:rsidP="00513DC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13DCF" w:rsidRPr="004930E4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  <w:r w:rsidRPr="004930E4">
        <w:rPr>
          <w:rFonts w:ascii="Times New Roman" w:hAnsi="Times New Roman"/>
          <w:b/>
          <w:sz w:val="24"/>
          <w:szCs w:val="24"/>
        </w:rPr>
        <w:t>III. KATEGORIA:</w:t>
      </w:r>
    </w:p>
    <w:p w:rsidR="00513DCF" w:rsidRPr="004930E4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W w:w="93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250"/>
        <w:gridCol w:w="2070"/>
        <w:gridCol w:w="2700"/>
      </w:tblGrid>
      <w:tr w:rsidR="00513DCF" w:rsidRPr="004930E4" w:rsidTr="0096604D">
        <w:tc>
          <w:tcPr>
            <w:tcW w:w="2354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:rsidTr="0096604D">
              <w:trPr>
                <w:trHeight w:val="160"/>
              </w:trPr>
              <w:tc>
                <w:tcPr>
                  <w:tcW w:w="267" w:type="dxa"/>
                </w:tcPr>
                <w:p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 xml:space="preserve">  Romancë</w:t>
            </w:r>
          </w:p>
        </w:tc>
        <w:tc>
          <w:tcPr>
            <w:tcW w:w="225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:rsidTr="0096604D">
              <w:trPr>
                <w:trHeight w:val="160"/>
              </w:trPr>
              <w:tc>
                <w:tcPr>
                  <w:tcW w:w="267" w:type="dxa"/>
                </w:tcPr>
                <w:p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 xml:space="preserve">  Historik</w:t>
            </w:r>
          </w:p>
        </w:tc>
        <w:tc>
          <w:tcPr>
            <w:tcW w:w="207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:rsidTr="0096604D">
              <w:trPr>
                <w:trHeight w:val="160"/>
              </w:trPr>
              <w:tc>
                <w:tcPr>
                  <w:tcW w:w="267" w:type="dxa"/>
                </w:tcPr>
                <w:p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Fantastik</w:t>
            </w:r>
          </w:p>
        </w:tc>
        <w:tc>
          <w:tcPr>
            <w:tcW w:w="27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:rsidTr="0096604D">
              <w:trPr>
                <w:trHeight w:val="160"/>
              </w:trPr>
              <w:tc>
                <w:tcPr>
                  <w:tcW w:w="267" w:type="dxa"/>
                </w:tcPr>
                <w:p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Triller</w:t>
            </w:r>
          </w:p>
        </w:tc>
      </w:tr>
      <w:tr w:rsidR="00513DCF" w:rsidRPr="004930E4" w:rsidTr="0096604D">
        <w:tc>
          <w:tcPr>
            <w:tcW w:w="2354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:rsidTr="0096604D">
              <w:trPr>
                <w:trHeight w:val="160"/>
              </w:trPr>
              <w:tc>
                <w:tcPr>
                  <w:tcW w:w="267" w:type="dxa"/>
                </w:tcPr>
                <w:p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 xml:space="preserve">  Aksion</w:t>
            </w:r>
          </w:p>
        </w:tc>
        <w:tc>
          <w:tcPr>
            <w:tcW w:w="225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:rsidTr="0096604D">
              <w:trPr>
                <w:trHeight w:val="160"/>
              </w:trPr>
              <w:tc>
                <w:tcPr>
                  <w:tcW w:w="267" w:type="dxa"/>
                </w:tcPr>
                <w:p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 xml:space="preserve">  Komedi</w:t>
            </w:r>
          </w:p>
        </w:tc>
        <w:tc>
          <w:tcPr>
            <w:tcW w:w="207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:rsidTr="0096604D">
              <w:trPr>
                <w:trHeight w:val="160"/>
              </w:trPr>
              <w:tc>
                <w:tcPr>
                  <w:tcW w:w="267" w:type="dxa"/>
                </w:tcPr>
                <w:p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Dramë</w:t>
            </w:r>
          </w:p>
        </w:tc>
        <w:tc>
          <w:tcPr>
            <w:tcW w:w="27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:rsidTr="0096604D">
              <w:trPr>
                <w:trHeight w:val="160"/>
              </w:trPr>
              <w:tc>
                <w:tcPr>
                  <w:tcW w:w="267" w:type="dxa"/>
                </w:tcPr>
                <w:p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Tjetër</w:t>
            </w:r>
          </w:p>
        </w:tc>
      </w:tr>
    </w:tbl>
    <w:p w:rsidR="00513DCF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0242B" w:rsidRPr="004930E4" w:rsidRDefault="0020242B" w:rsidP="00513DC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13DCF" w:rsidRPr="004930E4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  <w:r w:rsidRPr="004930E4">
        <w:rPr>
          <w:rFonts w:ascii="Times New Roman" w:hAnsi="Times New Roman"/>
          <w:b/>
          <w:sz w:val="24"/>
          <w:szCs w:val="24"/>
        </w:rPr>
        <w:t>IV. TË DHËNA TEKNIKE:</w:t>
      </w:r>
    </w:p>
    <w:p w:rsidR="00513DCF" w:rsidRPr="004930E4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W w:w="93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"/>
        <w:gridCol w:w="1355"/>
        <w:gridCol w:w="1552"/>
        <w:gridCol w:w="1005"/>
        <w:gridCol w:w="1065"/>
        <w:gridCol w:w="1492"/>
        <w:gridCol w:w="848"/>
        <w:gridCol w:w="1710"/>
      </w:tblGrid>
      <w:tr w:rsidR="00513DCF" w:rsidRPr="004930E4" w:rsidTr="0096604D">
        <w:trPr>
          <w:trHeight w:val="297"/>
        </w:trPr>
        <w:tc>
          <w:tcPr>
            <w:tcW w:w="347" w:type="dxa"/>
          </w:tcPr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Imazhi</w:t>
            </w:r>
          </w:p>
        </w:tc>
        <w:tc>
          <w:tcPr>
            <w:tcW w:w="1552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:rsidTr="0096604D">
              <w:trPr>
                <w:trHeight w:val="160"/>
              </w:trPr>
              <w:tc>
                <w:tcPr>
                  <w:tcW w:w="267" w:type="dxa"/>
                </w:tcPr>
                <w:p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 xml:space="preserve">  2K</w:t>
            </w:r>
          </w:p>
        </w:tc>
        <w:tc>
          <w:tcPr>
            <w:tcW w:w="2070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:rsidTr="0096604D">
              <w:trPr>
                <w:trHeight w:val="160"/>
              </w:trPr>
              <w:tc>
                <w:tcPr>
                  <w:tcW w:w="267" w:type="dxa"/>
                </w:tcPr>
                <w:p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 xml:space="preserve">  4K</w:t>
            </w:r>
          </w:p>
        </w:tc>
        <w:tc>
          <w:tcPr>
            <w:tcW w:w="2340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:rsidTr="0096604D">
              <w:trPr>
                <w:trHeight w:val="160"/>
              </w:trPr>
              <w:tc>
                <w:tcPr>
                  <w:tcW w:w="267" w:type="dxa"/>
                </w:tcPr>
                <w:p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Pelikul</w:t>
            </w:r>
          </w:p>
        </w:tc>
        <w:tc>
          <w:tcPr>
            <w:tcW w:w="171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:rsidTr="0096604D">
              <w:trPr>
                <w:trHeight w:val="160"/>
              </w:trPr>
              <w:tc>
                <w:tcPr>
                  <w:tcW w:w="267" w:type="dxa"/>
                </w:tcPr>
                <w:p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Tjetër</w:t>
            </w:r>
          </w:p>
        </w:tc>
      </w:tr>
      <w:tr w:rsidR="00513DCF" w:rsidRPr="004930E4" w:rsidTr="0096604D">
        <w:trPr>
          <w:trHeight w:val="593"/>
        </w:trPr>
        <w:tc>
          <w:tcPr>
            <w:tcW w:w="347" w:type="dxa"/>
          </w:tcPr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4930E4">
              <w:rPr>
                <w:rFonts w:ascii="Times New Roman" w:hAnsi="Times New Roman"/>
                <w:sz w:val="24"/>
                <w:szCs w:val="24"/>
              </w:rPr>
              <w:t>ri</w:t>
            </w:r>
          </w:p>
        </w:tc>
        <w:tc>
          <w:tcPr>
            <w:tcW w:w="2557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:rsidTr="0096604D">
              <w:trPr>
                <w:trHeight w:val="160"/>
              </w:trPr>
              <w:tc>
                <w:tcPr>
                  <w:tcW w:w="267" w:type="dxa"/>
                </w:tcPr>
                <w:p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13DCF" w:rsidRDefault="00513DCF" w:rsidP="0096604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  <w:lang w:val="pt-BR"/>
              </w:rPr>
              <w:t>Dolby SR-D</w:t>
            </w:r>
          </w:p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tbl>
            <w:tblPr>
              <w:tblpPr w:leftFromText="180" w:rightFromText="180" w:vertAnchor="text" w:horzAnchor="margin" w:tblpY="13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:rsidTr="0096604D">
              <w:trPr>
                <w:trHeight w:val="160"/>
              </w:trPr>
              <w:tc>
                <w:tcPr>
                  <w:tcW w:w="267" w:type="dxa"/>
                </w:tcPr>
                <w:p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  <w:lang w:val="pt-BR"/>
              </w:rPr>
              <w:t>DTS Digital Theater Systems</w:t>
            </w:r>
          </w:p>
        </w:tc>
        <w:tc>
          <w:tcPr>
            <w:tcW w:w="2558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:rsidTr="0096604D">
              <w:trPr>
                <w:trHeight w:val="160"/>
              </w:trPr>
              <w:tc>
                <w:tcPr>
                  <w:tcW w:w="267" w:type="dxa"/>
                </w:tcPr>
                <w:p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Tjetër</w:t>
            </w:r>
          </w:p>
        </w:tc>
      </w:tr>
    </w:tbl>
    <w:p w:rsidR="00513DCF" w:rsidRDefault="00513DCF" w:rsidP="00513DCF">
      <w:pPr>
        <w:pStyle w:val="NoSpacing"/>
        <w:rPr>
          <w:rFonts w:ascii="Times New Roman" w:hAnsi="Times New Roman"/>
          <w:sz w:val="24"/>
          <w:szCs w:val="24"/>
          <w:lang w:val="pt-BR"/>
        </w:rPr>
      </w:pPr>
    </w:p>
    <w:p w:rsidR="0020242B" w:rsidRDefault="0020242B" w:rsidP="00513DCF">
      <w:pPr>
        <w:pStyle w:val="NoSpacing"/>
        <w:rPr>
          <w:rFonts w:ascii="Times New Roman" w:hAnsi="Times New Roman"/>
          <w:sz w:val="24"/>
          <w:szCs w:val="24"/>
          <w:lang w:val="pt-BR"/>
        </w:rPr>
      </w:pPr>
    </w:p>
    <w:p w:rsidR="00513DCF" w:rsidRPr="004930E4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  <w:r w:rsidRPr="004930E4">
        <w:rPr>
          <w:rFonts w:ascii="Times New Roman" w:hAnsi="Times New Roman"/>
          <w:b/>
          <w:sz w:val="24"/>
          <w:szCs w:val="24"/>
        </w:rPr>
        <w:t>V. TË DHËNA TË TJERA:</w:t>
      </w:r>
    </w:p>
    <w:p w:rsidR="00513DCF" w:rsidRPr="004930E4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W w:w="9360" w:type="dxa"/>
        <w:tblInd w:w="-2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320"/>
        <w:gridCol w:w="1440"/>
        <w:gridCol w:w="810"/>
        <w:gridCol w:w="2250"/>
      </w:tblGrid>
      <w:tr w:rsidR="00513DCF" w:rsidRPr="004930E4" w:rsidTr="0096604D">
        <w:trPr>
          <w:trHeight w:hRule="exact" w:val="3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 xml:space="preserve">Gjuha origjinale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:rsidTr="0096604D">
              <w:trPr>
                <w:trHeight w:val="160"/>
              </w:trPr>
              <w:tc>
                <w:tcPr>
                  <w:tcW w:w="267" w:type="dxa"/>
                </w:tcPr>
                <w:p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30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Shqip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:rsidTr="0096604D">
              <w:trPr>
                <w:trHeight w:val="160"/>
              </w:trPr>
              <w:tc>
                <w:tcPr>
                  <w:tcW w:w="267" w:type="dxa"/>
                </w:tcPr>
                <w:p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Tjetër</w:t>
            </w:r>
          </w:p>
        </w:tc>
      </w:tr>
      <w:tr w:rsidR="00513DCF" w:rsidRPr="004930E4" w:rsidTr="0096604D">
        <w:trPr>
          <w:trHeight w:hRule="exact" w:val="3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Vendxhirimet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:rsidTr="0096604D">
              <w:trPr>
                <w:trHeight w:val="160"/>
              </w:trPr>
              <w:tc>
                <w:tcPr>
                  <w:tcW w:w="267" w:type="dxa"/>
                </w:tcPr>
                <w:p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 xml:space="preserve">Shqipëri 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:rsidTr="0096604D">
              <w:trPr>
                <w:trHeight w:val="160"/>
              </w:trPr>
              <w:tc>
                <w:tcPr>
                  <w:tcW w:w="267" w:type="dxa"/>
                </w:tcPr>
                <w:p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Tjetër</w:t>
            </w:r>
          </w:p>
          <w:p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3DCF" w:rsidRPr="004930E4" w:rsidTr="0096604D">
        <w:trPr>
          <w:trHeight w:hRule="exact" w:val="29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Kohëzgjatja</w:t>
            </w:r>
          </w:p>
          <w:p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4930E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</w:t>
            </w:r>
            <w:r w:rsidRPr="004930E4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4930E4">
              <w:rPr>
                <w:rFonts w:ascii="Times New Roman" w:hAnsi="Times New Roman"/>
                <w:sz w:val="24"/>
                <w:szCs w:val="24"/>
              </w:rPr>
              <w:t>minuta</w:t>
            </w:r>
          </w:p>
        </w:tc>
      </w:tr>
      <w:tr w:rsidR="00513DCF" w:rsidRPr="004930E4" w:rsidTr="0096604D">
        <w:trPr>
          <w:trHeight w:hRule="exact" w:val="3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Kombësia e filmit (shqiptar)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:rsidTr="0096604D">
              <w:trPr>
                <w:trHeight w:val="160"/>
              </w:trPr>
              <w:tc>
                <w:tcPr>
                  <w:tcW w:w="267" w:type="dxa"/>
                </w:tcPr>
                <w:p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 xml:space="preserve">   Po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:rsidTr="0096604D">
              <w:trPr>
                <w:trHeight w:val="160"/>
              </w:trPr>
              <w:tc>
                <w:tcPr>
                  <w:tcW w:w="267" w:type="dxa"/>
                </w:tcPr>
                <w:p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Jo</w:t>
            </w:r>
          </w:p>
        </w:tc>
      </w:tr>
    </w:tbl>
    <w:p w:rsidR="00513DCF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0242B" w:rsidRPr="004930E4" w:rsidRDefault="0020242B" w:rsidP="00513DC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13DCF" w:rsidRPr="004930E4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  <w:r w:rsidRPr="004930E4">
        <w:rPr>
          <w:rFonts w:ascii="Times New Roman" w:hAnsi="Times New Roman"/>
          <w:b/>
          <w:sz w:val="24"/>
          <w:szCs w:val="24"/>
        </w:rPr>
        <w:t>VI. TË DHËNA FINANCIARE PARAPRAKE:</w:t>
      </w:r>
    </w:p>
    <w:p w:rsidR="00513DCF" w:rsidRPr="004930E4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W w:w="93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220"/>
        <w:gridCol w:w="3600"/>
      </w:tblGrid>
      <w:tr w:rsidR="00513DCF" w:rsidRPr="004930E4" w:rsidTr="0096604D">
        <w:tc>
          <w:tcPr>
            <w:tcW w:w="540" w:type="dxa"/>
          </w:tcPr>
          <w:p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Preventivi i projektit</w:t>
            </w:r>
            <w:r w:rsidRPr="00493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930E4">
              <w:rPr>
                <w:rFonts w:ascii="Times New Roman" w:hAnsi="Times New Roman"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00" w:type="dxa"/>
          </w:tcPr>
          <w:p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_______________ Lek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  <w:tr w:rsidR="00513DCF" w:rsidRPr="004930E4" w:rsidTr="0096604D">
        <w:tc>
          <w:tcPr>
            <w:tcW w:w="540" w:type="dxa"/>
          </w:tcPr>
          <w:p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Financimi i </w:t>
            </w:r>
            <w:r w:rsidRPr="004930E4">
              <w:rPr>
                <w:rFonts w:ascii="Times New Roman" w:hAnsi="Times New Roman"/>
                <w:sz w:val="24"/>
                <w:szCs w:val="24"/>
              </w:rPr>
              <w:t>kërkuar nga QKK</w:t>
            </w:r>
          </w:p>
        </w:tc>
        <w:tc>
          <w:tcPr>
            <w:tcW w:w="3600" w:type="dxa"/>
          </w:tcPr>
          <w:p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_______________ Lek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  <w:tr w:rsidR="00513DCF" w:rsidRPr="004930E4" w:rsidTr="0096604D">
        <w:trPr>
          <w:trHeight w:val="341"/>
        </w:trPr>
        <w:tc>
          <w:tcPr>
            <w:tcW w:w="540" w:type="dxa"/>
            <w:vMerge w:val="restart"/>
          </w:tcPr>
          <w:p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20" w:type="dxa"/>
            <w:vMerge w:val="restart"/>
          </w:tcPr>
          <w:p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Financim </w:t>
            </w:r>
            <w:r w:rsidRPr="004930E4">
              <w:rPr>
                <w:rFonts w:ascii="Times New Roman" w:hAnsi="Times New Roman"/>
                <w:sz w:val="24"/>
                <w:szCs w:val="24"/>
              </w:rPr>
              <w:t xml:space="preserve">shqiptar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4930E4">
              <w:rPr>
                <w:rFonts w:ascii="Times New Roman" w:hAnsi="Times New Roman"/>
                <w:sz w:val="24"/>
                <w:szCs w:val="24"/>
              </w:rPr>
              <w:t>siguruar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paraprakisht</w:t>
            </w:r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:rsidTr="0096604D">
              <w:trPr>
                <w:trHeight w:val="160"/>
              </w:trPr>
              <w:tc>
                <w:tcPr>
                  <w:tcW w:w="267" w:type="dxa"/>
                </w:tcPr>
                <w:p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Publik _________ Lek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  <w:tr w:rsidR="00513DCF" w:rsidRPr="004930E4" w:rsidTr="0096604D">
        <w:trPr>
          <w:trHeight w:val="35"/>
        </w:trPr>
        <w:tc>
          <w:tcPr>
            <w:tcW w:w="540" w:type="dxa"/>
            <w:vMerge/>
          </w:tcPr>
          <w:p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:rsidTr="0096604D">
              <w:trPr>
                <w:trHeight w:val="160"/>
              </w:trPr>
              <w:tc>
                <w:tcPr>
                  <w:tcW w:w="267" w:type="dxa"/>
                </w:tcPr>
                <w:p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Të tjera  ________  Lek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  <w:tr w:rsidR="00513DCF" w:rsidRPr="004930E4" w:rsidTr="0096604D">
        <w:trPr>
          <w:trHeight w:val="166"/>
        </w:trPr>
        <w:tc>
          <w:tcPr>
            <w:tcW w:w="540" w:type="dxa"/>
            <w:vMerge w:val="restart"/>
          </w:tcPr>
          <w:p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  <w:vMerge w:val="restart"/>
          </w:tcPr>
          <w:p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Financime</w:t>
            </w:r>
            <w:r w:rsidRPr="00493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r w:rsidRPr="004930E4">
              <w:rPr>
                <w:rFonts w:ascii="Times New Roman" w:hAnsi="Times New Roman"/>
                <w:sz w:val="24"/>
                <w:szCs w:val="24"/>
              </w:rPr>
              <w:t xml:space="preserve"> huaj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493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të </w:t>
            </w:r>
            <w:r w:rsidRPr="004930E4">
              <w:rPr>
                <w:rFonts w:ascii="Times New Roman" w:hAnsi="Times New Roman"/>
                <w:sz w:val="24"/>
                <w:szCs w:val="24"/>
              </w:rPr>
              <w:t>siguruar</w:t>
            </w:r>
            <w:r>
              <w:rPr>
                <w:rFonts w:ascii="Times New Roman" w:hAnsi="Times New Roman"/>
                <w:sz w:val="24"/>
                <w:szCs w:val="24"/>
              </w:rPr>
              <w:t>a paraprakisht</w:t>
            </w:r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:rsidTr="0096604D">
              <w:trPr>
                <w:trHeight w:val="160"/>
              </w:trPr>
              <w:tc>
                <w:tcPr>
                  <w:tcW w:w="267" w:type="dxa"/>
                </w:tcPr>
                <w:p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Publik _________ Lek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  <w:tr w:rsidR="00513DCF" w:rsidRPr="004930E4" w:rsidTr="0096604D">
        <w:trPr>
          <w:trHeight w:val="166"/>
        </w:trPr>
        <w:tc>
          <w:tcPr>
            <w:tcW w:w="540" w:type="dxa"/>
            <w:vMerge/>
          </w:tcPr>
          <w:p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:rsidTr="0096604D">
              <w:trPr>
                <w:trHeight w:val="160"/>
              </w:trPr>
              <w:tc>
                <w:tcPr>
                  <w:tcW w:w="267" w:type="dxa"/>
                </w:tcPr>
                <w:p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Të tjera ________  Lek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</w:tbl>
    <w:p w:rsidR="00513DCF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13DCF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13DCF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13DCF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0242B" w:rsidRDefault="0020242B" w:rsidP="00513DC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13DCF" w:rsidRPr="004930E4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  <w:r w:rsidRPr="004930E4">
        <w:rPr>
          <w:rFonts w:ascii="Times New Roman" w:hAnsi="Times New Roman"/>
          <w:b/>
          <w:sz w:val="24"/>
          <w:szCs w:val="24"/>
        </w:rPr>
        <w:t>VII. TË DHËNA PËR FAZËN E ZHVILLIMIT TË PROJEKTIT:</w:t>
      </w:r>
    </w:p>
    <w:p w:rsidR="00513DCF" w:rsidRPr="004930E4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13DCF" w:rsidRDefault="00513DCF" w:rsidP="00513DCF">
      <w:pPr>
        <w:pStyle w:val="HTMLPreformatted"/>
        <w:rPr>
          <w:rFonts w:ascii="Times New Roman" w:hAnsi="Times New Roman" w:cs="Times New Roman"/>
          <w:sz w:val="24"/>
          <w:szCs w:val="24"/>
          <w:u w:val="single"/>
        </w:rPr>
      </w:pPr>
      <w:r w:rsidRPr="009F4F50">
        <w:rPr>
          <w:rFonts w:ascii="Times New Roman" w:hAnsi="Times New Roman" w:cs="Times New Roman"/>
          <w:sz w:val="24"/>
          <w:szCs w:val="24"/>
          <w:u w:val="single"/>
        </w:rPr>
        <w:t>1. Skenari ka kaluar fazën e zhvillimit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13DCF" w:rsidRPr="009F4F50" w:rsidRDefault="00513DCF" w:rsidP="00513DCF">
      <w:pPr>
        <w:pStyle w:val="HTMLPreformatted"/>
        <w:rPr>
          <w:rFonts w:ascii="Times New Roman" w:hAnsi="Times New Roman" w:cs="Times New Roman"/>
          <w:sz w:val="24"/>
          <w:szCs w:val="24"/>
          <w:u w:val="single"/>
        </w:rPr>
      </w:pPr>
    </w:p>
    <w:p w:rsidR="00513DCF" w:rsidRDefault="00513DCF" w:rsidP="00513DCF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4930E4">
        <w:rPr>
          <w:rFonts w:ascii="Times New Roman" w:hAnsi="Times New Roman"/>
          <w:sz w:val="24"/>
          <w:szCs w:val="24"/>
        </w:rPr>
        <w:t xml:space="preserve"> </w:t>
      </w: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0D8E4" wp14:editId="62FD9ADD">
                <wp:simplePos x="0" y="0"/>
                <wp:positionH relativeFrom="column">
                  <wp:posOffset>1334770</wp:posOffset>
                </wp:positionH>
                <wp:positionV relativeFrom="paragraph">
                  <wp:posOffset>12700</wp:posOffset>
                </wp:positionV>
                <wp:extent cx="121920" cy="121285"/>
                <wp:effectExtent l="0" t="0" r="11430" b="1206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38B82" id="Rectangle 31" o:spid="_x0000_s1026" style="position:absolute;margin-left:105.1pt;margin-top:1pt;width:9.6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" fillcolor="window" strokecolor="windowText" strokeweight=".25pt">
                <v:path arrowok="t"/>
              </v:rect>
            </w:pict>
          </mc:Fallback>
        </mc:AlternateContent>
      </w: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AE9D3" wp14:editId="27591FD1">
                <wp:simplePos x="0" y="0"/>
                <wp:positionH relativeFrom="column">
                  <wp:posOffset>467995</wp:posOffset>
                </wp:positionH>
                <wp:positionV relativeFrom="paragraph">
                  <wp:posOffset>15240</wp:posOffset>
                </wp:positionV>
                <wp:extent cx="121920" cy="121285"/>
                <wp:effectExtent l="0" t="0" r="11430" b="1206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5465F" id="Rectangle 32" o:spid="_x0000_s1026" style="position:absolute;margin-left:36.85pt;margin-top:1.2pt;width:9.6pt;height: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" fillcolor="window" strokecolor="windowText" strokeweight=".25pt">
                <v:path arrowok="t"/>
              </v:rect>
            </w:pict>
          </mc:Fallback>
        </mc:AlternateContent>
      </w:r>
      <w:r w:rsidRPr="004930E4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930E4">
        <w:rPr>
          <w:rFonts w:ascii="Times New Roman" w:hAnsi="Times New Roman"/>
          <w:sz w:val="24"/>
          <w:szCs w:val="24"/>
        </w:rPr>
        <w:t xml:space="preserve">Po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930E4">
        <w:rPr>
          <w:rFonts w:ascii="Times New Roman" w:hAnsi="Times New Roman"/>
          <w:sz w:val="24"/>
          <w:szCs w:val="24"/>
        </w:rPr>
        <w:t>Jo</w:t>
      </w:r>
    </w:p>
    <w:p w:rsidR="00513DCF" w:rsidRPr="004930E4" w:rsidRDefault="00513DCF" w:rsidP="00513DCF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</w:p>
    <w:p w:rsidR="00513DCF" w:rsidRPr="004930E4" w:rsidRDefault="00513DCF" w:rsidP="00513DCF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Nëse po, ku është zhvilluar</w:t>
      </w:r>
      <w:r w:rsidRPr="004930E4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30E4">
        <w:rPr>
          <w:rFonts w:ascii="Times New Roman" w:hAnsi="Times New Roman"/>
          <w:sz w:val="24"/>
          <w:szCs w:val="24"/>
          <w:u w:val="single"/>
        </w:rPr>
        <w:t>(</w:t>
      </w:r>
      <w:r>
        <w:rPr>
          <w:rFonts w:ascii="Times New Roman" w:hAnsi="Times New Roman"/>
          <w:sz w:val="24"/>
          <w:szCs w:val="24"/>
          <w:u w:val="single"/>
        </w:rPr>
        <w:t>ju m</w:t>
      </w:r>
      <w:r w:rsidRPr="004930E4">
        <w:rPr>
          <w:rFonts w:ascii="Times New Roman" w:hAnsi="Times New Roman"/>
          <w:sz w:val="24"/>
          <w:szCs w:val="24"/>
          <w:u w:val="single"/>
        </w:rPr>
        <w:t>und të selektoni më shum</w:t>
      </w:r>
      <w:r>
        <w:rPr>
          <w:rFonts w:ascii="Times New Roman" w:hAnsi="Times New Roman"/>
          <w:sz w:val="24"/>
          <w:szCs w:val="24"/>
          <w:u w:val="single"/>
        </w:rPr>
        <w:t>ë</w:t>
      </w:r>
      <w:r w:rsidRPr="004930E4">
        <w:rPr>
          <w:rFonts w:ascii="Times New Roman" w:hAnsi="Times New Roman"/>
          <w:sz w:val="24"/>
          <w:szCs w:val="24"/>
          <w:u w:val="single"/>
        </w:rPr>
        <w:t xml:space="preserve"> se një kuadrat).</w:t>
      </w:r>
    </w:p>
    <w:p w:rsidR="00513DCF" w:rsidRPr="004930E4" w:rsidRDefault="00513DCF" w:rsidP="00513DCF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65870" wp14:editId="571B8D6A">
                <wp:simplePos x="0" y="0"/>
                <wp:positionH relativeFrom="column">
                  <wp:posOffset>-163830</wp:posOffset>
                </wp:positionH>
                <wp:positionV relativeFrom="paragraph">
                  <wp:posOffset>184150</wp:posOffset>
                </wp:positionV>
                <wp:extent cx="121920" cy="121285"/>
                <wp:effectExtent l="0" t="0" r="11430" b="1206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6C417" id="Rectangle 29" o:spid="_x0000_s1026" style="position:absolute;margin-left:-12.9pt;margin-top:14.5pt;width:9.6pt;height: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" fillcolor="window" strokecolor="windowText" strokeweight=".25pt">
                <v:path arrowok="t"/>
              </v:rect>
            </w:pict>
          </mc:Fallback>
        </mc:AlternateContent>
      </w:r>
    </w:p>
    <w:p w:rsidR="00513DCF" w:rsidRDefault="00513DCF" w:rsidP="00513DC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</w:rPr>
      </w:pP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0CF559" wp14:editId="272D2901">
                <wp:simplePos x="0" y="0"/>
                <wp:positionH relativeFrom="column">
                  <wp:posOffset>3724526</wp:posOffset>
                </wp:positionH>
                <wp:positionV relativeFrom="paragraph">
                  <wp:posOffset>33020</wp:posOffset>
                </wp:positionV>
                <wp:extent cx="121920" cy="121285"/>
                <wp:effectExtent l="0" t="0" r="11430" b="1206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A2EBC" id="Rectangle 30" o:spid="_x0000_s1026" style="position:absolute;margin-left:293.25pt;margin-top:2.6pt;width:9.6pt;height: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" fillcolor="window" strokecolor="windowText" strokeweight=".25pt">
                <v:path arrowok="t"/>
              </v:rect>
            </w:pict>
          </mc:Fallback>
        </mc:AlternateContent>
      </w:r>
      <w:r w:rsidRPr="004930E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</w:rPr>
        <w:t>Cinekid Script LAB</w:t>
      </w:r>
      <w:r w:rsidRPr="00285C08">
        <w:rPr>
          <w:rStyle w:val="FootnoteReference"/>
          <w:rFonts w:ascii="Times New Roman" w:hAnsi="Times New Roman"/>
          <w:i/>
          <w:iCs/>
          <w:sz w:val="2"/>
          <w:szCs w:val="2"/>
        </w:rPr>
        <w:footnoteReference w:id="1"/>
      </w:r>
      <w:r w:rsidRPr="001424A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85C08">
        <w:rPr>
          <w:rStyle w:val="FootnoteReference"/>
          <w:rFonts w:ascii="Times New Roman" w:hAnsi="Times New Roman"/>
          <w:b/>
          <w:bCs/>
        </w:rPr>
        <w:t>‡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CineLink|Sarajevo Film Festival </w:t>
      </w:r>
      <w:r w:rsidRPr="00285C08">
        <w:rPr>
          <w:rStyle w:val="FootnoteReference"/>
          <w:rFonts w:ascii="Times New Roman" w:hAnsi="Times New Roman"/>
          <w:b/>
          <w:bCs/>
        </w:rPr>
        <w:t>‡</w:t>
      </w:r>
    </w:p>
    <w:p w:rsidR="00513DCF" w:rsidRDefault="00513DCF" w:rsidP="00513DC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</w:rPr>
      </w:pP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8AE4C2" wp14:editId="0D768E58">
                <wp:simplePos x="0" y="0"/>
                <wp:positionH relativeFrom="column">
                  <wp:posOffset>-165739</wp:posOffset>
                </wp:positionH>
                <wp:positionV relativeFrom="paragraph">
                  <wp:posOffset>198755</wp:posOffset>
                </wp:positionV>
                <wp:extent cx="121920" cy="121285"/>
                <wp:effectExtent l="0" t="0" r="11430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ED336" id="Rectangle 2" o:spid="_x0000_s1026" style="position:absolute;margin-left:-13.05pt;margin-top:15.65pt;width:9.6pt;height: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i/>
          <w:iCs/>
          <w:sz w:val="24"/>
          <w:szCs w:val="24"/>
        </w:rPr>
        <w:t xml:space="preserve">  </w:t>
      </w:r>
    </w:p>
    <w:p w:rsidR="00513DCF" w:rsidRDefault="00513DCF" w:rsidP="00513DC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</w:rPr>
      </w:pP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3F6B5C" wp14:editId="54067466">
                <wp:simplePos x="0" y="0"/>
                <wp:positionH relativeFrom="column">
                  <wp:posOffset>3746066</wp:posOffset>
                </wp:positionH>
                <wp:positionV relativeFrom="paragraph">
                  <wp:posOffset>23495</wp:posOffset>
                </wp:positionV>
                <wp:extent cx="121920" cy="121285"/>
                <wp:effectExtent l="0" t="0" r="11430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452A8" id="Rectangle 1" o:spid="_x0000_s1026" style="position:absolute;margin-left:294.95pt;margin-top:1.85pt;width:9.6pt;height: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i/>
          <w:iCs/>
          <w:sz w:val="24"/>
          <w:szCs w:val="24"/>
        </w:rPr>
        <w:t xml:space="preserve">  Creative Europe-Media Program (script develop. fund) </w:t>
      </w:r>
      <w:r w:rsidRPr="00285C08">
        <w:rPr>
          <w:rStyle w:val="FootnoteReference"/>
          <w:rFonts w:ascii="Times New Roman" w:hAnsi="Times New Roman"/>
          <w:b/>
          <w:bCs/>
        </w:rPr>
        <w:t>‡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LIM | Less is More </w:t>
      </w:r>
      <w:r w:rsidRPr="00285C08">
        <w:rPr>
          <w:rStyle w:val="FootnoteReference"/>
          <w:rFonts w:ascii="Times New Roman" w:hAnsi="Times New Roman"/>
          <w:b/>
          <w:bCs/>
        </w:rPr>
        <w:t>‡</w:t>
      </w:r>
    </w:p>
    <w:p w:rsidR="00513DCF" w:rsidRDefault="00513DCF" w:rsidP="00513DC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</w:rPr>
      </w:pPr>
      <w:r w:rsidRPr="001424AF">
        <w:rPr>
          <w:rFonts w:ascii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AC4DF1" wp14:editId="6B36C4B4">
                <wp:simplePos x="0" y="0"/>
                <wp:positionH relativeFrom="column">
                  <wp:posOffset>-175390</wp:posOffset>
                </wp:positionH>
                <wp:positionV relativeFrom="paragraph">
                  <wp:posOffset>209550</wp:posOffset>
                </wp:positionV>
                <wp:extent cx="121920" cy="121285"/>
                <wp:effectExtent l="0" t="0" r="1143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0368D" id="Rectangle 3" o:spid="_x0000_s1026" style="position:absolute;margin-left:-13.8pt;margin-top:16.5pt;width:9.6pt;height: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" fillcolor="window" strokecolor="windowText" strokeweight=".25pt">
                <v:path arrowok="t"/>
              </v:rect>
            </w:pict>
          </mc:Fallback>
        </mc:AlternateContent>
      </w:r>
    </w:p>
    <w:p w:rsidR="00513DCF" w:rsidRDefault="00513DCF" w:rsidP="00513DC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</w:rPr>
      </w:pP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252966" wp14:editId="3FB1F935">
                <wp:simplePos x="0" y="0"/>
                <wp:positionH relativeFrom="column">
                  <wp:posOffset>3792149</wp:posOffset>
                </wp:positionH>
                <wp:positionV relativeFrom="paragraph">
                  <wp:posOffset>33593</wp:posOffset>
                </wp:positionV>
                <wp:extent cx="121920" cy="121285"/>
                <wp:effectExtent l="0" t="0" r="11430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95342" id="Rectangle 4" o:spid="_x0000_s1026" style="position:absolute;margin-left:298.6pt;margin-top:2.65pt;width:9.6pt;height: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i/>
          <w:iCs/>
          <w:sz w:val="24"/>
          <w:szCs w:val="24"/>
        </w:rPr>
        <w:t xml:space="preserve">  eQuinoxe Europe International Screenwriters` Workshops </w:t>
      </w:r>
      <w:r w:rsidRPr="00285C08">
        <w:rPr>
          <w:rStyle w:val="FootnoteReference"/>
          <w:rFonts w:ascii="Times New Roman" w:hAnsi="Times New Roman"/>
          <w:b/>
          <w:bCs/>
        </w:rPr>
        <w:t>‡</w:t>
      </w:r>
      <w:r>
        <w:rPr>
          <w:rFonts w:ascii="Times New Roman" w:hAnsi="Times New Roman"/>
          <w:i/>
          <w:iCs/>
          <w:sz w:val="24"/>
          <w:szCs w:val="24"/>
        </w:rPr>
        <w:t xml:space="preserve">       MIDPOINT Institute </w:t>
      </w:r>
      <w:r w:rsidRPr="00285C08">
        <w:rPr>
          <w:rStyle w:val="FootnoteReference"/>
          <w:rFonts w:ascii="Times New Roman" w:hAnsi="Times New Roman"/>
          <w:b/>
          <w:bCs/>
        </w:rPr>
        <w:t>‡</w:t>
      </w:r>
    </w:p>
    <w:p w:rsidR="00513DCF" w:rsidRDefault="00513DCF" w:rsidP="00513DC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Times New Roman" w:hAnsi="Times New Roman"/>
          <w:i/>
          <w:iCs/>
          <w:sz w:val="24"/>
          <w:szCs w:val="24"/>
        </w:rPr>
      </w:pP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24736" wp14:editId="3762BE1B">
                <wp:simplePos x="0" y="0"/>
                <wp:positionH relativeFrom="column">
                  <wp:posOffset>-168469</wp:posOffset>
                </wp:positionH>
                <wp:positionV relativeFrom="paragraph">
                  <wp:posOffset>198755</wp:posOffset>
                </wp:positionV>
                <wp:extent cx="121920" cy="121285"/>
                <wp:effectExtent l="0" t="0" r="11430" b="120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85940" id="Rectangle 10" o:spid="_x0000_s1026" style="position:absolute;margin-left:-13.25pt;margin-top:15.65pt;width:9.6pt;height: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" fillcolor="window" strokecolor="windowText" strokeweight=".25pt">
                <v:path arrowok="t"/>
              </v:rect>
            </w:pict>
          </mc:Fallback>
        </mc:AlternateContent>
      </w:r>
    </w:p>
    <w:p w:rsidR="00513DCF" w:rsidRDefault="00513DCF" w:rsidP="00513DC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</w:rPr>
      </w:pP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23E354" wp14:editId="15D4FF56">
                <wp:simplePos x="0" y="0"/>
                <wp:positionH relativeFrom="column">
                  <wp:posOffset>3787843</wp:posOffset>
                </wp:positionH>
                <wp:positionV relativeFrom="paragraph">
                  <wp:posOffset>23495</wp:posOffset>
                </wp:positionV>
                <wp:extent cx="121920" cy="121285"/>
                <wp:effectExtent l="0" t="0" r="11430" b="120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F95D7" id="Rectangle 5" o:spid="_x0000_s1026" style="position:absolute;margin-left:298.25pt;margin-top:1.85pt;width:9.6pt;height: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i/>
          <w:iCs/>
          <w:sz w:val="24"/>
          <w:szCs w:val="24"/>
        </w:rPr>
        <w:t xml:space="preserve">  MFI Script2Film - Mediterranean Film Institute </w:t>
      </w:r>
      <w:r w:rsidRPr="00285C08">
        <w:rPr>
          <w:rStyle w:val="FootnoteReference"/>
          <w:rFonts w:ascii="Times New Roman" w:hAnsi="Times New Roman"/>
          <w:b/>
          <w:bCs/>
        </w:rPr>
        <w:t>‡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 </w:t>
      </w:r>
      <w:hyperlink r:id="rId7" w:history="1">
        <w:r>
          <w:rPr>
            <w:rStyle w:val="Hyperlink0"/>
            <w:rFonts w:ascii="Times New Roman" w:hAnsi="Times New Roman"/>
            <w:i/>
            <w:iCs/>
            <w:sz w:val="24"/>
            <w:szCs w:val="24"/>
          </w:rPr>
          <w:t>Script Station|Berlinale Talents</w:t>
        </w:r>
      </w:hyperlink>
      <w:r>
        <w:rPr>
          <w:rStyle w:val="Hyperlink0"/>
          <w:rFonts w:ascii="Times New Roman" w:hAnsi="Times New Roman"/>
          <w:i/>
          <w:iCs/>
          <w:sz w:val="24"/>
          <w:szCs w:val="24"/>
        </w:rPr>
        <w:t xml:space="preserve"> </w:t>
      </w:r>
      <w:r w:rsidRPr="00285C08">
        <w:rPr>
          <w:rStyle w:val="FootnoteReference"/>
          <w:rFonts w:ascii="Times New Roman" w:hAnsi="Times New Roman"/>
          <w:b/>
          <w:bCs/>
        </w:rPr>
        <w:t>‡</w:t>
      </w:r>
    </w:p>
    <w:p w:rsidR="00513DCF" w:rsidRDefault="00513DCF" w:rsidP="00513DC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</w:rPr>
      </w:pP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543659" wp14:editId="64B5BF55">
                <wp:simplePos x="0" y="0"/>
                <wp:positionH relativeFrom="column">
                  <wp:posOffset>-170628</wp:posOffset>
                </wp:positionH>
                <wp:positionV relativeFrom="paragraph">
                  <wp:posOffset>184405</wp:posOffset>
                </wp:positionV>
                <wp:extent cx="121920" cy="121285"/>
                <wp:effectExtent l="0" t="0" r="11430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5421C" id="Rectangle 6" o:spid="_x0000_s1026" style="position:absolute;margin-left:-13.45pt;margin-top:14.5pt;width:9.6pt;height: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" fillcolor="window" strokecolor="windowText" strokeweight=".25pt">
                <v:path arrowok="t"/>
              </v:rect>
            </w:pict>
          </mc:Fallback>
        </mc:AlternateContent>
      </w:r>
    </w:p>
    <w:p w:rsidR="00513DCF" w:rsidRDefault="00513DCF" w:rsidP="00513DC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</w:rPr>
      </w:pP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7A1944" wp14:editId="06280313">
                <wp:simplePos x="0" y="0"/>
                <wp:positionH relativeFrom="column">
                  <wp:posOffset>3820795</wp:posOffset>
                </wp:positionH>
                <wp:positionV relativeFrom="paragraph">
                  <wp:posOffset>8890</wp:posOffset>
                </wp:positionV>
                <wp:extent cx="146685" cy="146685"/>
                <wp:effectExtent l="0" t="0" r="24765" b="247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12D76" id="Rectangle 7" o:spid="_x0000_s1026" style="position:absolute;margin-left:300.85pt;margin-top:.7pt;width:11.55pt;height:11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" fillcolor="window" strokecolor="windowText" strokeweight=".25pt">
                <v:path arrowok="t"/>
              </v:rect>
            </w:pict>
          </mc:Fallback>
        </mc:AlternateContent>
      </w:r>
      <w:r>
        <w:rPr>
          <w:rStyle w:val="Hyperlink0"/>
          <w:rFonts w:ascii="Times New Roman" w:hAnsi="Times New Roman"/>
          <w:i/>
          <w:iCs/>
          <w:sz w:val="24"/>
          <w:szCs w:val="24"/>
        </w:rPr>
        <w:t xml:space="preserve">   ScripTeast - Independent Film Foundation </w:t>
      </w:r>
      <w:r w:rsidRPr="00285C08">
        <w:rPr>
          <w:rStyle w:val="FootnoteReference"/>
          <w:rFonts w:ascii="Times New Roman" w:hAnsi="Times New Roman"/>
          <w:b/>
          <w:bCs/>
        </w:rPr>
        <w:t>‡</w:t>
      </w:r>
      <w:r>
        <w:rPr>
          <w:rStyle w:val="Hyperlink0"/>
          <w:rFonts w:ascii="Times New Roman" w:hAnsi="Times New Roman"/>
          <w:i/>
          <w:iCs/>
          <w:sz w:val="24"/>
          <w:szCs w:val="24"/>
        </w:rPr>
        <w:t xml:space="preserve">                                  ScriptLab | TorinoFilmLab </w:t>
      </w:r>
      <w:r w:rsidRPr="00285C08">
        <w:rPr>
          <w:rStyle w:val="FootnoteReference"/>
          <w:rFonts w:ascii="Times New Roman" w:hAnsi="Times New Roman"/>
          <w:b/>
          <w:bCs/>
        </w:rPr>
        <w:t>‡</w:t>
      </w:r>
    </w:p>
    <w:p w:rsidR="00513DCF" w:rsidRDefault="00513DCF" w:rsidP="00513DC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</w:rPr>
      </w:pP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0A9A50" wp14:editId="59CEC18F">
                <wp:simplePos x="0" y="0"/>
                <wp:positionH relativeFrom="column">
                  <wp:posOffset>-131700</wp:posOffset>
                </wp:positionH>
                <wp:positionV relativeFrom="paragraph">
                  <wp:posOffset>194945</wp:posOffset>
                </wp:positionV>
                <wp:extent cx="121920" cy="121285"/>
                <wp:effectExtent l="0" t="0" r="11430" b="1206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6C284" id="Rectangle 20" o:spid="_x0000_s1026" style="position:absolute;margin-left:-10.35pt;margin-top:15.35pt;width:9.6pt;height:9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" fillcolor="window" strokecolor="windowText" strokeweight=".25pt">
                <v:path arrowok="t"/>
              </v:rect>
            </w:pict>
          </mc:Fallback>
        </mc:AlternateContent>
      </w:r>
    </w:p>
    <w:p w:rsidR="00513DCF" w:rsidRDefault="00513DCF" w:rsidP="00513DC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E46443" wp14:editId="33E74BF6">
                <wp:simplePos x="0" y="0"/>
                <wp:positionH relativeFrom="column">
                  <wp:posOffset>3818965</wp:posOffset>
                </wp:positionH>
                <wp:positionV relativeFrom="paragraph">
                  <wp:posOffset>18656</wp:posOffset>
                </wp:positionV>
                <wp:extent cx="121920" cy="121285"/>
                <wp:effectExtent l="0" t="0" r="11430" b="1206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01CAD" id="Rectangle 18" o:spid="_x0000_s1026" style="position:absolute;margin-left:300.7pt;margin-top:1.45pt;width:9.6pt;height:9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" fillcolor="window" strokecolor="windowText" strokeweight=".25pt">
                <v:path arrowok="t"/>
              </v:rect>
            </w:pict>
          </mc:Fallback>
        </mc:AlternateContent>
      </w:r>
      <w:hyperlink r:id="rId8" w:history="1">
        <w:r>
          <w:rPr>
            <w:rStyle w:val="Hyperlink0"/>
            <w:rFonts w:ascii="Times New Roman" w:hAnsi="Times New Roman"/>
            <w:i/>
            <w:iCs/>
            <w:sz w:val="24"/>
            <w:szCs w:val="24"/>
          </w:rPr>
          <w:t>Talents Labs | Berlinale Talents</w:t>
        </w:r>
      </w:hyperlink>
      <w:r>
        <w:rPr>
          <w:rStyle w:val="Hyperlink0"/>
          <w:rFonts w:ascii="Times New Roman" w:hAnsi="Times New Roman"/>
          <w:i/>
          <w:iCs/>
          <w:sz w:val="24"/>
          <w:szCs w:val="24"/>
        </w:rPr>
        <w:t xml:space="preserve"> </w:t>
      </w:r>
      <w:r w:rsidRPr="00285C08">
        <w:rPr>
          <w:rStyle w:val="FootnoteReference"/>
          <w:rFonts w:ascii="Times New Roman" w:hAnsi="Times New Roman"/>
          <w:b/>
          <w:bCs/>
        </w:rPr>
        <w:t>‡</w:t>
      </w:r>
      <w:r>
        <w:rPr>
          <w:rStyle w:val="Hyperlink0"/>
          <w:rFonts w:ascii="Times New Roman" w:hAnsi="Times New Roman"/>
          <w:i/>
          <w:iCs/>
          <w:sz w:val="24"/>
          <w:szCs w:val="24"/>
        </w:rPr>
        <w:t xml:space="preserve">                                                 The Residence – Cinéfondation </w:t>
      </w:r>
      <w:r w:rsidRPr="00285C08">
        <w:rPr>
          <w:rStyle w:val="FootnoteReference"/>
          <w:rFonts w:ascii="Times New Roman" w:hAnsi="Times New Roman"/>
          <w:b/>
          <w:bCs/>
        </w:rPr>
        <w:t>‡</w:t>
      </w:r>
    </w:p>
    <w:p w:rsidR="00513DCF" w:rsidRDefault="00513DCF" w:rsidP="00513DC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</w:rPr>
      </w:pP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59EC51" wp14:editId="53CBB1FF">
                <wp:simplePos x="0" y="0"/>
                <wp:positionH relativeFrom="column">
                  <wp:posOffset>-131578</wp:posOffset>
                </wp:positionH>
                <wp:positionV relativeFrom="paragraph">
                  <wp:posOffset>169735</wp:posOffset>
                </wp:positionV>
                <wp:extent cx="121920" cy="121285"/>
                <wp:effectExtent l="0" t="0" r="11430" b="1206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0CF63" id="Rectangle 19" o:spid="_x0000_s1026" style="position:absolute;margin-left:-10.35pt;margin-top:13.35pt;width:9.6pt;height: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" fillcolor="window" strokecolor="windowText" strokeweight=".25pt">
                <v:path arrowok="t"/>
              </v:rect>
            </w:pict>
          </mc:Fallback>
        </mc:AlternateContent>
      </w: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7863EB" wp14:editId="4D9E17DF">
                <wp:simplePos x="0" y="0"/>
                <wp:positionH relativeFrom="column">
                  <wp:posOffset>3849486</wp:posOffset>
                </wp:positionH>
                <wp:positionV relativeFrom="paragraph">
                  <wp:posOffset>172085</wp:posOffset>
                </wp:positionV>
                <wp:extent cx="121920" cy="121285"/>
                <wp:effectExtent l="0" t="0" r="11430" b="1206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4D9E0" id="Rectangle 12" o:spid="_x0000_s1026" style="position:absolute;margin-left:303.1pt;margin-top:13.55pt;width:9.6pt;height: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" fillcolor="window" strokecolor="windowText" strokeweight=".25pt">
                <v:path arrowok="t"/>
              </v:rect>
            </w:pict>
          </mc:Fallback>
        </mc:AlternateContent>
      </w:r>
    </w:p>
    <w:p w:rsidR="00513DCF" w:rsidRDefault="00513DCF" w:rsidP="00513D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</w:pPr>
      <w:r>
        <w:rPr>
          <w:rStyle w:val="Hyperlink0"/>
          <w:rFonts w:ascii="Times New Roman" w:hAnsi="Times New Roman"/>
          <w:i/>
          <w:iCs/>
          <w:sz w:val="24"/>
          <w:szCs w:val="24"/>
          <w:lang w:val="it-IT"/>
        </w:rPr>
        <w:t xml:space="preserve">    </w:t>
      </w:r>
      <w:r w:rsidRPr="002F3F57">
        <w:rPr>
          <w:rStyle w:val="Hyperlink0"/>
          <w:rFonts w:ascii="Times New Roman" w:hAnsi="Times New Roman"/>
          <w:i/>
          <w:iCs/>
          <w:sz w:val="24"/>
          <w:szCs w:val="24"/>
          <w:lang w:val="it-IT"/>
        </w:rPr>
        <w:t>W</w:t>
      </w:r>
      <w:r w:rsidRPr="002F3F57">
        <w:rPr>
          <w:rStyle w:val="Hyperlink0"/>
          <w:rFonts w:ascii="Times New Roman" w:hAnsi="Times New Roman"/>
          <w:i/>
          <w:iCs/>
          <w:sz w:val="24"/>
          <w:szCs w:val="24"/>
        </w:rPr>
        <w:t xml:space="preserve">HEN EAST MEETS </w:t>
      </w:r>
      <w:r w:rsidRPr="002F3F57">
        <w:rPr>
          <w:rStyle w:val="Hyperlink0"/>
          <w:rFonts w:ascii="Times New Roman" w:hAnsi="Times New Roman"/>
          <w:i/>
          <w:iCs/>
          <w:sz w:val="24"/>
          <w:szCs w:val="24"/>
          <w:lang w:val="it-IT"/>
        </w:rPr>
        <w:t>W</w:t>
      </w:r>
      <w:r w:rsidRPr="002F3F57">
        <w:rPr>
          <w:rStyle w:val="Hyperlink0"/>
          <w:rFonts w:ascii="Times New Roman" w:hAnsi="Times New Roman"/>
          <w:i/>
          <w:iCs/>
          <w:sz w:val="24"/>
          <w:szCs w:val="24"/>
        </w:rPr>
        <w:t>EST – Trieste</w:t>
      </w:r>
      <w:r w:rsidRPr="001E5ED9">
        <w:rPr>
          <w:rFonts w:ascii="Times New Roman" w:hAnsi="Times New Roman"/>
          <w:sz w:val="24"/>
          <w:szCs w:val="24"/>
        </w:rPr>
        <w:t xml:space="preserve"> </w:t>
      </w:r>
      <w:r w:rsidRPr="00285C08">
        <w:rPr>
          <w:rStyle w:val="FootnoteReference"/>
          <w:rFonts w:ascii="Times New Roman" w:hAnsi="Times New Roman"/>
          <w:b/>
          <w:bCs/>
        </w:rPr>
        <w:t>‡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4930E4">
        <w:rPr>
          <w:rFonts w:ascii="Times New Roman" w:hAnsi="Times New Roman"/>
          <w:sz w:val="24"/>
          <w:szCs w:val="24"/>
        </w:rPr>
        <w:t>Tje</w:t>
      </w:r>
      <w:r>
        <w:rPr>
          <w:rFonts w:ascii="Times New Roman" w:hAnsi="Times New Roman"/>
          <w:sz w:val="24"/>
          <w:szCs w:val="24"/>
        </w:rPr>
        <w:t>të</w:t>
      </w:r>
      <w:r w:rsidRPr="004930E4">
        <w:rPr>
          <w:rFonts w:ascii="Times New Roman" w:hAnsi="Times New Roman"/>
          <w:sz w:val="24"/>
          <w:szCs w:val="24"/>
        </w:rPr>
        <w:t>r</w:t>
      </w:r>
    </w:p>
    <w:p w:rsidR="00513DCF" w:rsidRPr="001424AF" w:rsidRDefault="00513DCF" w:rsidP="00513DCF">
      <w:pPr>
        <w:rPr>
          <w:rFonts w:ascii="Times New Roman" w:hAnsi="Times New Roman"/>
          <w:iCs/>
          <w:sz w:val="24"/>
          <w:szCs w:val="24"/>
        </w:rPr>
      </w:pPr>
    </w:p>
    <w:p w:rsidR="00513DCF" w:rsidRPr="009F4F50" w:rsidRDefault="00513DCF" w:rsidP="00513DCF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  <w:u w:val="single"/>
        </w:rPr>
      </w:pPr>
      <w:r w:rsidRPr="009F4F50">
        <w:rPr>
          <w:rFonts w:ascii="Times New Roman" w:hAnsi="Times New Roman"/>
          <w:sz w:val="24"/>
          <w:szCs w:val="24"/>
          <w:u w:val="single"/>
        </w:rPr>
        <w:t>2. Skenari ose projekti filmik janë vlerësuar me çmim në fazën e zhvillimit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513DCF" w:rsidRPr="004930E4" w:rsidRDefault="00513DCF" w:rsidP="00513DCF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</w:p>
    <w:p w:rsidR="00513DCF" w:rsidRPr="004930E4" w:rsidRDefault="00513DCF" w:rsidP="00513DCF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069643" wp14:editId="28BF506C">
                <wp:simplePos x="0" y="0"/>
                <wp:positionH relativeFrom="column">
                  <wp:posOffset>1188085</wp:posOffset>
                </wp:positionH>
                <wp:positionV relativeFrom="paragraph">
                  <wp:posOffset>12700</wp:posOffset>
                </wp:positionV>
                <wp:extent cx="121920" cy="121285"/>
                <wp:effectExtent l="0" t="0" r="11430" b="1206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13D0F" id="Rectangle 14" o:spid="_x0000_s1026" style="position:absolute;margin-left:93.55pt;margin-top:1pt;width:9.6pt;height: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" fillcolor="window" strokecolor="windowText" strokeweight=".25pt">
                <v:path arrowok="t"/>
              </v:rect>
            </w:pict>
          </mc:Fallback>
        </mc:AlternateContent>
      </w: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7D0F08" wp14:editId="2EB690E8">
                <wp:simplePos x="0" y="0"/>
                <wp:positionH relativeFrom="column">
                  <wp:posOffset>372745</wp:posOffset>
                </wp:positionH>
                <wp:positionV relativeFrom="paragraph">
                  <wp:posOffset>15240</wp:posOffset>
                </wp:positionV>
                <wp:extent cx="121920" cy="121285"/>
                <wp:effectExtent l="0" t="0" r="11430" b="1206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452CE" id="Rectangle 13" o:spid="_x0000_s1026" style="position:absolute;margin-left:29.35pt;margin-top:1.2pt;width:9.6pt;height: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" fillcolor="window" strokecolor="windowText" strokeweight=".25pt">
                <v:path arrowok="t"/>
              </v:rect>
            </w:pict>
          </mc:Fallback>
        </mc:AlternateContent>
      </w:r>
      <w:r w:rsidRPr="004930E4">
        <w:rPr>
          <w:rFonts w:ascii="Times New Roman" w:hAnsi="Times New Roman"/>
          <w:sz w:val="24"/>
          <w:szCs w:val="24"/>
        </w:rPr>
        <w:t xml:space="preserve">             Po</w:t>
      </w:r>
      <w:r w:rsidRPr="004930E4">
        <w:rPr>
          <w:rFonts w:ascii="Times New Roman" w:hAnsi="Times New Roman"/>
          <w:sz w:val="24"/>
          <w:szCs w:val="24"/>
        </w:rPr>
        <w:tab/>
        <w:t xml:space="preserve">            Jo</w:t>
      </w:r>
    </w:p>
    <w:p w:rsidR="00513DCF" w:rsidRPr="004930E4" w:rsidRDefault="00513DCF" w:rsidP="00513DCF">
      <w:pPr>
        <w:pStyle w:val="NoSpacing"/>
        <w:rPr>
          <w:rFonts w:ascii="Times New Roman" w:hAnsi="Times New Roman"/>
          <w:sz w:val="24"/>
          <w:szCs w:val="24"/>
        </w:rPr>
      </w:pPr>
    </w:p>
    <w:p w:rsidR="00513DCF" w:rsidRPr="004930E4" w:rsidRDefault="00513DCF" w:rsidP="00513DCF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4930E4">
        <w:rPr>
          <w:rFonts w:ascii="Times New Roman" w:hAnsi="Times New Roman"/>
          <w:sz w:val="24"/>
          <w:szCs w:val="24"/>
        </w:rPr>
        <w:t xml:space="preserve">Nëse po, </w:t>
      </w:r>
      <w:r>
        <w:rPr>
          <w:rFonts w:ascii="Times New Roman" w:hAnsi="Times New Roman"/>
          <w:sz w:val="24"/>
          <w:szCs w:val="24"/>
        </w:rPr>
        <w:t xml:space="preserve">shkruani link-un </w:t>
      </w:r>
      <w:r w:rsidRPr="004930E4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4930E4">
        <w:rPr>
          <w:rFonts w:ascii="Times New Roman" w:hAnsi="Times New Roman"/>
          <w:sz w:val="24"/>
          <w:szCs w:val="24"/>
        </w:rPr>
        <w:t>____</w:t>
      </w:r>
    </w:p>
    <w:p w:rsidR="00513DCF" w:rsidRPr="004930E4" w:rsidRDefault="00513DCF" w:rsidP="00513DCF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</w:p>
    <w:p w:rsidR="00513DCF" w:rsidRPr="009F4F50" w:rsidRDefault="00513DCF" w:rsidP="00513DCF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  <w:u w:val="single"/>
        </w:rPr>
      </w:pPr>
      <w:r w:rsidRPr="009F4F50">
        <w:rPr>
          <w:rFonts w:ascii="Times New Roman" w:hAnsi="Times New Roman"/>
          <w:sz w:val="24"/>
          <w:szCs w:val="24"/>
          <w:u w:val="single"/>
        </w:rPr>
        <w:t>3. Skenari ose projekti filmik kanë përfituar mbështetje financiare në fazën e zhvillimit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513DCF" w:rsidRPr="004930E4" w:rsidRDefault="00513DCF" w:rsidP="00513DCF">
      <w:pPr>
        <w:pStyle w:val="NoSpacing"/>
        <w:rPr>
          <w:rFonts w:ascii="Times New Roman" w:hAnsi="Times New Roman"/>
          <w:sz w:val="24"/>
          <w:szCs w:val="24"/>
        </w:rPr>
      </w:pPr>
    </w:p>
    <w:p w:rsidR="00513DCF" w:rsidRPr="004930E4" w:rsidRDefault="00513DCF" w:rsidP="00513DCF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E1D672" wp14:editId="6EEC95CC">
                <wp:simplePos x="0" y="0"/>
                <wp:positionH relativeFrom="column">
                  <wp:posOffset>1121410</wp:posOffset>
                </wp:positionH>
                <wp:positionV relativeFrom="paragraph">
                  <wp:posOffset>17780</wp:posOffset>
                </wp:positionV>
                <wp:extent cx="121920" cy="121285"/>
                <wp:effectExtent l="0" t="0" r="11430" b="1206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23382" id="Rectangle 16" o:spid="_x0000_s1026" style="position:absolute;margin-left:88.3pt;margin-top:1.4pt;width:9.6pt;height: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" fillcolor="window" strokecolor="windowText" strokeweight=".25pt">
                <v:path arrowok="t"/>
              </v:rect>
            </w:pict>
          </mc:Fallback>
        </mc:AlternateContent>
      </w: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3BB0C5" wp14:editId="5DF91A34">
                <wp:simplePos x="0" y="0"/>
                <wp:positionH relativeFrom="column">
                  <wp:posOffset>372745</wp:posOffset>
                </wp:positionH>
                <wp:positionV relativeFrom="paragraph">
                  <wp:posOffset>15240</wp:posOffset>
                </wp:positionV>
                <wp:extent cx="121920" cy="121285"/>
                <wp:effectExtent l="0" t="0" r="11430" b="1206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F16C9" id="Rectangle 15" o:spid="_x0000_s1026" style="position:absolute;margin-left:29.35pt;margin-top:1.2pt;width:9.6pt;height: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" fillcolor="window" strokecolor="windowText" strokeweight=".25pt">
                <v:path arrowok="t"/>
              </v:rect>
            </w:pict>
          </mc:Fallback>
        </mc:AlternateContent>
      </w:r>
      <w:r w:rsidRPr="004930E4">
        <w:rPr>
          <w:rFonts w:ascii="Times New Roman" w:hAnsi="Times New Roman"/>
          <w:sz w:val="24"/>
          <w:szCs w:val="24"/>
        </w:rPr>
        <w:t xml:space="preserve">             Po    </w:t>
      </w:r>
      <w:r w:rsidRPr="004930E4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30E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30E4">
        <w:rPr>
          <w:rFonts w:ascii="Times New Roman" w:hAnsi="Times New Roman"/>
          <w:sz w:val="24"/>
          <w:szCs w:val="24"/>
        </w:rPr>
        <w:t xml:space="preserve"> Jo</w:t>
      </w:r>
    </w:p>
    <w:p w:rsidR="00513DCF" w:rsidRPr="004930E4" w:rsidRDefault="00513DCF" w:rsidP="00513DCF">
      <w:pPr>
        <w:pStyle w:val="NoSpacing"/>
        <w:rPr>
          <w:rFonts w:ascii="Times New Roman" w:hAnsi="Times New Roman"/>
          <w:sz w:val="24"/>
          <w:szCs w:val="24"/>
        </w:rPr>
      </w:pPr>
    </w:p>
    <w:p w:rsidR="00513DCF" w:rsidRPr="004930E4" w:rsidRDefault="00513DCF" w:rsidP="00513DCF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4930E4">
        <w:rPr>
          <w:rFonts w:ascii="Times New Roman" w:hAnsi="Times New Roman"/>
          <w:sz w:val="24"/>
          <w:szCs w:val="24"/>
        </w:rPr>
        <w:t>Nëse po</w:t>
      </w:r>
      <w:r>
        <w:rPr>
          <w:rFonts w:ascii="Times New Roman" w:hAnsi="Times New Roman"/>
          <w:sz w:val="24"/>
          <w:szCs w:val="24"/>
        </w:rPr>
        <w:t xml:space="preserve">, shkruani link-un dhe vlerën e mbështetjes financiare </w:t>
      </w:r>
      <w:r w:rsidRPr="004930E4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Euro/Lekë</w:t>
      </w:r>
    </w:p>
    <w:p w:rsidR="00513DCF" w:rsidRPr="004930E4" w:rsidRDefault="00513DCF" w:rsidP="00513DCF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513DCF" w:rsidRPr="004930E4" w:rsidRDefault="00513DCF" w:rsidP="00513DC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930E4">
        <w:rPr>
          <w:rFonts w:ascii="Times New Roman" w:hAnsi="Times New Roman"/>
          <w:b/>
          <w:sz w:val="24"/>
          <w:szCs w:val="24"/>
        </w:rPr>
        <w:t xml:space="preserve">Shënim: </w:t>
      </w:r>
      <w:r w:rsidRPr="004930E4">
        <w:rPr>
          <w:rFonts w:ascii="Times New Roman" w:hAnsi="Times New Roman"/>
          <w:sz w:val="24"/>
          <w:szCs w:val="24"/>
        </w:rPr>
        <w:t>Të gjitha të dhënat e deklaruara më sipër për zhvillimin e projektit, duhet të shoqërohen me dokumentacionin përkatës dhe të jenë pjesë e dosjes së aplikimit.</w:t>
      </w:r>
    </w:p>
    <w:p w:rsidR="00513DCF" w:rsidRPr="004930E4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13DCF" w:rsidRPr="004930E4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13DCF" w:rsidRPr="004930E4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  <w:r w:rsidRPr="004930E4">
        <w:rPr>
          <w:rFonts w:ascii="Times New Roman" w:hAnsi="Times New Roman"/>
          <w:b/>
          <w:sz w:val="24"/>
          <w:szCs w:val="24"/>
        </w:rPr>
        <w:t xml:space="preserve">Për Producentin </w:t>
      </w:r>
    </w:p>
    <w:p w:rsidR="00513DCF" w:rsidRPr="004930E4" w:rsidRDefault="00513DCF" w:rsidP="00513DCF">
      <w:pPr>
        <w:pStyle w:val="NoSpacing"/>
        <w:rPr>
          <w:rFonts w:ascii="Times New Roman" w:hAnsi="Times New Roman"/>
          <w:b/>
          <w:sz w:val="24"/>
          <w:szCs w:val="24"/>
          <w:lang w:val="pt-BR"/>
        </w:rPr>
      </w:pPr>
      <w:r w:rsidRPr="004930E4">
        <w:rPr>
          <w:rFonts w:ascii="Times New Roman" w:hAnsi="Times New Roman"/>
          <w:b/>
          <w:sz w:val="24"/>
          <w:szCs w:val="24"/>
        </w:rPr>
        <w:t xml:space="preserve"> </w:t>
      </w:r>
    </w:p>
    <w:p w:rsidR="00513DCF" w:rsidRPr="004930E4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  <w:r w:rsidRPr="004930E4">
        <w:rPr>
          <w:rFonts w:ascii="Times New Roman" w:hAnsi="Times New Roman"/>
          <w:b/>
          <w:sz w:val="24"/>
          <w:szCs w:val="24"/>
        </w:rPr>
        <w:t xml:space="preserve">________________________ </w:t>
      </w:r>
    </w:p>
    <w:p w:rsidR="00513DCF" w:rsidRPr="004930E4" w:rsidRDefault="00513DCF" w:rsidP="00513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30E4">
        <w:rPr>
          <w:rFonts w:ascii="Times New Roman" w:hAnsi="Times New Roman"/>
          <w:b/>
          <w:sz w:val="24"/>
          <w:szCs w:val="24"/>
        </w:rPr>
        <w:t>(emër, mbiemër, firma, vula)</w:t>
      </w:r>
    </w:p>
    <w:p w:rsidR="00513DCF" w:rsidRPr="004930E4" w:rsidRDefault="00513DCF" w:rsidP="00513DCF">
      <w:pPr>
        <w:pStyle w:val="NoSpacing"/>
        <w:ind w:left="3600" w:firstLine="720"/>
        <w:rPr>
          <w:rFonts w:ascii="Times New Roman" w:hAnsi="Times New Roman"/>
          <w:b/>
          <w:sz w:val="24"/>
          <w:szCs w:val="24"/>
          <w:lang w:val="pt-BR"/>
        </w:rPr>
      </w:pPr>
      <w:r w:rsidRPr="004930E4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                 </w:t>
      </w:r>
      <w:r w:rsidRPr="004930E4">
        <w:rPr>
          <w:rFonts w:ascii="Times New Roman" w:hAnsi="Times New Roman"/>
          <w:b/>
          <w:sz w:val="24"/>
          <w:szCs w:val="24"/>
          <w:lang w:val="pt-BR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        </w:t>
      </w:r>
      <w:r w:rsidRPr="004930E4">
        <w:rPr>
          <w:rFonts w:ascii="Times New Roman" w:hAnsi="Times New Roman"/>
          <w:b/>
          <w:sz w:val="24"/>
          <w:szCs w:val="24"/>
          <w:lang w:val="pt-BR"/>
        </w:rPr>
        <w:t>Tiranë, ____. _____.  202___</w:t>
      </w:r>
    </w:p>
    <w:p w:rsidR="00513DCF" w:rsidRPr="004930E4" w:rsidRDefault="00513DCF" w:rsidP="00513DCF">
      <w:pPr>
        <w:pStyle w:val="NoSpacing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</w:pPr>
    </w:p>
    <w:p w:rsidR="00351A15" w:rsidRDefault="00351A15" w:rsidP="00351A15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sectPr w:rsidR="00351A15" w:rsidSect="009B2862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851" w:right="1417" w:bottom="993" w:left="1276" w:header="0" w:footer="1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357A" w:rsidRDefault="001F357A" w:rsidP="00C54C6F">
      <w:pPr>
        <w:spacing w:after="0" w:line="240" w:lineRule="auto"/>
      </w:pPr>
      <w:r>
        <w:separator/>
      </w:r>
    </w:p>
  </w:endnote>
  <w:endnote w:type="continuationSeparator" w:id="0">
    <w:p w:rsidR="001F357A" w:rsidRDefault="001F357A" w:rsidP="00C54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3"/>
      <w:gridCol w:w="4631"/>
    </w:tblGrid>
    <w:tr w:rsidR="001543A1" w:rsidRPr="00991070" w:rsidTr="002635C8">
      <w:trPr>
        <w:trHeight w:val="414"/>
      </w:trPr>
      <w:tc>
        <w:tcPr>
          <w:tcW w:w="5098" w:type="dxa"/>
        </w:tcPr>
        <w:p w:rsidR="001543A1" w:rsidRPr="00991070" w:rsidRDefault="001543A1" w:rsidP="001543A1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>Rruga « Aleksandër Moisiu », № 77, Kinostudio,</w:t>
          </w:r>
        </w:p>
        <w:p w:rsidR="001543A1" w:rsidRPr="00991070" w:rsidRDefault="001543A1" w:rsidP="001543A1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>1005, Tiranë, Shqipëri</w:t>
          </w:r>
        </w:p>
      </w:tc>
      <w:tc>
        <w:tcPr>
          <w:tcW w:w="5098" w:type="dxa"/>
        </w:tcPr>
        <w:p w:rsidR="001543A1" w:rsidRPr="00991070" w:rsidRDefault="001543A1" w:rsidP="001543A1">
          <w:pPr>
            <w:pStyle w:val="Footer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tel: ++355 (0) 4 23 78 00 4 </w:t>
          </w:r>
        </w:p>
        <w:p w:rsidR="001543A1" w:rsidRPr="00991070" w:rsidRDefault="001543A1" w:rsidP="001543A1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e-mail: info@qkk.gov.al — </w:t>
          </w:r>
          <w:r>
            <w:rPr>
              <w:rFonts w:ascii="Times New Roman" w:hAnsi="Times New Roman" w:cs="Times New Roman"/>
              <w:sz w:val="18"/>
              <w:szCs w:val="18"/>
            </w:rPr>
            <w:t>w</w:t>
          </w:r>
          <w:r w:rsidRPr="00991070">
            <w:rPr>
              <w:rFonts w:ascii="Times New Roman" w:hAnsi="Times New Roman" w:cs="Times New Roman"/>
              <w:sz w:val="18"/>
              <w:szCs w:val="18"/>
            </w:rPr>
            <w:t>eb: https://qkk.al</w:t>
          </w:r>
        </w:p>
      </w:tc>
    </w:tr>
  </w:tbl>
  <w:p w:rsidR="0004755D" w:rsidRPr="00991070" w:rsidRDefault="0004755D" w:rsidP="0004755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3"/>
      <w:gridCol w:w="4631"/>
    </w:tblGrid>
    <w:tr w:rsidR="009B2862" w:rsidRPr="00991070" w:rsidTr="002635C8">
      <w:trPr>
        <w:trHeight w:val="414"/>
      </w:trPr>
      <w:tc>
        <w:tcPr>
          <w:tcW w:w="5098" w:type="dxa"/>
        </w:tcPr>
        <w:p w:rsidR="009B2862" w:rsidRPr="00991070" w:rsidRDefault="009B2862" w:rsidP="009B2862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>Rruga « Aleksandër Moisiu », № 77, Kinostudio,</w:t>
          </w:r>
        </w:p>
        <w:p w:rsidR="009B2862" w:rsidRPr="00991070" w:rsidRDefault="009B2862" w:rsidP="009B2862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>1005, Tiranë, Shqipëri</w:t>
          </w:r>
        </w:p>
      </w:tc>
      <w:tc>
        <w:tcPr>
          <w:tcW w:w="5098" w:type="dxa"/>
        </w:tcPr>
        <w:p w:rsidR="009B2862" w:rsidRPr="00991070" w:rsidRDefault="009B2862" w:rsidP="009B2862">
          <w:pPr>
            <w:pStyle w:val="Footer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tel: ++355 (0) 4 23 78 00 4 </w:t>
          </w:r>
        </w:p>
        <w:p w:rsidR="009B2862" w:rsidRPr="00991070" w:rsidRDefault="009B2862" w:rsidP="009B2862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e-mail: info@qkk.gov.al — </w:t>
          </w:r>
          <w:r>
            <w:rPr>
              <w:rFonts w:ascii="Times New Roman" w:hAnsi="Times New Roman" w:cs="Times New Roman"/>
              <w:sz w:val="18"/>
              <w:szCs w:val="18"/>
            </w:rPr>
            <w:t>w</w:t>
          </w:r>
          <w:r w:rsidRPr="00991070">
            <w:rPr>
              <w:rFonts w:ascii="Times New Roman" w:hAnsi="Times New Roman" w:cs="Times New Roman"/>
              <w:sz w:val="18"/>
              <w:szCs w:val="18"/>
            </w:rPr>
            <w:t>eb: https://qkk.al</w:t>
          </w:r>
        </w:p>
      </w:tc>
    </w:tr>
  </w:tbl>
  <w:p w:rsidR="009B2862" w:rsidRDefault="009B2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357A" w:rsidRDefault="001F357A" w:rsidP="00C54C6F">
      <w:pPr>
        <w:spacing w:after="0" w:line="240" w:lineRule="auto"/>
      </w:pPr>
      <w:r>
        <w:separator/>
      </w:r>
    </w:p>
  </w:footnote>
  <w:footnote w:type="continuationSeparator" w:id="0">
    <w:p w:rsidR="001F357A" w:rsidRDefault="001F357A" w:rsidP="00C54C6F">
      <w:pPr>
        <w:spacing w:after="0" w:line="240" w:lineRule="auto"/>
      </w:pPr>
      <w:r>
        <w:continuationSeparator/>
      </w:r>
    </w:p>
  </w:footnote>
  <w:footnote w:id="1">
    <w:p w:rsidR="00513DCF" w:rsidRPr="00F04D4D" w:rsidRDefault="00513DCF" w:rsidP="00513DCF">
      <w:pPr>
        <w:pStyle w:val="FootnoteText"/>
        <w:rPr>
          <w:rFonts w:ascii="Times New Roman" w:hAnsi="Times New Roman"/>
        </w:rPr>
      </w:pPr>
      <w:r w:rsidRPr="00F04D4D">
        <w:rPr>
          <w:rStyle w:val="FootnoteReference"/>
          <w:rFonts w:ascii="Times New Roman" w:hAnsi="Times New Roman"/>
          <w:b/>
          <w:bCs/>
        </w:rPr>
        <w:t>‡</w:t>
      </w:r>
      <w:r w:rsidRPr="00F04D4D">
        <w:rPr>
          <w:rFonts w:ascii="Times New Roman" w:hAnsi="Times New Roman"/>
          <w:b/>
          <w:bCs/>
        </w:rPr>
        <w:t xml:space="preserve"> </w:t>
      </w:r>
      <w:r w:rsidRPr="00F04D4D">
        <w:rPr>
          <w:rFonts w:ascii="Times New Roman" w:hAnsi="Times New Roman"/>
        </w:rPr>
        <w:t>Vlerësohet me pike sipas rregullore</w:t>
      </w:r>
      <w:r w:rsidR="008B3938">
        <w:rPr>
          <w:rFonts w:ascii="Times New Roman" w:hAnsi="Times New Roman"/>
        </w:rPr>
        <w:t>ve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87F9D" w:rsidRDefault="00987F9D" w:rsidP="002B6BCF">
    <w:pPr>
      <w:pStyle w:val="Header"/>
      <w:ind w:left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2862" w:rsidRDefault="0073385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9D52C5" wp14:editId="7A4027A3">
          <wp:simplePos x="0" y="0"/>
          <wp:positionH relativeFrom="column">
            <wp:posOffset>1782</wp:posOffset>
          </wp:positionH>
          <wp:positionV relativeFrom="paragraph">
            <wp:posOffset>532263</wp:posOffset>
          </wp:positionV>
          <wp:extent cx="5850890" cy="680720"/>
          <wp:effectExtent l="0" t="0" r="0" b="5080"/>
          <wp:wrapNone/>
          <wp:docPr id="20814926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492648" name="Picture 20814926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15AB"/>
    <w:multiLevelType w:val="hybridMultilevel"/>
    <w:tmpl w:val="E2EC2C0A"/>
    <w:lvl w:ilvl="0" w:tplc="D7BE16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4F6102"/>
    <w:multiLevelType w:val="hybridMultilevel"/>
    <w:tmpl w:val="6568C9BA"/>
    <w:lvl w:ilvl="0" w:tplc="6A34D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C646D"/>
    <w:multiLevelType w:val="hybridMultilevel"/>
    <w:tmpl w:val="CC3A8C5C"/>
    <w:lvl w:ilvl="0" w:tplc="1174DC04">
      <w:start w:val="1"/>
      <w:numFmt w:val="lowerLetter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44579745">
    <w:abstractNumId w:val="0"/>
  </w:num>
  <w:num w:numId="2" w16cid:durableId="326400451">
    <w:abstractNumId w:val="2"/>
  </w:num>
  <w:num w:numId="3" w16cid:durableId="1687977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A15"/>
    <w:rsid w:val="0003197B"/>
    <w:rsid w:val="0004540E"/>
    <w:rsid w:val="0004755D"/>
    <w:rsid w:val="00092225"/>
    <w:rsid w:val="000B11D5"/>
    <w:rsid w:val="000E344C"/>
    <w:rsid w:val="000F2DC1"/>
    <w:rsid w:val="000F5824"/>
    <w:rsid w:val="00110279"/>
    <w:rsid w:val="00117ECC"/>
    <w:rsid w:val="00125E73"/>
    <w:rsid w:val="00132876"/>
    <w:rsid w:val="00146451"/>
    <w:rsid w:val="001543A1"/>
    <w:rsid w:val="00160C27"/>
    <w:rsid w:val="001641D5"/>
    <w:rsid w:val="00167415"/>
    <w:rsid w:val="001803AB"/>
    <w:rsid w:val="00185EBF"/>
    <w:rsid w:val="0018615C"/>
    <w:rsid w:val="001B0052"/>
    <w:rsid w:val="001B1A7D"/>
    <w:rsid w:val="001B5C5F"/>
    <w:rsid w:val="001B5C79"/>
    <w:rsid w:val="001B6B2D"/>
    <w:rsid w:val="001C0DC4"/>
    <w:rsid w:val="001E31FC"/>
    <w:rsid w:val="001E5DF1"/>
    <w:rsid w:val="001E7CBD"/>
    <w:rsid w:val="001F357A"/>
    <w:rsid w:val="0020242B"/>
    <w:rsid w:val="00227CA3"/>
    <w:rsid w:val="00232E3A"/>
    <w:rsid w:val="0023715A"/>
    <w:rsid w:val="002475FA"/>
    <w:rsid w:val="002A128C"/>
    <w:rsid w:val="002A5A6C"/>
    <w:rsid w:val="002B6BCF"/>
    <w:rsid w:val="002C2750"/>
    <w:rsid w:val="002C3605"/>
    <w:rsid w:val="002C670D"/>
    <w:rsid w:val="002D0BE4"/>
    <w:rsid w:val="002E67B0"/>
    <w:rsid w:val="00315A6E"/>
    <w:rsid w:val="00320106"/>
    <w:rsid w:val="0032175E"/>
    <w:rsid w:val="0033445D"/>
    <w:rsid w:val="003357D2"/>
    <w:rsid w:val="00337FE4"/>
    <w:rsid w:val="00346536"/>
    <w:rsid w:val="00346F4F"/>
    <w:rsid w:val="00351803"/>
    <w:rsid w:val="00351A15"/>
    <w:rsid w:val="00370A3A"/>
    <w:rsid w:val="00381312"/>
    <w:rsid w:val="003A00C6"/>
    <w:rsid w:val="003E45AC"/>
    <w:rsid w:val="003F2928"/>
    <w:rsid w:val="003F6F25"/>
    <w:rsid w:val="00416805"/>
    <w:rsid w:val="00422A5A"/>
    <w:rsid w:val="004264AF"/>
    <w:rsid w:val="004320BE"/>
    <w:rsid w:val="00436130"/>
    <w:rsid w:val="004460C4"/>
    <w:rsid w:val="00460371"/>
    <w:rsid w:val="00461119"/>
    <w:rsid w:val="00472DA6"/>
    <w:rsid w:val="00487A5B"/>
    <w:rsid w:val="004A285D"/>
    <w:rsid w:val="004B22E4"/>
    <w:rsid w:val="004C025D"/>
    <w:rsid w:val="004D2973"/>
    <w:rsid w:val="004D385D"/>
    <w:rsid w:val="004D5DC6"/>
    <w:rsid w:val="004E2DCC"/>
    <w:rsid w:val="00513DCF"/>
    <w:rsid w:val="00522771"/>
    <w:rsid w:val="005329EB"/>
    <w:rsid w:val="00544B65"/>
    <w:rsid w:val="0054707B"/>
    <w:rsid w:val="005617BD"/>
    <w:rsid w:val="00561C26"/>
    <w:rsid w:val="005717F0"/>
    <w:rsid w:val="0057749B"/>
    <w:rsid w:val="005837DF"/>
    <w:rsid w:val="005D73C8"/>
    <w:rsid w:val="005E4A7C"/>
    <w:rsid w:val="006108FB"/>
    <w:rsid w:val="00615D47"/>
    <w:rsid w:val="00617937"/>
    <w:rsid w:val="0063149A"/>
    <w:rsid w:val="006360CB"/>
    <w:rsid w:val="00654693"/>
    <w:rsid w:val="00654D59"/>
    <w:rsid w:val="006A13D9"/>
    <w:rsid w:val="006A26CE"/>
    <w:rsid w:val="006A77C7"/>
    <w:rsid w:val="006B57DA"/>
    <w:rsid w:val="006E20A7"/>
    <w:rsid w:val="006F72B7"/>
    <w:rsid w:val="00703037"/>
    <w:rsid w:val="007300E1"/>
    <w:rsid w:val="00733857"/>
    <w:rsid w:val="00740E02"/>
    <w:rsid w:val="00745266"/>
    <w:rsid w:val="007768A4"/>
    <w:rsid w:val="00781DA6"/>
    <w:rsid w:val="00787E80"/>
    <w:rsid w:val="007A6CC9"/>
    <w:rsid w:val="007D4DBC"/>
    <w:rsid w:val="007E28E4"/>
    <w:rsid w:val="007E4C83"/>
    <w:rsid w:val="007F676B"/>
    <w:rsid w:val="00822FEA"/>
    <w:rsid w:val="00833B59"/>
    <w:rsid w:val="008519F0"/>
    <w:rsid w:val="00851E2A"/>
    <w:rsid w:val="008760A3"/>
    <w:rsid w:val="00877D38"/>
    <w:rsid w:val="008A4D03"/>
    <w:rsid w:val="008A517C"/>
    <w:rsid w:val="008A5E9F"/>
    <w:rsid w:val="008B3938"/>
    <w:rsid w:val="008B7680"/>
    <w:rsid w:val="008E468C"/>
    <w:rsid w:val="00916689"/>
    <w:rsid w:val="009324AD"/>
    <w:rsid w:val="00942378"/>
    <w:rsid w:val="009537CE"/>
    <w:rsid w:val="009538F9"/>
    <w:rsid w:val="00987F9D"/>
    <w:rsid w:val="00991070"/>
    <w:rsid w:val="0099141C"/>
    <w:rsid w:val="00993449"/>
    <w:rsid w:val="009B185F"/>
    <w:rsid w:val="009B2862"/>
    <w:rsid w:val="009C6E21"/>
    <w:rsid w:val="009D59BB"/>
    <w:rsid w:val="009E02BD"/>
    <w:rsid w:val="009F1318"/>
    <w:rsid w:val="009F621A"/>
    <w:rsid w:val="00A305FB"/>
    <w:rsid w:val="00A41A34"/>
    <w:rsid w:val="00A42FE1"/>
    <w:rsid w:val="00A55626"/>
    <w:rsid w:val="00A7478D"/>
    <w:rsid w:val="00AA2F9A"/>
    <w:rsid w:val="00AB6897"/>
    <w:rsid w:val="00AD27C6"/>
    <w:rsid w:val="00AE337C"/>
    <w:rsid w:val="00AE42BA"/>
    <w:rsid w:val="00AE731B"/>
    <w:rsid w:val="00AF2251"/>
    <w:rsid w:val="00AF61B0"/>
    <w:rsid w:val="00B01FA4"/>
    <w:rsid w:val="00B0232C"/>
    <w:rsid w:val="00B05AA2"/>
    <w:rsid w:val="00B0674C"/>
    <w:rsid w:val="00B112EF"/>
    <w:rsid w:val="00B167E8"/>
    <w:rsid w:val="00B20231"/>
    <w:rsid w:val="00B22395"/>
    <w:rsid w:val="00B500B9"/>
    <w:rsid w:val="00B67704"/>
    <w:rsid w:val="00B809FA"/>
    <w:rsid w:val="00B81DA6"/>
    <w:rsid w:val="00BA1158"/>
    <w:rsid w:val="00BA623D"/>
    <w:rsid w:val="00BB1C1F"/>
    <w:rsid w:val="00BB3FE9"/>
    <w:rsid w:val="00BC5774"/>
    <w:rsid w:val="00BD425E"/>
    <w:rsid w:val="00C17F5C"/>
    <w:rsid w:val="00C37884"/>
    <w:rsid w:val="00C449E9"/>
    <w:rsid w:val="00C54C6F"/>
    <w:rsid w:val="00C6398E"/>
    <w:rsid w:val="00C64F50"/>
    <w:rsid w:val="00C65955"/>
    <w:rsid w:val="00C77334"/>
    <w:rsid w:val="00C8611C"/>
    <w:rsid w:val="00C94517"/>
    <w:rsid w:val="00C9463E"/>
    <w:rsid w:val="00CB0445"/>
    <w:rsid w:val="00CB226A"/>
    <w:rsid w:val="00CE43EE"/>
    <w:rsid w:val="00CF59AF"/>
    <w:rsid w:val="00D0034B"/>
    <w:rsid w:val="00D15C85"/>
    <w:rsid w:val="00D17512"/>
    <w:rsid w:val="00D4226C"/>
    <w:rsid w:val="00D4294D"/>
    <w:rsid w:val="00D42A0C"/>
    <w:rsid w:val="00D50681"/>
    <w:rsid w:val="00D50AC9"/>
    <w:rsid w:val="00D522D1"/>
    <w:rsid w:val="00D626CD"/>
    <w:rsid w:val="00D76932"/>
    <w:rsid w:val="00D94136"/>
    <w:rsid w:val="00DA0684"/>
    <w:rsid w:val="00DA40E8"/>
    <w:rsid w:val="00DA4FB1"/>
    <w:rsid w:val="00DA7B1D"/>
    <w:rsid w:val="00DB3607"/>
    <w:rsid w:val="00DD4A48"/>
    <w:rsid w:val="00E50A8E"/>
    <w:rsid w:val="00E5504C"/>
    <w:rsid w:val="00E63D99"/>
    <w:rsid w:val="00E82396"/>
    <w:rsid w:val="00E955E9"/>
    <w:rsid w:val="00EA7652"/>
    <w:rsid w:val="00EE7D74"/>
    <w:rsid w:val="00EF56BF"/>
    <w:rsid w:val="00F1176B"/>
    <w:rsid w:val="00F15849"/>
    <w:rsid w:val="00F2281B"/>
    <w:rsid w:val="00F33743"/>
    <w:rsid w:val="00F44955"/>
    <w:rsid w:val="00F452A7"/>
    <w:rsid w:val="00F50F3D"/>
    <w:rsid w:val="00F605FB"/>
    <w:rsid w:val="00F83AC9"/>
    <w:rsid w:val="00FB21D9"/>
    <w:rsid w:val="00FC45CD"/>
    <w:rsid w:val="00FC7A6C"/>
    <w:rsid w:val="00FD638C"/>
    <w:rsid w:val="00FD6B27"/>
    <w:rsid w:val="00FD7C9F"/>
    <w:rsid w:val="00FE1E71"/>
    <w:rsid w:val="00FE2879"/>
    <w:rsid w:val="00FE6227"/>
    <w:rsid w:val="00F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5ACAC"/>
  <w15:chartTrackingRefBased/>
  <w15:docId w15:val="{66B4A246-3E01-4C9B-9383-D0A81312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B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C6F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C5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C6F"/>
    <w:rPr>
      <w:lang w:val="sq-AL"/>
    </w:rPr>
  </w:style>
  <w:style w:type="character" w:styleId="Hyperlink">
    <w:name w:val="Hyperlink"/>
    <w:basedOn w:val="DefaultParagraphFont"/>
    <w:uiPriority w:val="99"/>
    <w:unhideWhenUsed/>
    <w:rsid w:val="00C54C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4C6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429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351A15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51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51A15"/>
    <w:rPr>
      <w:rFonts w:ascii="Courier New" w:eastAsia="Times New Roman" w:hAnsi="Courier New" w:cs="Courier New"/>
      <w:sz w:val="20"/>
      <w:szCs w:val="20"/>
      <w:lang w:val="sq-AL"/>
    </w:rPr>
  </w:style>
  <w:style w:type="character" w:customStyle="1" w:styleId="Hyperlink0">
    <w:name w:val="Hyperlink.0"/>
    <w:basedOn w:val="DefaultParagraphFont"/>
    <w:rsid w:val="00513DCF"/>
  </w:style>
  <w:style w:type="paragraph" w:styleId="FootnoteText">
    <w:name w:val="footnote text"/>
    <w:basedOn w:val="Normal"/>
    <w:link w:val="FootnoteTextChar"/>
    <w:uiPriority w:val="99"/>
    <w:semiHidden/>
    <w:unhideWhenUsed/>
    <w:rsid w:val="00513D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3DCF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3D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linale-talents.de/bt/page/c/lab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rlinale-talents.de/bt/page/c/scriptstatio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dri\Downloads\Shkresa%20shabllon%20SSHM%20ngjyr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Shkresa shabllon SSHM ngjyra.dotx</Template>
  <TotalTime>5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Endri Prifti</dc:creator>
  <cp:keywords/>
  <dc:description/>
  <cp:lastModifiedBy>Endri Prifti</cp:lastModifiedBy>
  <cp:revision>5</cp:revision>
  <cp:lastPrinted>2023-10-11T08:27:00Z</cp:lastPrinted>
  <dcterms:created xsi:type="dcterms:W3CDTF">2025-01-28T21:38:00Z</dcterms:created>
  <dcterms:modified xsi:type="dcterms:W3CDTF">2025-01-28T22:14:00Z</dcterms:modified>
</cp:coreProperties>
</file>