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501D" w14:textId="77777777"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6C7B" w14:textId="77777777" w:rsidR="0054707B" w:rsidRPr="00351A15" w:rsidRDefault="0054707B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2CBE" w14:textId="77777777" w:rsidR="00987F9D" w:rsidRPr="00351A15" w:rsidRDefault="002C2750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15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987F9D" w:rsidRPr="00351A15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416336E5" w14:textId="77777777" w:rsidR="00987F9D" w:rsidRPr="00351A15" w:rsidRDefault="00987F9D" w:rsidP="009B2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A15">
        <w:rPr>
          <w:rFonts w:ascii="Times New Roman" w:hAnsi="Times New Roman" w:cs="Times New Roman"/>
          <w:b/>
          <w:bCs/>
          <w:sz w:val="24"/>
          <w:szCs w:val="24"/>
        </w:rPr>
        <w:t>QENDRA KOMBËTARE E KINEMATOGRAFISË</w:t>
      </w:r>
    </w:p>
    <w:p w14:paraId="02EB378F" w14:textId="77777777" w:rsidR="00703037" w:rsidRPr="00351A15" w:rsidRDefault="00703037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5A809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9BBE3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8F396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3D3EC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B940D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7B00A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61E4C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AFD9C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D5A5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C669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6B9AB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0818" w14:textId="77777777" w:rsidR="00351A15" w:rsidRPr="00351A15" w:rsidRDefault="00351A15" w:rsidP="007030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75FD3" w14:textId="77777777" w:rsidR="00351A15" w:rsidRPr="00351A15" w:rsidRDefault="00351A15" w:rsidP="00351A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A15">
        <w:rPr>
          <w:rFonts w:ascii="Times New Roman" w:hAnsi="Times New Roman" w:cs="Times New Roman"/>
          <w:b/>
          <w:sz w:val="60"/>
          <w:szCs w:val="60"/>
        </w:rPr>
        <w:t>FORMULAR APLIKIMI</w:t>
      </w:r>
    </w:p>
    <w:p w14:paraId="049F31CB" w14:textId="7F22CDED" w:rsidR="00351A15" w:rsidRDefault="00351A15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3128261" w14:textId="68772FA4" w:rsidR="00351803" w:rsidRPr="00351A15" w:rsidRDefault="00351803" w:rsidP="00351A1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E2FCC73" w14:textId="6E7ED21B" w:rsidR="0B5BD230" w:rsidRPr="00820756" w:rsidRDefault="0B5BD230" w:rsidP="0B597AF1">
      <w:pPr>
        <w:jc w:val="center"/>
        <w:rPr>
          <w:rFonts w:ascii="Times New Roman" w:eastAsia="Helvetica" w:hAnsi="Times New Roman" w:cs="Times New Roman"/>
          <w:b/>
          <w:bCs/>
          <w:color w:val="000000" w:themeColor="text1"/>
          <w:sz w:val="32"/>
          <w:szCs w:val="32"/>
        </w:rPr>
      </w:pPr>
      <w:r w:rsidRPr="00820756">
        <w:rPr>
          <w:rFonts w:ascii="Times New Roman" w:eastAsia="Helvetica" w:hAnsi="Times New Roman" w:cs="Times New Roman"/>
          <w:b/>
          <w:bCs/>
          <w:color w:val="000000" w:themeColor="text1"/>
          <w:sz w:val="32"/>
          <w:szCs w:val="32"/>
        </w:rPr>
        <w:t>PROJEKTE PËR VEPRA AUDIOVIZUALE</w:t>
      </w:r>
    </w:p>
    <w:p w14:paraId="0ACAD9B7" w14:textId="41D8CB23" w:rsidR="0B5BD230" w:rsidRPr="007F1634" w:rsidRDefault="007F1634" w:rsidP="0B597AF1">
      <w:pPr>
        <w:jc w:val="center"/>
        <w:rPr>
          <w:rFonts w:ascii="Times New Roman" w:eastAsia="Helvetica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7F1634">
        <w:rPr>
          <w:rFonts w:ascii="Times New Roman" w:eastAsia="Helvetica" w:hAnsi="Times New Roman" w:cs="Times New Roman"/>
          <w:b/>
          <w:bCs/>
          <w:i/>
          <w:iCs/>
          <w:color w:val="000000" w:themeColor="text1"/>
          <w:sz w:val="32"/>
          <w:szCs w:val="32"/>
        </w:rPr>
        <w:t>SERIALE</w:t>
      </w:r>
    </w:p>
    <w:p w14:paraId="62486C05" w14:textId="18220A27" w:rsid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1652C" w14:textId="77777777" w:rsid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351803" w:rsidRPr="00351A15" w:rsidRDefault="00351803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E4D83" w14:textId="220BC56D" w:rsidR="00351A15" w:rsidRPr="00351A15" w:rsidRDefault="00351A15" w:rsidP="0B597AF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B597AF1">
        <w:rPr>
          <w:rFonts w:ascii="Times New Roman" w:hAnsi="Times New Roman" w:cs="Times New Roman"/>
          <w:b/>
          <w:bCs/>
          <w:sz w:val="48"/>
          <w:szCs w:val="48"/>
        </w:rPr>
        <w:t>Titulli</w:t>
      </w:r>
      <w:r w:rsidR="6F9F35DF" w:rsidRPr="0B597AF1">
        <w:rPr>
          <w:rFonts w:ascii="Times New Roman" w:hAnsi="Times New Roman" w:cs="Times New Roman"/>
          <w:b/>
          <w:bCs/>
          <w:sz w:val="48"/>
          <w:szCs w:val="48"/>
        </w:rPr>
        <w:t xml:space="preserve"> provizor</w:t>
      </w:r>
      <w:r w:rsidRPr="0B597AF1">
        <w:rPr>
          <w:rFonts w:ascii="Times New Roman" w:hAnsi="Times New Roman" w:cs="Times New Roman"/>
          <w:b/>
          <w:bCs/>
          <w:sz w:val="48"/>
          <w:szCs w:val="48"/>
        </w:rPr>
        <w:t xml:space="preserve"> «_____________</w:t>
      </w:r>
      <w:r w:rsidR="004557E4">
        <w:rPr>
          <w:rFonts w:ascii="Times New Roman" w:hAnsi="Times New Roman" w:cs="Times New Roman"/>
          <w:b/>
          <w:bCs/>
          <w:sz w:val="48"/>
          <w:szCs w:val="48"/>
        </w:rPr>
        <w:t>___</w:t>
      </w:r>
      <w:r w:rsidRPr="0B597AF1">
        <w:rPr>
          <w:rFonts w:ascii="Times New Roman" w:hAnsi="Times New Roman" w:cs="Times New Roman"/>
          <w:b/>
          <w:bCs/>
          <w:sz w:val="48"/>
          <w:szCs w:val="48"/>
        </w:rPr>
        <w:t>__________»</w:t>
      </w:r>
    </w:p>
    <w:p w14:paraId="1299C43A" w14:textId="77777777" w:rsidR="00351A15" w:rsidRPr="00351A15" w:rsidRDefault="00351A15" w:rsidP="00351A15">
      <w:pPr>
        <w:jc w:val="both"/>
        <w:rPr>
          <w:rFonts w:ascii="Times New Roman" w:hAnsi="Times New Roman" w:cs="Times New Roman"/>
          <w:b/>
        </w:rPr>
      </w:pPr>
    </w:p>
    <w:p w14:paraId="4DDBEF00" w14:textId="77777777"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1D779" w14:textId="77777777"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2D8B6" w14:textId="77777777"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78278" w14:textId="77777777"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39945" w14:textId="77777777"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2CB0E" w14:textId="77777777" w:rsidR="00351A15" w:rsidRPr="00351A15" w:rsidRDefault="00351A15" w:rsidP="00351A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CE0A41" w14:textId="6ED19561" w:rsidR="00513DCF" w:rsidRPr="00E518BE" w:rsidRDefault="00513DCF" w:rsidP="00513DCF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B597AF1">
        <w:rPr>
          <w:rFonts w:ascii="Times New Roman" w:hAnsi="Times New Roman"/>
          <w:b/>
          <w:bCs/>
          <w:sz w:val="24"/>
          <w:szCs w:val="24"/>
        </w:rPr>
        <w:t>LLOJI I PROJEKTIT:</w:t>
      </w:r>
    </w:p>
    <w:tbl>
      <w:tblPr>
        <w:tblW w:w="93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1"/>
      </w:tblGrid>
      <w:tr w:rsidR="00513DCF" w:rsidRPr="004930E4" w14:paraId="1C750DCF" w14:textId="77777777" w:rsidTr="00820756">
        <w:trPr>
          <w:trHeight w:val="480"/>
        </w:trPr>
        <w:tc>
          <w:tcPr>
            <w:tcW w:w="9371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513DCF" w:rsidRPr="004930E4" w14:paraId="62EBF3C5" w14:textId="77777777" w:rsidTr="0B597AF1">
              <w:trPr>
                <w:trHeight w:val="268"/>
              </w:trPr>
              <w:tc>
                <w:tcPr>
                  <w:tcW w:w="445" w:type="dxa"/>
                </w:tcPr>
                <w:p w14:paraId="6D98A12B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AFF540E" w14:textId="1DFC5A10" w:rsidR="00513DCF" w:rsidRPr="004930E4" w:rsidRDefault="013C6D7F" w:rsidP="1F49F64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proofErr w:type="spellStart"/>
            <w:r w:rsidRPr="1F49F64F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Serial</w:t>
            </w:r>
            <w:proofErr w:type="spellEnd"/>
          </w:p>
        </w:tc>
      </w:tr>
    </w:tbl>
    <w:p w14:paraId="110FFD37" w14:textId="77777777"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1637C15" w14:textId="77777777" w:rsidR="00E518BE" w:rsidRPr="00E518BE" w:rsidRDefault="00E518BE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F334178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II. TË DHËNAT E PROJEKTIT:</w:t>
      </w:r>
    </w:p>
    <w:p w14:paraId="6B699379" w14:textId="77777777" w:rsidR="00513DCF" w:rsidRPr="009F4F50" w:rsidRDefault="00513DCF" w:rsidP="00513DCF">
      <w:pPr>
        <w:pStyle w:val="NoSpacing"/>
        <w:rPr>
          <w:rFonts w:ascii="Times New Roman" w:hAnsi="Times New Roman"/>
          <w:sz w:val="18"/>
          <w:szCs w:val="24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980"/>
        <w:gridCol w:w="5092"/>
      </w:tblGrid>
      <w:tr w:rsidR="0025240C" w:rsidRPr="004930E4" w14:paraId="580EE8DF" w14:textId="77777777" w:rsidTr="0025240C">
        <w:trPr>
          <w:trHeight w:val="2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D40" w14:textId="27E4873B" w:rsidR="0025240C" w:rsidRDefault="0025240C" w:rsidP="002524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C30" w14:textId="0524A739" w:rsidR="0025240C" w:rsidRPr="004930E4" w:rsidRDefault="0025240C" w:rsidP="002524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Titulli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268" w14:textId="5FF6393F" w:rsidR="0025240C" w:rsidRPr="004930E4" w:rsidRDefault="0025240C" w:rsidP="002524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0C" w:rsidRPr="004930E4" w14:paraId="61C5046D" w14:textId="77777777" w:rsidTr="0025240C">
        <w:trPr>
          <w:trHeight w:val="2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743" w14:textId="6A2FDF71" w:rsidR="0025240C" w:rsidRDefault="0025240C" w:rsidP="002524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4AE" w14:textId="499BD28F" w:rsidR="0025240C" w:rsidRPr="004930E4" w:rsidRDefault="0025240C" w:rsidP="002524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episodeve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46B" w14:textId="03FF1F6D" w:rsidR="0025240C" w:rsidRPr="004930E4" w:rsidRDefault="0025240C" w:rsidP="0025240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7507C52F" w14:textId="77777777" w:rsidTr="0025240C">
        <w:trPr>
          <w:trHeight w:val="2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1F306C3" w:rsidR="00513DCF" w:rsidRPr="004930E4" w:rsidRDefault="0025240C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91C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Skenaristi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52F51CA3" w14:textId="77777777" w:rsidTr="0025240C">
        <w:trPr>
          <w:trHeight w:val="2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187B20F4" w:rsidR="00513DCF" w:rsidRPr="004930E4" w:rsidRDefault="0025240C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BAF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Regjisori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13C95F18" w14:textId="77777777" w:rsidTr="0025240C">
        <w:trPr>
          <w:trHeight w:val="2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4D8BAB5A" w:rsidR="00513DCF" w:rsidRPr="004930E4" w:rsidRDefault="0025240C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B82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Kompozitori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030AF18A" w14:textId="77777777" w:rsidTr="0025240C">
        <w:trPr>
          <w:trHeight w:val="2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19B37B9" w:rsidR="00513DCF" w:rsidRPr="004930E4" w:rsidRDefault="0025240C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F55" w14:textId="77777777" w:rsidR="00513DCF" w:rsidRPr="004930E4" w:rsidRDefault="00513DCF" w:rsidP="0B597AF1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Drejtori/e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Fotografisë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4DCC0C4C" w14:textId="77777777" w:rsidTr="0025240C">
        <w:trPr>
          <w:trHeight w:val="227"/>
        </w:trPr>
        <w:tc>
          <w:tcPr>
            <w:tcW w:w="378" w:type="dxa"/>
          </w:tcPr>
          <w:p w14:paraId="29B4EA11" w14:textId="564D3A9C" w:rsidR="00513DCF" w:rsidRPr="004930E4" w:rsidRDefault="0025240C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0" w:type="dxa"/>
          </w:tcPr>
          <w:p w14:paraId="62DA1139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Shtëpia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kinematografike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Producenti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/e </w:t>
            </w:r>
          </w:p>
        </w:tc>
        <w:tc>
          <w:tcPr>
            <w:tcW w:w="5092" w:type="dxa"/>
          </w:tcPr>
          <w:p w14:paraId="23DE523C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52A39542" w14:textId="77777777" w:rsidTr="0025240C">
        <w:trPr>
          <w:trHeight w:val="227"/>
        </w:trPr>
        <w:tc>
          <w:tcPr>
            <w:tcW w:w="378" w:type="dxa"/>
          </w:tcPr>
          <w:p w14:paraId="75697EEC" w14:textId="68174432" w:rsidR="00513DCF" w:rsidRPr="004930E4" w:rsidRDefault="0025240C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0" w:type="dxa"/>
          </w:tcPr>
          <w:p w14:paraId="6F2F22F6" w14:textId="77777777" w:rsidR="00513DCF" w:rsidRPr="004930E4" w:rsidRDefault="00513DCF" w:rsidP="0B597AF1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E-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5092" w:type="dxa"/>
          </w:tcPr>
          <w:p w14:paraId="52E56223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547A01" w14:textId="77777777"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043CB0F" w14:textId="77777777" w:rsidR="0020242B" w:rsidRPr="004930E4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F37D33D" w14:textId="75125BB4" w:rsidR="00820756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III. KATEGORIA:</w:t>
      </w:r>
    </w:p>
    <w:p w14:paraId="4143AE7D" w14:textId="50B39DF0" w:rsidR="00820756" w:rsidRPr="004930E4" w:rsidRDefault="00820756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6"/>
        <w:gridCol w:w="1316"/>
        <w:gridCol w:w="525"/>
        <w:gridCol w:w="1138"/>
        <w:gridCol w:w="567"/>
        <w:gridCol w:w="1459"/>
        <w:gridCol w:w="518"/>
        <w:gridCol w:w="1566"/>
        <w:gridCol w:w="555"/>
        <w:gridCol w:w="1283"/>
      </w:tblGrid>
      <w:tr w:rsidR="00820756" w14:paraId="33E3AC1A" w14:textId="77777777" w:rsidTr="00A41CFF">
        <w:tc>
          <w:tcPr>
            <w:tcW w:w="566" w:type="dxa"/>
            <w:vAlign w:val="center"/>
          </w:tcPr>
          <w:p w14:paraId="17B3CFE6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E421C62" w14:textId="0E7ACA69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 xml:space="preserve">Serial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dramatik</w:t>
            </w:r>
            <w:proofErr w:type="spellEnd"/>
          </w:p>
        </w:tc>
        <w:tc>
          <w:tcPr>
            <w:tcW w:w="525" w:type="dxa"/>
            <w:vAlign w:val="center"/>
          </w:tcPr>
          <w:p w14:paraId="6CB7B860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38" w:type="dxa"/>
            <w:vAlign w:val="center"/>
          </w:tcPr>
          <w:p w14:paraId="4947DDAD" w14:textId="7FEE1C11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Serial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Historik</w:t>
            </w:r>
          </w:p>
        </w:tc>
        <w:tc>
          <w:tcPr>
            <w:tcW w:w="567" w:type="dxa"/>
            <w:vAlign w:val="center"/>
          </w:tcPr>
          <w:p w14:paraId="11483E01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459" w:type="dxa"/>
            <w:vAlign w:val="center"/>
          </w:tcPr>
          <w:p w14:paraId="65101C46" w14:textId="73514EC8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Serial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Fantastik</w:t>
            </w:r>
          </w:p>
        </w:tc>
        <w:tc>
          <w:tcPr>
            <w:tcW w:w="518" w:type="dxa"/>
            <w:vAlign w:val="center"/>
          </w:tcPr>
          <w:p w14:paraId="0525A6E7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6" w:type="dxa"/>
            <w:vAlign w:val="center"/>
          </w:tcPr>
          <w:p w14:paraId="36198EE2" w14:textId="57236D51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Serial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  <w:proofErr w:type="spellEnd"/>
          </w:p>
        </w:tc>
        <w:tc>
          <w:tcPr>
            <w:tcW w:w="555" w:type="dxa"/>
            <w:vAlign w:val="center"/>
          </w:tcPr>
          <w:p w14:paraId="6738657E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D8B4BB2" w14:textId="7BAAEC4E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Animacion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</w:rPr>
              <w:t xml:space="preserve"> serial</w:t>
            </w:r>
          </w:p>
        </w:tc>
      </w:tr>
      <w:tr w:rsidR="00820756" w14:paraId="3914AD7C" w14:textId="77777777" w:rsidTr="00A41CFF">
        <w:tc>
          <w:tcPr>
            <w:tcW w:w="566" w:type="dxa"/>
            <w:vAlign w:val="center"/>
          </w:tcPr>
          <w:p w14:paraId="4C14023A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316" w:type="dxa"/>
            <w:vAlign w:val="center"/>
          </w:tcPr>
          <w:p w14:paraId="404E4360" w14:textId="683B7568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Serial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Aksion</w:t>
            </w:r>
          </w:p>
        </w:tc>
        <w:tc>
          <w:tcPr>
            <w:tcW w:w="525" w:type="dxa"/>
            <w:vAlign w:val="center"/>
          </w:tcPr>
          <w:p w14:paraId="4A95CDFB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157BA33A" w14:textId="5F2932FC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 xml:space="preserve">Serial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komedi</w:t>
            </w:r>
            <w:proofErr w:type="spellEnd"/>
          </w:p>
        </w:tc>
        <w:tc>
          <w:tcPr>
            <w:tcW w:w="567" w:type="dxa"/>
            <w:vAlign w:val="center"/>
          </w:tcPr>
          <w:p w14:paraId="001991F4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331AA62" w14:textId="1B7F5CD8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Dokumentar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</w:rPr>
              <w:t xml:space="preserve"> serial</w:t>
            </w:r>
          </w:p>
        </w:tc>
        <w:tc>
          <w:tcPr>
            <w:tcW w:w="518" w:type="dxa"/>
            <w:vAlign w:val="center"/>
          </w:tcPr>
          <w:p w14:paraId="32138FFE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66" w:type="dxa"/>
            <w:vAlign w:val="center"/>
          </w:tcPr>
          <w:p w14:paraId="636241EC" w14:textId="1080A3AB" w:rsid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Mini</w:t>
            </w:r>
            <w:proofErr w:type="spellEnd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Serial</w:t>
            </w:r>
            <w:proofErr w:type="spellEnd"/>
          </w:p>
        </w:tc>
        <w:tc>
          <w:tcPr>
            <w:tcW w:w="555" w:type="dxa"/>
            <w:vAlign w:val="center"/>
          </w:tcPr>
          <w:p w14:paraId="3861A560" w14:textId="77777777" w:rsidR="00820756" w:rsidRPr="0B597AF1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B87F026" w14:textId="799A8808" w:rsidR="00820756" w:rsidRPr="00820756" w:rsidRDefault="00820756" w:rsidP="00A41CF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B597AF1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</w:tbl>
    <w:p w14:paraId="514CFF81" w14:textId="77777777" w:rsidR="00820756" w:rsidRDefault="00820756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B62F1B3" w14:textId="77777777" w:rsidR="0020242B" w:rsidRPr="004930E4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D1A954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IV. TË DHËNA TEKNIKE:</w:t>
      </w:r>
    </w:p>
    <w:p w14:paraId="02F2C34E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513DCF" w:rsidRPr="004930E4" w14:paraId="0B818AFA" w14:textId="77777777" w:rsidTr="0B597AF1">
        <w:trPr>
          <w:trHeight w:val="297"/>
        </w:trPr>
        <w:tc>
          <w:tcPr>
            <w:tcW w:w="347" w:type="dxa"/>
          </w:tcPr>
          <w:p w14:paraId="56B20A0C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1AA55A26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Imazhi</w:t>
            </w:r>
            <w:proofErr w:type="spellEnd"/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680A4E5D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19219836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4566F9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296FEF7D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7194DBDC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Hlk192086070"/>
                </w:p>
              </w:tc>
            </w:tr>
          </w:tbl>
          <w:bookmarkEnd w:id="0"/>
          <w:p w14:paraId="5686DC6D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769D0D3C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54CD245A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C5E26D5" w14:textId="77777777" w:rsidR="00513DCF" w:rsidRPr="004930E4" w:rsidRDefault="00513DCF" w:rsidP="0B597AF1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proofErr w:type="spellStart"/>
            <w:r w:rsidRPr="0B597AF1">
              <w:rPr>
                <w:rFonts w:ascii="Times New Roman" w:hAnsi="Times New Roman"/>
                <w:sz w:val="24"/>
                <w:szCs w:val="24"/>
                <w:lang w:val="sq-AL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1231BE67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36FEB5B0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0DF8CAB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513DCF" w:rsidRPr="004930E4" w14:paraId="74A09B69" w14:textId="77777777" w:rsidTr="0B597AF1">
        <w:trPr>
          <w:trHeight w:val="593"/>
        </w:trPr>
        <w:tc>
          <w:tcPr>
            <w:tcW w:w="347" w:type="dxa"/>
          </w:tcPr>
          <w:p w14:paraId="7144751B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2D4CF534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30D7AA69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7196D064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B5A4C7F" w14:textId="77777777" w:rsidR="00513DCF" w:rsidRDefault="00513DCF" w:rsidP="009660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  <w:lang w:val="pt-BR"/>
              </w:rPr>
              <w:t>Dolby SR-D</w:t>
            </w:r>
          </w:p>
          <w:p w14:paraId="34FF1C98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6D072C0D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48A21919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C6BA188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  <w:lang w:val="pt-BR"/>
              </w:rPr>
              <w:t>DTS Digital Theater Systems</w:t>
            </w:r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6BD18F9B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238601FE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0AE42B1" w14:textId="77777777" w:rsidR="00513DCF" w:rsidRPr="004930E4" w:rsidRDefault="00513DCF" w:rsidP="009660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</w:tbl>
    <w:p w14:paraId="0F3CABC7" w14:textId="77777777" w:rsidR="00513DCF" w:rsidRDefault="00513DCF" w:rsidP="00513D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14:paraId="5B08B5D1" w14:textId="77777777" w:rsidR="0020242B" w:rsidRDefault="0020242B" w:rsidP="00513D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14:paraId="169F088A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V. TË DHËNA TË TJERA:</w:t>
      </w:r>
    </w:p>
    <w:p w14:paraId="16DEB4AB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513DCF" w:rsidRPr="004930E4" w14:paraId="7F3690B5" w14:textId="77777777" w:rsidTr="0B597AF1">
        <w:trPr>
          <w:trHeight w:hRule="exact" w:val="3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AAB8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6AB16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29D6B04F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0A6959E7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30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96CFF4C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0AD9C6F4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4B1F511A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920119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513DCF" w:rsidRPr="004930E4" w14:paraId="7959C60B" w14:textId="77777777" w:rsidTr="0B597AF1">
        <w:trPr>
          <w:trHeight w:hRule="exact" w:val="30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5146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65F9C3DC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5023141B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824604C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1F3B1409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562C75D1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DD63C59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14:paraId="100C5B58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DCF" w:rsidRPr="004930E4" w14:paraId="1641738D" w14:textId="77777777" w:rsidTr="0B597AF1">
        <w:trPr>
          <w:trHeight w:hRule="exact" w:val="29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E147" w14:textId="55A2ADE3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>Kohëzgjatja</w:t>
            </w:r>
            <w:r w:rsidR="3D9167DE" w:rsidRPr="0B597AF1">
              <w:rPr>
                <w:rFonts w:ascii="Times New Roman" w:hAnsi="Times New Roman"/>
                <w:sz w:val="24"/>
                <w:szCs w:val="24"/>
              </w:rPr>
              <w:t xml:space="preserve"> e episodit</w:t>
            </w:r>
          </w:p>
          <w:p w14:paraId="664355AD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9942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30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4930E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513DCF" w:rsidRPr="004930E4" w14:paraId="67B3851D" w14:textId="77777777" w:rsidTr="0B597AF1">
        <w:trPr>
          <w:trHeight w:hRule="exact" w:val="3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7140B" w14:textId="3CD6D483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 xml:space="preserve">Kombësia e </w:t>
            </w:r>
            <w:proofErr w:type="spellStart"/>
            <w:r w:rsidR="1BA8C502" w:rsidRPr="0B597AF1">
              <w:rPr>
                <w:rFonts w:ascii="Times New Roman" w:hAnsi="Times New Roman"/>
                <w:sz w:val="24"/>
                <w:szCs w:val="24"/>
              </w:rPr>
              <w:t>serialit</w:t>
            </w:r>
            <w:proofErr w:type="spellEnd"/>
            <w:r w:rsidR="1BA8C502" w:rsidRPr="0B59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B597AF1">
              <w:rPr>
                <w:rFonts w:ascii="Times New Roman" w:hAnsi="Times New Roman"/>
                <w:sz w:val="24"/>
                <w:szCs w:val="24"/>
              </w:rPr>
              <w:t>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1A965116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7DF4E37C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A0DB207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44FB30F8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1DA6542E" w14:textId="77777777" w:rsidR="00513DCF" w:rsidRPr="004930E4" w:rsidRDefault="00513DCF" w:rsidP="0096604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A980F0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3041E394" w14:textId="77777777"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2B00AE" w14:textId="77777777" w:rsidR="0020242B" w:rsidRPr="004930E4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3D0AB9B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VI. TË DHËNA FINANCIARE PARAPRAKE:</w:t>
      </w:r>
    </w:p>
    <w:p w14:paraId="42C6D796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513DCF" w:rsidRPr="004930E4" w14:paraId="0E7BEC96" w14:textId="77777777" w:rsidTr="00A62826">
        <w:trPr>
          <w:trHeight w:val="419"/>
        </w:trPr>
        <w:tc>
          <w:tcPr>
            <w:tcW w:w="540" w:type="dxa"/>
          </w:tcPr>
          <w:p w14:paraId="19F14E3C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7613B8B8" w14:textId="63FFA66C" w:rsidR="00513DCF" w:rsidRPr="004930E4" w:rsidRDefault="00513DCF" w:rsidP="00A6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 xml:space="preserve">Preventivi </w:t>
            </w:r>
            <w:r w:rsidR="30409712" w:rsidRPr="0B597AF1">
              <w:rPr>
                <w:rFonts w:ascii="Times New Roman" w:hAnsi="Times New Roman"/>
                <w:sz w:val="24"/>
                <w:szCs w:val="24"/>
              </w:rPr>
              <w:t>p</w:t>
            </w:r>
            <w:r w:rsidR="00A62826">
              <w:rPr>
                <w:rFonts w:ascii="Times New Roman" w:hAnsi="Times New Roman"/>
                <w:sz w:val="24"/>
                <w:szCs w:val="24"/>
              </w:rPr>
              <w:t>ë</w:t>
            </w:r>
            <w:r w:rsidR="30409712" w:rsidRPr="0B597AF1">
              <w:rPr>
                <w:rFonts w:ascii="Times New Roman" w:hAnsi="Times New Roman"/>
                <w:sz w:val="24"/>
                <w:szCs w:val="24"/>
              </w:rPr>
              <w:t>r sezonin e par</w:t>
            </w:r>
            <w:r w:rsidR="00A62826">
              <w:rPr>
                <w:rFonts w:ascii="Times New Roman" w:hAnsi="Times New Roman"/>
                <w:sz w:val="24"/>
                <w:szCs w:val="24"/>
              </w:rPr>
              <w:t>ë</w:t>
            </w:r>
            <w:r w:rsidR="30409712" w:rsidRPr="0B59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B597AF1">
              <w:rPr>
                <w:rFonts w:ascii="Times New Roman" w:hAnsi="Times New Roman"/>
                <w:sz w:val="24"/>
                <w:szCs w:val="24"/>
              </w:rPr>
              <w:t>(total)</w:t>
            </w:r>
          </w:p>
        </w:tc>
        <w:tc>
          <w:tcPr>
            <w:tcW w:w="3600" w:type="dxa"/>
          </w:tcPr>
          <w:p w14:paraId="0F0742DF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B597AF1" w14:paraId="2CD13C8E" w14:textId="77777777" w:rsidTr="007F6B02">
        <w:trPr>
          <w:trHeight w:val="300"/>
        </w:trPr>
        <w:tc>
          <w:tcPr>
            <w:tcW w:w="540" w:type="dxa"/>
            <w:vAlign w:val="center"/>
          </w:tcPr>
          <w:p w14:paraId="128A5DEB" w14:textId="08AAE5B1" w:rsidR="5E7087EB" w:rsidRDefault="5E7087EB" w:rsidP="007F6B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379DBDF0" w14:textId="09061CE2" w:rsidR="51CF3A1F" w:rsidRDefault="51CF3A1F" w:rsidP="0B597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B597AF1">
              <w:rPr>
                <w:rFonts w:ascii="Times New Roman" w:hAnsi="Times New Roman"/>
                <w:sz w:val="24"/>
                <w:szCs w:val="24"/>
              </w:rPr>
              <w:t>Preventivi p</w:t>
            </w:r>
            <w:r w:rsidR="00A62826">
              <w:rPr>
                <w:rFonts w:ascii="Times New Roman" w:hAnsi="Times New Roman"/>
                <w:sz w:val="24"/>
                <w:szCs w:val="24"/>
              </w:rPr>
              <w:t>ë</w:t>
            </w:r>
            <w:r w:rsidRPr="0B597AF1">
              <w:rPr>
                <w:rFonts w:ascii="Times New Roman" w:hAnsi="Times New Roman"/>
                <w:sz w:val="24"/>
                <w:szCs w:val="24"/>
              </w:rPr>
              <w:t>r episod</w:t>
            </w:r>
          </w:p>
        </w:tc>
        <w:tc>
          <w:tcPr>
            <w:tcW w:w="3600" w:type="dxa"/>
          </w:tcPr>
          <w:p w14:paraId="7661BD77" w14:textId="160D7D43" w:rsidR="0B597AF1" w:rsidRDefault="0B597AF1" w:rsidP="0B597A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CF" w:rsidRPr="004930E4" w14:paraId="7E5D7D7E" w14:textId="77777777" w:rsidTr="00A62826">
        <w:trPr>
          <w:trHeight w:val="403"/>
        </w:trPr>
        <w:tc>
          <w:tcPr>
            <w:tcW w:w="540" w:type="dxa"/>
          </w:tcPr>
          <w:p w14:paraId="7842F596" w14:textId="627504F8" w:rsidR="00513DCF" w:rsidRPr="004930E4" w:rsidRDefault="1C99F37C" w:rsidP="0B597AF1">
            <w:pPr>
              <w:widowControl w:val="0"/>
              <w:spacing w:after="0" w:line="240" w:lineRule="auto"/>
              <w:ind w:left="102"/>
            </w:pPr>
            <w:r w:rsidRPr="0B597A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14:paraId="276081C1" w14:textId="77777777" w:rsidR="00513DCF" w:rsidRPr="004930E4" w:rsidRDefault="00513DCF" w:rsidP="00A6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Financimi i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57EA58B1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14:paraId="577485C4" w14:textId="77777777" w:rsidTr="007F6B02">
        <w:trPr>
          <w:trHeight w:val="341"/>
        </w:trPr>
        <w:tc>
          <w:tcPr>
            <w:tcW w:w="540" w:type="dxa"/>
            <w:vMerge w:val="restart"/>
          </w:tcPr>
          <w:p w14:paraId="7A036E3D" w14:textId="0B0A52FB" w:rsidR="00513DCF" w:rsidRPr="004930E4" w:rsidRDefault="77BECB7B" w:rsidP="0B597AF1">
            <w:pPr>
              <w:widowControl w:val="0"/>
              <w:spacing w:after="0" w:line="240" w:lineRule="auto"/>
              <w:ind w:left="102"/>
            </w:pPr>
            <w:r w:rsidRPr="0B597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  <w:vAlign w:val="center"/>
          </w:tcPr>
          <w:p w14:paraId="00E03611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siguruar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  <w:vAlign w:val="center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6E1831B3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54E11D2A" w14:textId="77777777" w:rsidR="00513DCF" w:rsidRPr="004930E4" w:rsidRDefault="00513DCF" w:rsidP="007F6B02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3818D25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14:paraId="51BE3749" w14:textId="77777777" w:rsidTr="007F6B02">
        <w:trPr>
          <w:trHeight w:val="418"/>
        </w:trPr>
        <w:tc>
          <w:tcPr>
            <w:tcW w:w="540" w:type="dxa"/>
            <w:vMerge/>
          </w:tcPr>
          <w:p w14:paraId="31126E5D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vAlign w:val="center"/>
          </w:tcPr>
          <w:p w14:paraId="2DE403A5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62431CDC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49E398E2" w14:textId="77777777" w:rsidR="00513DCF" w:rsidRPr="004930E4" w:rsidRDefault="00513DCF" w:rsidP="007F6B02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2DF3A6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14:paraId="0FDA5525" w14:textId="77777777" w:rsidTr="007F6B02">
        <w:trPr>
          <w:trHeight w:val="538"/>
        </w:trPr>
        <w:tc>
          <w:tcPr>
            <w:tcW w:w="540" w:type="dxa"/>
            <w:vMerge w:val="restart"/>
          </w:tcPr>
          <w:p w14:paraId="7C964D78" w14:textId="7128A493" w:rsidR="00513DCF" w:rsidRPr="004930E4" w:rsidRDefault="5E88C23D" w:rsidP="0B597AF1">
            <w:pPr>
              <w:widowControl w:val="0"/>
              <w:spacing w:after="0" w:line="240" w:lineRule="auto"/>
              <w:ind w:left="102"/>
            </w:pPr>
            <w:r w:rsidRPr="0B597AF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20" w:type="dxa"/>
            <w:vMerge w:val="restart"/>
            <w:vAlign w:val="center"/>
          </w:tcPr>
          <w:p w14:paraId="6DDB6834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Financime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siguruar</w:t>
            </w:r>
            <w:r>
              <w:rPr>
                <w:rFonts w:ascii="Times New Roman" w:hAnsi="Times New Roman"/>
                <w:sz w:val="24"/>
                <w:szCs w:val="24"/>
              </w:rPr>
              <w:t>a paraprakisht</w:t>
            </w:r>
          </w:p>
        </w:tc>
        <w:tc>
          <w:tcPr>
            <w:tcW w:w="3600" w:type="dxa"/>
            <w:vAlign w:val="center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16287F21" w14:textId="77777777" w:rsidTr="0096604D">
              <w:trPr>
                <w:trHeight w:val="160"/>
              </w:trPr>
              <w:tc>
                <w:tcPr>
                  <w:tcW w:w="267" w:type="dxa"/>
                </w:tcPr>
                <w:p w14:paraId="5BE93A62" w14:textId="77777777" w:rsidR="00513DCF" w:rsidRPr="004930E4" w:rsidRDefault="00513DCF" w:rsidP="007F6B02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8432464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513DCF" w:rsidRPr="004930E4" w14:paraId="43AB74AC" w14:textId="77777777" w:rsidTr="007F6B02">
        <w:trPr>
          <w:trHeight w:val="573"/>
        </w:trPr>
        <w:tc>
          <w:tcPr>
            <w:tcW w:w="540" w:type="dxa"/>
            <w:vMerge/>
          </w:tcPr>
          <w:p w14:paraId="384BA73E" w14:textId="77777777" w:rsidR="00513DCF" w:rsidRPr="004930E4" w:rsidRDefault="00513DCF" w:rsidP="0096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vAlign w:val="center"/>
          </w:tcPr>
          <w:p w14:paraId="34B3F2EB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4930E4" w14:paraId="7D34F5C7" w14:textId="77777777" w:rsidTr="007F6B02">
              <w:trPr>
                <w:trHeight w:val="266"/>
              </w:trPr>
              <w:tc>
                <w:tcPr>
                  <w:tcW w:w="267" w:type="dxa"/>
                </w:tcPr>
                <w:p w14:paraId="0B4020A7" w14:textId="77777777" w:rsidR="00513DCF" w:rsidRPr="004930E4" w:rsidRDefault="00513DCF" w:rsidP="007F6B02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AD7DFCA" w14:textId="77777777" w:rsidR="00513DCF" w:rsidRPr="004930E4" w:rsidRDefault="00513DCF" w:rsidP="007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14:paraId="1D7B270A" w14:textId="77777777" w:rsidR="00513DCF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EFCA41" w14:textId="77777777" w:rsidR="0020242B" w:rsidRDefault="0020242B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AAE751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B597AF1">
        <w:rPr>
          <w:rFonts w:ascii="Times New Roman" w:hAnsi="Times New Roman"/>
          <w:b/>
          <w:bCs/>
          <w:sz w:val="24"/>
          <w:szCs w:val="24"/>
        </w:rPr>
        <w:t>VII. TË DHËNA PËR FAZËN E ZHVILLIMIT TË PROJEKTIT:</w:t>
      </w:r>
    </w:p>
    <w:p w14:paraId="56ADD3A7" w14:textId="43759A59" w:rsidR="0B597AF1" w:rsidRDefault="0B597AF1" w:rsidP="0B597AF1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8146E72" w14:textId="59AA612B" w:rsidR="4E5F358B" w:rsidRDefault="4E5F358B" w:rsidP="0B597AF1">
      <w:p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Platforma</w:t>
      </w:r>
      <w:proofErr w:type="spellEnd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synuar</w:t>
      </w:r>
      <w:proofErr w:type="spellEnd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2D8D">
        <w:rPr>
          <w:rFonts w:ascii="Times New Roman" w:eastAsia="Times New Roman" w:hAnsi="Times New Roman" w:cs="Times New Roman"/>
          <w:sz w:val="24"/>
          <w:szCs w:val="24"/>
          <w:lang w:val="en-US"/>
        </w:rPr>
        <w:t>difuzionin</w:t>
      </w:r>
      <w:proofErr w:type="spellEnd"/>
      <w:r w:rsidR="008E2D8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F8CD3C9" w14:textId="42D7673A" w:rsidR="02F46D40" w:rsidRDefault="02F46D40" w:rsidP="0B597AF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Televizion</w:t>
      </w:r>
      <w:proofErr w:type="spellEnd"/>
    </w:p>
    <w:p w14:paraId="37EB796A" w14:textId="3BF42E5D" w:rsidR="02F46D40" w:rsidRDefault="02F46D40" w:rsidP="0B597AF1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lang w:val="en-US"/>
        </w:rPr>
      </w:pPr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OTT (Netflix, Amazon, </w:t>
      </w: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etj</w:t>
      </w:r>
      <w:proofErr w:type="spellEnd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.)</w:t>
      </w:r>
    </w:p>
    <w:p w14:paraId="52A3534D" w14:textId="42583FFC" w:rsidR="02F46D40" w:rsidRDefault="02F46D40" w:rsidP="0B597AF1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Festivale</w:t>
      </w:r>
      <w:proofErr w:type="spellEnd"/>
    </w:p>
    <w:p w14:paraId="5E7BB6AC" w14:textId="1C2CE086" w:rsidR="02F46D40" w:rsidRDefault="02F46D40" w:rsidP="0B597AF1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lang w:val="en-US"/>
        </w:rPr>
      </w:pP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Tjeter</w:t>
      </w:r>
      <w:proofErr w:type="spellEnd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: ______</w:t>
      </w:r>
      <w:r w:rsidR="008E2D8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</w:t>
      </w:r>
    </w:p>
    <w:p w14:paraId="421A9916" w14:textId="6CE1A416" w:rsidR="4E5F358B" w:rsidRDefault="4E5F358B" w:rsidP="0B597AF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Marrëveshjet</w:t>
      </w:r>
      <w:proofErr w:type="spellEnd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B597AF1">
        <w:rPr>
          <w:rFonts w:ascii="Times New Roman" w:eastAsia="Times New Roman" w:hAnsi="Times New Roman" w:cs="Times New Roman"/>
          <w:sz w:val="24"/>
          <w:szCs w:val="24"/>
          <w:lang w:val="en-US"/>
        </w:rPr>
        <w:t>difuzor</w:t>
      </w:r>
      <w:r w:rsidR="008E2D8D">
        <w:rPr>
          <w:rFonts w:ascii="Times New Roman" w:eastAsia="Times New Roman" w:hAnsi="Times New Roman" w:cs="Times New Roman"/>
          <w:sz w:val="24"/>
          <w:szCs w:val="24"/>
          <w:lang w:val="en-US"/>
        </w:rPr>
        <w:t>ët</w:t>
      </w:r>
      <w:proofErr w:type="spellEnd"/>
      <w:r w:rsidR="008E2D8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F96A722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510EFAD" w14:textId="77777777" w:rsidR="00513DCF" w:rsidRPr="00085F77" w:rsidRDefault="00513DCF" w:rsidP="00513DCF">
      <w:pPr>
        <w:pStyle w:val="HTMLPreformatted"/>
        <w:rPr>
          <w:rFonts w:ascii="Times New Roman" w:hAnsi="Times New Roman" w:cs="Times New Roman"/>
          <w:b/>
          <w:bCs/>
          <w:sz w:val="24"/>
          <w:szCs w:val="24"/>
        </w:rPr>
      </w:pPr>
      <w:r w:rsidRPr="00085F77">
        <w:rPr>
          <w:rFonts w:ascii="Times New Roman" w:hAnsi="Times New Roman" w:cs="Times New Roman"/>
          <w:b/>
          <w:bCs/>
          <w:sz w:val="24"/>
          <w:szCs w:val="24"/>
        </w:rPr>
        <w:t>1. Skenari ka kaluar fazën e zhvillimit:</w:t>
      </w:r>
    </w:p>
    <w:p w14:paraId="5B95CD12" w14:textId="77777777" w:rsidR="00513DCF" w:rsidRPr="009F4F50" w:rsidRDefault="00513DCF" w:rsidP="00513DCF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65F78EA6" w14:textId="77777777" w:rsidR="00513DCF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D8E4" wp14:editId="62FD9ADD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637CE64">
              <v:rect id="Rectangle 31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38938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k4PHaN0AAAAIAQAADwAAAAAAAAAAAAAAAAC6BAAAZHJzL2Rv&#10;d25yZXYueG1sUEsFBgAAAAAEAAQA8wAAAMQFAAAAAA==&#10;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AE9D3" wp14:editId="27591FD1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2E49570">
              <v:rect id="Rectangle 32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3015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t7K5zt0AAAAGAQAADwAAAAAAAAAAAAAAAAC6BAAAZHJzL2Rv&#10;d25yZXYueG1sUEsFBgAAAAAEAAQA8wAAAMQFAAAAAA==&#10;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30E4">
        <w:rPr>
          <w:rFonts w:ascii="Times New Roman" w:hAnsi="Times New Roman"/>
          <w:sz w:val="24"/>
          <w:szCs w:val="24"/>
        </w:rPr>
        <w:t xml:space="preserve">Po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30E4">
        <w:rPr>
          <w:rFonts w:ascii="Times New Roman" w:hAnsi="Times New Roman"/>
          <w:sz w:val="24"/>
          <w:szCs w:val="24"/>
        </w:rPr>
        <w:t>Jo</w:t>
      </w:r>
    </w:p>
    <w:p w14:paraId="5220BBB2" w14:textId="77777777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66D5B8E" w14:textId="20E6B58C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B597AF1">
        <w:rPr>
          <w:rFonts w:ascii="Times New Roman" w:hAnsi="Times New Roman"/>
          <w:sz w:val="24"/>
          <w:szCs w:val="24"/>
        </w:rPr>
        <w:t xml:space="preserve">Nëse po, ku është zhvilluar? </w:t>
      </w:r>
      <w:r w:rsidRPr="00085F77">
        <w:rPr>
          <w:rFonts w:ascii="Times New Roman" w:hAnsi="Times New Roman"/>
          <w:i/>
          <w:iCs/>
          <w:sz w:val="24"/>
          <w:szCs w:val="24"/>
        </w:rPr>
        <w:t xml:space="preserve">(ju mund të </w:t>
      </w:r>
      <w:r w:rsidR="00085F77" w:rsidRPr="00085F77">
        <w:rPr>
          <w:rFonts w:ascii="Times New Roman" w:hAnsi="Times New Roman"/>
          <w:i/>
          <w:iCs/>
          <w:sz w:val="24"/>
          <w:szCs w:val="24"/>
        </w:rPr>
        <w:t>përzgjidhni</w:t>
      </w:r>
      <w:r w:rsidRPr="00085F77">
        <w:rPr>
          <w:rFonts w:ascii="Times New Roman" w:hAnsi="Times New Roman"/>
          <w:i/>
          <w:iCs/>
          <w:sz w:val="24"/>
          <w:szCs w:val="24"/>
        </w:rPr>
        <w:t xml:space="preserve"> më shumë se një)</w:t>
      </w:r>
    </w:p>
    <w:p w14:paraId="489ABFC5" w14:textId="00ADC86E" w:rsidR="0B597AF1" w:rsidRDefault="0B597AF1" w:rsidP="008E2D8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441BA4D" w14:textId="15F63437" w:rsidR="00513DCF" w:rsidRPr="00416998" w:rsidRDefault="008E2D8D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5870" wp14:editId="5D3B2F47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2113E" id="Rectangle 29" o:spid="_x0000_s1026" style="position:absolute;margin-left:0;margin-top:1.2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Cinekid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Script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</w:t>
      </w:r>
    </w:p>
    <w:p w14:paraId="1967EA0F" w14:textId="11F99014" w:rsidR="00513DCF" w:rsidRPr="00416998" w:rsidRDefault="00416998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52AC3" wp14:editId="23C23532">
                <wp:simplePos x="0" y="0"/>
                <wp:positionH relativeFrom="margin">
                  <wp:posOffset>-635</wp:posOffset>
                </wp:positionH>
                <wp:positionV relativeFrom="paragraph">
                  <wp:posOffset>21590</wp:posOffset>
                </wp:positionV>
                <wp:extent cx="121920" cy="121285"/>
                <wp:effectExtent l="0" t="0" r="11430" b="12065"/>
                <wp:wrapNone/>
                <wp:docPr id="566853355" name="Rectangle 56685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F22E9" id="Rectangle 566853355" o:spid="_x0000_s1026" style="position:absolute;margin-left:-.05pt;margin-top:1.7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CineLink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Sarajevo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Film Festival</w:t>
      </w:r>
    </w:p>
    <w:p w14:paraId="0BC96DF8" w14:textId="2E1911E1" w:rsidR="00513DCF" w:rsidRPr="00416998" w:rsidRDefault="00416998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289B6" wp14:editId="1781243A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121920" cy="121285"/>
                <wp:effectExtent l="0" t="0" r="11430" b="12065"/>
                <wp:wrapNone/>
                <wp:docPr id="897901068" name="Rectangle 89790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D6A4" id="Rectangle 897901068" o:spid="_x0000_s1026" style="position:absolute;margin-left:-.05pt;margin-top:2.1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Creative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Europe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-Media Program (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script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fund)</w:t>
      </w:r>
    </w:p>
    <w:p w14:paraId="173B3A83" w14:textId="0094EC52" w:rsidR="00513DCF" w:rsidRPr="00416998" w:rsidRDefault="00416998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5F1D08" wp14:editId="31867B1F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121920" cy="121285"/>
                <wp:effectExtent l="0" t="0" r="11430" b="12065"/>
                <wp:wrapNone/>
                <wp:docPr id="111910819" name="Rectangle 111910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93F8" id="Rectangle 111910819" o:spid="_x0000_s1026" style="position:absolute;margin-left:0;margin-top:2.7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LIM |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Less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More</w:t>
      </w:r>
    </w:p>
    <w:p w14:paraId="13552A93" w14:textId="19DE91DA" w:rsidR="00513DCF" w:rsidRPr="00416998" w:rsidRDefault="00416998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69153" wp14:editId="446269C5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21920" cy="121285"/>
                <wp:effectExtent l="0" t="0" r="11430" b="12065"/>
                <wp:wrapNone/>
                <wp:docPr id="218457779" name="Rectangle 218457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01E7" id="Rectangle 218457779" o:spid="_x0000_s1026" style="position:absolute;margin-left:0;margin-top:2.4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MIDPOINT Institute</w:t>
      </w:r>
    </w:p>
    <w:p w14:paraId="78651713" w14:textId="687BE1EE" w:rsidR="00513DCF" w:rsidRPr="00416998" w:rsidRDefault="00416998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B350F" wp14:editId="0F8DF7AB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21920" cy="121285"/>
                <wp:effectExtent l="0" t="0" r="11430" b="12065"/>
                <wp:wrapNone/>
                <wp:docPr id="1253238730" name="Rectangle 1253238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2779" id="Rectangle 1253238730" o:spid="_x0000_s1026" style="position:absolute;margin-left:0;margin-top:2.5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MFI Script2Film -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Mediterranean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Film Institute</w:t>
      </w:r>
    </w:p>
    <w:p w14:paraId="0FE35F8C" w14:textId="73975467" w:rsidR="00513DCF" w:rsidRPr="00416998" w:rsidRDefault="00416998" w:rsidP="004169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4930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2C3A5" wp14:editId="02B16040">
                <wp:simplePos x="0" y="0"/>
                <wp:positionH relativeFrom="margin">
                  <wp:posOffset>-635</wp:posOffset>
                </wp:positionH>
                <wp:positionV relativeFrom="paragraph">
                  <wp:posOffset>31750</wp:posOffset>
                </wp:positionV>
                <wp:extent cx="121920" cy="121285"/>
                <wp:effectExtent l="0" t="0" r="11430" b="12065"/>
                <wp:wrapNone/>
                <wp:docPr id="1401459958" name="Rectangle 1401459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4010" id="Rectangle 1401459958" o:spid="_x0000_s1026" style="position:absolute;margin-left:-.05pt;margin-top:2.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ScriptLab</w:t>
      </w:r>
      <w:proofErr w:type="spellEnd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proofErr w:type="spellStart"/>
      <w:r w:rsidR="201EFD64" w:rsidRPr="00416998">
        <w:rPr>
          <w:rFonts w:ascii="Times New Roman" w:eastAsia="Times New Roman" w:hAnsi="Times New Roman" w:cs="Times New Roman"/>
          <w:b/>
          <w:bCs/>
          <w:sz w:val="24"/>
          <w:szCs w:val="24"/>
        </w:rPr>
        <w:t>TorinoFilmLab</w:t>
      </w:r>
      <w:proofErr w:type="spellEnd"/>
    </w:p>
    <w:p w14:paraId="13CB595B" w14:textId="4CEAAE4A" w:rsidR="00513DCF" w:rsidRPr="001424AF" w:rsidRDefault="00513DCF" w:rsidP="0B597AF1">
      <w:pPr>
        <w:widowControl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0CD61CD1" w14:textId="16E9AAC5" w:rsidR="00513DCF" w:rsidRPr="00085F77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b/>
          <w:bCs/>
          <w:sz w:val="24"/>
          <w:szCs w:val="24"/>
        </w:rPr>
      </w:pPr>
      <w:r w:rsidRPr="00085F77">
        <w:rPr>
          <w:rFonts w:ascii="Times New Roman" w:hAnsi="Times New Roman"/>
          <w:b/>
          <w:bCs/>
          <w:sz w:val="24"/>
          <w:szCs w:val="24"/>
        </w:rPr>
        <w:t xml:space="preserve">2. Skenari ose projekti </w:t>
      </w:r>
      <w:proofErr w:type="spellStart"/>
      <w:r w:rsidR="3E3D1D0A" w:rsidRPr="00085F77">
        <w:rPr>
          <w:rFonts w:ascii="Times New Roman" w:hAnsi="Times New Roman"/>
          <w:b/>
          <w:bCs/>
          <w:sz w:val="24"/>
          <w:szCs w:val="24"/>
        </w:rPr>
        <w:t>seial</w:t>
      </w:r>
      <w:proofErr w:type="spellEnd"/>
      <w:r w:rsidRPr="00085F77">
        <w:rPr>
          <w:rFonts w:ascii="Times New Roman" w:hAnsi="Times New Roman"/>
          <w:b/>
          <w:bCs/>
          <w:sz w:val="24"/>
          <w:szCs w:val="24"/>
        </w:rPr>
        <w:t xml:space="preserve"> janë vlerësuar me çmim në fazën e zhvillimit:</w:t>
      </w:r>
    </w:p>
    <w:p w14:paraId="6D9C8D39" w14:textId="77777777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379E84" w14:textId="77777777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69643" wp14:editId="28BF506C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E03FD66">
              <v:rect id="Rectangle 14" style="position:absolute;margin-left:93.55pt;margin-top:1pt;width:9.6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69813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D0F08" wp14:editId="2EB690E8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414626C">
              <v:rect id="Rectangle 13" style="position:absolute;margin-left:29.35pt;margin-top:1.2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03C452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Po</w:t>
      </w:r>
      <w:r w:rsidRPr="004930E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675E05EE" w14:textId="77777777"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p w14:paraId="19E10B6E" w14:textId="77777777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Nëse po, </w:t>
      </w:r>
      <w:r>
        <w:rPr>
          <w:rFonts w:ascii="Times New Roman" w:hAnsi="Times New Roman"/>
          <w:sz w:val="24"/>
          <w:szCs w:val="24"/>
        </w:rPr>
        <w:t xml:space="preserve">shkruani </w:t>
      </w:r>
      <w:proofErr w:type="spellStart"/>
      <w:r>
        <w:rPr>
          <w:rFonts w:ascii="Times New Roman" w:hAnsi="Times New Roman"/>
          <w:sz w:val="24"/>
          <w:szCs w:val="24"/>
        </w:rPr>
        <w:t>link</w:t>
      </w:r>
      <w:proofErr w:type="spellEnd"/>
      <w:r>
        <w:rPr>
          <w:rFonts w:ascii="Times New Roman" w:hAnsi="Times New Roman"/>
          <w:sz w:val="24"/>
          <w:szCs w:val="24"/>
        </w:rPr>
        <w:t xml:space="preserve">-un </w:t>
      </w:r>
      <w:r w:rsidRPr="004930E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930E4">
        <w:rPr>
          <w:rFonts w:ascii="Times New Roman" w:hAnsi="Times New Roman"/>
          <w:sz w:val="24"/>
          <w:szCs w:val="24"/>
        </w:rPr>
        <w:t>____</w:t>
      </w:r>
    </w:p>
    <w:p w14:paraId="2FC17F8B" w14:textId="77777777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78A74606" w14:textId="3C6379DA" w:rsidR="00513DCF" w:rsidRPr="00AD1D5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b/>
          <w:bCs/>
          <w:sz w:val="24"/>
          <w:szCs w:val="24"/>
        </w:rPr>
      </w:pPr>
      <w:r w:rsidRPr="00AD1D54">
        <w:rPr>
          <w:rFonts w:ascii="Times New Roman" w:hAnsi="Times New Roman"/>
          <w:b/>
          <w:bCs/>
          <w:sz w:val="24"/>
          <w:szCs w:val="24"/>
        </w:rPr>
        <w:t xml:space="preserve">3. Skenari ose projekti </w:t>
      </w:r>
      <w:proofErr w:type="spellStart"/>
      <w:r w:rsidR="662ACD82" w:rsidRPr="00AD1D54">
        <w:rPr>
          <w:rFonts w:ascii="Times New Roman" w:hAnsi="Times New Roman"/>
          <w:b/>
          <w:bCs/>
          <w:sz w:val="24"/>
          <w:szCs w:val="24"/>
        </w:rPr>
        <w:t>serial</w:t>
      </w:r>
      <w:proofErr w:type="spellEnd"/>
      <w:r w:rsidR="662ACD82" w:rsidRPr="00AD1D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1D54">
        <w:rPr>
          <w:rFonts w:ascii="Times New Roman" w:hAnsi="Times New Roman"/>
          <w:b/>
          <w:bCs/>
          <w:sz w:val="24"/>
          <w:szCs w:val="24"/>
        </w:rPr>
        <w:t>ka përfituar mbështetje financiare në fazën e zhvillimit:</w:t>
      </w:r>
    </w:p>
    <w:p w14:paraId="0A4F7224" w14:textId="77777777"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p w14:paraId="2C5E7B0F" w14:textId="77777777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1D672" wp14:editId="6EEC95C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F7802E0">
              <v:rect id="Rectangle 16" style="position:absolute;margin-left:88.3pt;margin-top:1.4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13E2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wxgKMt0AAAAIAQAADwAAAAAAAAAAAAAAAAC6BAAAZHJzL2Rv&#10;d25yZXYueG1sUEsFBgAAAAAEAAQA8wAAAMQFAAAAAA==&#10;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BB0C5" wp14:editId="5DF91A34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425B552">
              <v:rect id="Rectangle 15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.25pt" w14:anchorId="361F1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Po    </w:t>
      </w:r>
      <w:r w:rsidRPr="004930E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sz w:val="24"/>
          <w:szCs w:val="24"/>
        </w:rPr>
        <w:t xml:space="preserve"> Jo</w:t>
      </w:r>
    </w:p>
    <w:p w14:paraId="5AE48A43" w14:textId="77777777" w:rsidR="00513DCF" w:rsidRPr="004930E4" w:rsidRDefault="00513DCF" w:rsidP="00513DCF">
      <w:pPr>
        <w:pStyle w:val="NoSpacing"/>
        <w:rPr>
          <w:rFonts w:ascii="Times New Roman" w:hAnsi="Times New Roman"/>
          <w:sz w:val="24"/>
          <w:szCs w:val="24"/>
        </w:rPr>
      </w:pPr>
    </w:p>
    <w:p w14:paraId="60539A73" w14:textId="49FC9FD4" w:rsidR="00513DCF" w:rsidRPr="004930E4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>Nëse po</w:t>
      </w:r>
      <w:r>
        <w:rPr>
          <w:rFonts w:ascii="Times New Roman" w:hAnsi="Times New Roman"/>
          <w:sz w:val="24"/>
          <w:szCs w:val="24"/>
        </w:rPr>
        <w:t xml:space="preserve">, shkruani </w:t>
      </w:r>
      <w:proofErr w:type="spellStart"/>
      <w:r>
        <w:rPr>
          <w:rFonts w:ascii="Times New Roman" w:hAnsi="Times New Roman"/>
          <w:sz w:val="24"/>
          <w:szCs w:val="24"/>
        </w:rPr>
        <w:t>link</w:t>
      </w:r>
      <w:proofErr w:type="spellEnd"/>
      <w:r>
        <w:rPr>
          <w:rFonts w:ascii="Times New Roman" w:hAnsi="Times New Roman"/>
          <w:sz w:val="24"/>
          <w:szCs w:val="24"/>
        </w:rPr>
        <w:t xml:space="preserve">-un dhe vlerën e mbështetjes financiare </w:t>
      </w:r>
      <w:r w:rsidRPr="004930E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Euro/Lekë</w:t>
      </w:r>
    </w:p>
    <w:p w14:paraId="50F40DEB" w14:textId="77777777" w:rsidR="00513DCF" w:rsidRPr="004930E4" w:rsidRDefault="00513DCF" w:rsidP="00513DC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EB39DFE" w14:textId="77777777" w:rsidR="00513DCF" w:rsidRPr="004930E4" w:rsidRDefault="00513DCF" w:rsidP="00513DC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0E4">
        <w:rPr>
          <w:rFonts w:ascii="Times New Roman" w:hAnsi="Times New Roman"/>
          <w:b/>
          <w:sz w:val="24"/>
          <w:szCs w:val="24"/>
        </w:rPr>
        <w:t>Shënim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: </w:t>
      </w:r>
      <w:r w:rsidRPr="002B1EA2">
        <w:rPr>
          <w:rFonts w:ascii="Times New Roman" w:hAnsi="Times New Roman"/>
          <w:i/>
          <w:iCs/>
          <w:sz w:val="24"/>
          <w:szCs w:val="24"/>
        </w:rPr>
        <w:t xml:space="preserve">Të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gjitha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të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dhënat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deklaruara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më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sipër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zhvillimin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projektit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duhet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të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shoqërohen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me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dokumentacionin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përkatës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dhe të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jenë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pjesë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dosjes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së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B1EA2">
        <w:rPr>
          <w:rFonts w:ascii="Times New Roman" w:hAnsi="Times New Roman"/>
          <w:i/>
          <w:iCs/>
          <w:sz w:val="24"/>
          <w:szCs w:val="24"/>
        </w:rPr>
        <w:t>aplikimit</w:t>
      </w:r>
      <w:proofErr w:type="spellEnd"/>
      <w:r w:rsidRPr="002B1EA2">
        <w:rPr>
          <w:rFonts w:ascii="Times New Roman" w:hAnsi="Times New Roman"/>
          <w:i/>
          <w:iCs/>
          <w:sz w:val="24"/>
          <w:szCs w:val="24"/>
        </w:rPr>
        <w:t>.</w:t>
      </w:r>
    </w:p>
    <w:p w14:paraId="77A52294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07DCDA8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15492C7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4930E4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b/>
          <w:sz w:val="24"/>
          <w:szCs w:val="24"/>
        </w:rPr>
        <w:t>Producentin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 </w:t>
      </w:r>
    </w:p>
    <w:p w14:paraId="12F40E89" w14:textId="77777777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 </w:t>
      </w:r>
    </w:p>
    <w:p w14:paraId="5CF3558F" w14:textId="6FA0F855" w:rsidR="00513DCF" w:rsidRPr="004930E4" w:rsidRDefault="00513DCF" w:rsidP="00513D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1B2FE6">
        <w:rPr>
          <w:rFonts w:ascii="Times New Roman" w:hAnsi="Times New Roman"/>
          <w:b/>
          <w:sz w:val="24"/>
          <w:szCs w:val="24"/>
        </w:rPr>
        <w:tab/>
      </w:r>
      <w:r w:rsidR="001B2FE6">
        <w:rPr>
          <w:rFonts w:ascii="Times New Roman" w:hAnsi="Times New Roman"/>
          <w:b/>
          <w:sz w:val="24"/>
          <w:szCs w:val="24"/>
        </w:rPr>
        <w:tab/>
      </w:r>
      <w:r w:rsidR="001B2FE6">
        <w:rPr>
          <w:rFonts w:ascii="Times New Roman" w:hAnsi="Times New Roman"/>
          <w:b/>
          <w:sz w:val="24"/>
          <w:szCs w:val="24"/>
        </w:rPr>
        <w:tab/>
      </w:r>
      <w:r w:rsidR="001B2FE6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1B2FE6" w:rsidRPr="004930E4">
        <w:rPr>
          <w:rFonts w:ascii="Times New Roman" w:hAnsi="Times New Roman"/>
          <w:b/>
          <w:sz w:val="24"/>
          <w:szCs w:val="24"/>
          <w:lang w:val="pt-BR"/>
        </w:rPr>
        <w:t>Tiranë, ____. _____.  202___</w:t>
      </w:r>
    </w:p>
    <w:p w14:paraId="3DD355C9" w14:textId="0008F4B6" w:rsidR="00351A15" w:rsidRPr="002B1EA2" w:rsidRDefault="00513DCF" w:rsidP="001B2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</w:rPr>
        <w:t>(emër, mbiemër, firma, vula)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sectPr w:rsidR="00351A15" w:rsidRPr="002B1EA2" w:rsidSect="009B286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A09C" w14:textId="77777777" w:rsidR="00F357EA" w:rsidRDefault="00F357EA" w:rsidP="00C54C6F">
      <w:pPr>
        <w:spacing w:after="0" w:line="240" w:lineRule="auto"/>
      </w:pPr>
      <w:r>
        <w:separator/>
      </w:r>
    </w:p>
  </w:endnote>
  <w:endnote w:type="continuationSeparator" w:id="0">
    <w:p w14:paraId="7F16D023" w14:textId="77777777" w:rsidR="00F357EA" w:rsidRDefault="00F357EA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14:paraId="3C3C8230" w14:textId="77777777" w:rsidTr="002635C8">
      <w:trPr>
        <w:trHeight w:val="414"/>
      </w:trPr>
      <w:tc>
        <w:tcPr>
          <w:tcW w:w="5098" w:type="dxa"/>
        </w:tcPr>
        <w:p w14:paraId="6DF009A9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34C93A85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7BD45E01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45FB0CB5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1FE2DD96" w14:textId="77777777"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14:paraId="228811D7" w14:textId="77777777" w:rsidTr="002635C8">
      <w:trPr>
        <w:trHeight w:val="414"/>
      </w:trPr>
      <w:tc>
        <w:tcPr>
          <w:tcW w:w="5098" w:type="dxa"/>
        </w:tcPr>
        <w:p w14:paraId="3650459E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0E324926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6011D615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09417E7E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1A81F0B1" w14:textId="77777777"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E82E" w14:textId="77777777" w:rsidR="00F357EA" w:rsidRDefault="00F357EA" w:rsidP="00C54C6F">
      <w:pPr>
        <w:spacing w:after="0" w:line="240" w:lineRule="auto"/>
      </w:pPr>
      <w:r>
        <w:separator/>
      </w:r>
    </w:p>
  </w:footnote>
  <w:footnote w:type="continuationSeparator" w:id="0">
    <w:p w14:paraId="50105807" w14:textId="77777777" w:rsidR="00F357EA" w:rsidRDefault="00F357EA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7532" w14:textId="77777777"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9ABD" w14:textId="77777777" w:rsidR="009B2862" w:rsidRDefault="007338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D52C5" wp14:editId="7A4027A3">
          <wp:simplePos x="0" y="0"/>
          <wp:positionH relativeFrom="column">
            <wp:posOffset>1782</wp:posOffset>
          </wp:positionH>
          <wp:positionV relativeFrom="paragraph">
            <wp:posOffset>532263</wp:posOffset>
          </wp:positionV>
          <wp:extent cx="5850890" cy="680720"/>
          <wp:effectExtent l="0" t="0" r="0" b="5080"/>
          <wp:wrapNone/>
          <wp:docPr id="2081492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492648" name="Picture 2081492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D7D"/>
    <w:multiLevelType w:val="hybridMultilevel"/>
    <w:tmpl w:val="21EA95E0"/>
    <w:lvl w:ilvl="0" w:tplc="2368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C0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C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4E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2C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2B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CE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F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CF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E5A5"/>
    <w:multiLevelType w:val="hybridMultilevel"/>
    <w:tmpl w:val="A6CEC522"/>
    <w:lvl w:ilvl="0" w:tplc="4C12B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C1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0C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A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F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6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E9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A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8D7E"/>
    <w:multiLevelType w:val="hybridMultilevel"/>
    <w:tmpl w:val="7182F9DE"/>
    <w:lvl w:ilvl="0" w:tplc="3E605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4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43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C4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41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9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EF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3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B689E0"/>
    <w:multiLevelType w:val="hybridMultilevel"/>
    <w:tmpl w:val="F4C85AA0"/>
    <w:lvl w:ilvl="0" w:tplc="46849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8B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24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0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6F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8B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0C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04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C1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4934">
    <w:abstractNumId w:val="2"/>
  </w:num>
  <w:num w:numId="2" w16cid:durableId="1968315943">
    <w:abstractNumId w:val="4"/>
  </w:num>
  <w:num w:numId="3" w16cid:durableId="1072236017">
    <w:abstractNumId w:val="6"/>
  </w:num>
  <w:num w:numId="4" w16cid:durableId="934170813">
    <w:abstractNumId w:val="0"/>
  </w:num>
  <w:num w:numId="5" w16cid:durableId="944579745">
    <w:abstractNumId w:val="1"/>
  </w:num>
  <w:num w:numId="6" w16cid:durableId="326400451">
    <w:abstractNumId w:val="5"/>
  </w:num>
  <w:num w:numId="7" w16cid:durableId="168797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5"/>
    <w:rsid w:val="0003197B"/>
    <w:rsid w:val="0004540E"/>
    <w:rsid w:val="0004755D"/>
    <w:rsid w:val="00085F77"/>
    <w:rsid w:val="00092225"/>
    <w:rsid w:val="000B11D5"/>
    <w:rsid w:val="000E344C"/>
    <w:rsid w:val="000F2DC1"/>
    <w:rsid w:val="000F5824"/>
    <w:rsid w:val="00110279"/>
    <w:rsid w:val="00117ECC"/>
    <w:rsid w:val="00125E73"/>
    <w:rsid w:val="00132876"/>
    <w:rsid w:val="00146451"/>
    <w:rsid w:val="001543A1"/>
    <w:rsid w:val="00160C27"/>
    <w:rsid w:val="001641D5"/>
    <w:rsid w:val="00167415"/>
    <w:rsid w:val="001803AB"/>
    <w:rsid w:val="00185EBF"/>
    <w:rsid w:val="0018615C"/>
    <w:rsid w:val="001B0052"/>
    <w:rsid w:val="001B1A7D"/>
    <w:rsid w:val="001B2FE6"/>
    <w:rsid w:val="001B5C5F"/>
    <w:rsid w:val="001B5C79"/>
    <w:rsid w:val="001B6B2D"/>
    <w:rsid w:val="001C0DC4"/>
    <w:rsid w:val="001E31FC"/>
    <w:rsid w:val="001E5DF1"/>
    <w:rsid w:val="001E7CBD"/>
    <w:rsid w:val="001F357A"/>
    <w:rsid w:val="0020242B"/>
    <w:rsid w:val="00227CA3"/>
    <w:rsid w:val="00232E3A"/>
    <w:rsid w:val="0023715A"/>
    <w:rsid w:val="002475FA"/>
    <w:rsid w:val="0025240C"/>
    <w:rsid w:val="002A128C"/>
    <w:rsid w:val="002A5A6C"/>
    <w:rsid w:val="002B1EA2"/>
    <w:rsid w:val="002B6BCF"/>
    <w:rsid w:val="002C2750"/>
    <w:rsid w:val="002C3605"/>
    <w:rsid w:val="002C670D"/>
    <w:rsid w:val="002D0BE4"/>
    <w:rsid w:val="002E67B0"/>
    <w:rsid w:val="00315A6E"/>
    <w:rsid w:val="00320106"/>
    <w:rsid w:val="0032175E"/>
    <w:rsid w:val="0033445D"/>
    <w:rsid w:val="003357D2"/>
    <w:rsid w:val="00337FE4"/>
    <w:rsid w:val="00346536"/>
    <w:rsid w:val="00346F4F"/>
    <w:rsid w:val="00351803"/>
    <w:rsid w:val="00351A15"/>
    <w:rsid w:val="00370A3A"/>
    <w:rsid w:val="00381312"/>
    <w:rsid w:val="003A00C6"/>
    <w:rsid w:val="003E45AC"/>
    <w:rsid w:val="003F2928"/>
    <w:rsid w:val="003F6F25"/>
    <w:rsid w:val="00416805"/>
    <w:rsid w:val="00416998"/>
    <w:rsid w:val="00422A5A"/>
    <w:rsid w:val="004264AF"/>
    <w:rsid w:val="004320BE"/>
    <w:rsid w:val="00436130"/>
    <w:rsid w:val="004460C4"/>
    <w:rsid w:val="004557E4"/>
    <w:rsid w:val="00460371"/>
    <w:rsid w:val="00461119"/>
    <w:rsid w:val="00472DA6"/>
    <w:rsid w:val="00487A5B"/>
    <w:rsid w:val="004A285D"/>
    <w:rsid w:val="004B22E4"/>
    <w:rsid w:val="004C025D"/>
    <w:rsid w:val="004D230B"/>
    <w:rsid w:val="004D2973"/>
    <w:rsid w:val="004D385D"/>
    <w:rsid w:val="004D5DC6"/>
    <w:rsid w:val="004E2DCC"/>
    <w:rsid w:val="00513DCF"/>
    <w:rsid w:val="00522771"/>
    <w:rsid w:val="005329EB"/>
    <w:rsid w:val="00544B65"/>
    <w:rsid w:val="0054707B"/>
    <w:rsid w:val="005617BD"/>
    <w:rsid w:val="00561C26"/>
    <w:rsid w:val="005717F0"/>
    <w:rsid w:val="0057749B"/>
    <w:rsid w:val="005837DF"/>
    <w:rsid w:val="005D73C8"/>
    <w:rsid w:val="005E4A7C"/>
    <w:rsid w:val="006108FB"/>
    <w:rsid w:val="00615D47"/>
    <w:rsid w:val="00617937"/>
    <w:rsid w:val="0063149A"/>
    <w:rsid w:val="006360CB"/>
    <w:rsid w:val="00654693"/>
    <w:rsid w:val="00654D59"/>
    <w:rsid w:val="006A13D9"/>
    <w:rsid w:val="006A26CE"/>
    <w:rsid w:val="006A77C7"/>
    <w:rsid w:val="006B57DA"/>
    <w:rsid w:val="006E20A7"/>
    <w:rsid w:val="006F72B7"/>
    <w:rsid w:val="00703037"/>
    <w:rsid w:val="00721179"/>
    <w:rsid w:val="007300E1"/>
    <w:rsid w:val="00733857"/>
    <w:rsid w:val="00740E02"/>
    <w:rsid w:val="00745266"/>
    <w:rsid w:val="007768A4"/>
    <w:rsid w:val="00781DA6"/>
    <w:rsid w:val="00787E80"/>
    <w:rsid w:val="007A6CC9"/>
    <w:rsid w:val="007D4DBC"/>
    <w:rsid w:val="007E28E4"/>
    <w:rsid w:val="007E4C83"/>
    <w:rsid w:val="007F1634"/>
    <w:rsid w:val="007F676B"/>
    <w:rsid w:val="007F6B02"/>
    <w:rsid w:val="00820756"/>
    <w:rsid w:val="00822FEA"/>
    <w:rsid w:val="00833B59"/>
    <w:rsid w:val="008519F0"/>
    <w:rsid w:val="00851E2A"/>
    <w:rsid w:val="008760A3"/>
    <w:rsid w:val="00877D38"/>
    <w:rsid w:val="008A4D03"/>
    <w:rsid w:val="008A517C"/>
    <w:rsid w:val="008A5E9F"/>
    <w:rsid w:val="008B3938"/>
    <w:rsid w:val="008B7680"/>
    <w:rsid w:val="008E2D8D"/>
    <w:rsid w:val="008E468C"/>
    <w:rsid w:val="00916689"/>
    <w:rsid w:val="009324AD"/>
    <w:rsid w:val="00942378"/>
    <w:rsid w:val="009537CE"/>
    <w:rsid w:val="009538F9"/>
    <w:rsid w:val="00987F9D"/>
    <w:rsid w:val="00991070"/>
    <w:rsid w:val="0099141C"/>
    <w:rsid w:val="00993449"/>
    <w:rsid w:val="009B185F"/>
    <w:rsid w:val="009B2862"/>
    <w:rsid w:val="009C6E21"/>
    <w:rsid w:val="009D59BB"/>
    <w:rsid w:val="009E02BD"/>
    <w:rsid w:val="009F1318"/>
    <w:rsid w:val="009F2413"/>
    <w:rsid w:val="009F621A"/>
    <w:rsid w:val="00A305FB"/>
    <w:rsid w:val="00A41A34"/>
    <w:rsid w:val="00A41CFF"/>
    <w:rsid w:val="00A42FE1"/>
    <w:rsid w:val="00A55626"/>
    <w:rsid w:val="00A62826"/>
    <w:rsid w:val="00A7478D"/>
    <w:rsid w:val="00AA2F9A"/>
    <w:rsid w:val="00AB6897"/>
    <w:rsid w:val="00AD1D54"/>
    <w:rsid w:val="00AD27C6"/>
    <w:rsid w:val="00AE337C"/>
    <w:rsid w:val="00AE42BA"/>
    <w:rsid w:val="00AE731B"/>
    <w:rsid w:val="00AF2251"/>
    <w:rsid w:val="00AF61B0"/>
    <w:rsid w:val="00B01FA4"/>
    <w:rsid w:val="00B0232C"/>
    <w:rsid w:val="00B05AA2"/>
    <w:rsid w:val="00B0674C"/>
    <w:rsid w:val="00B112EF"/>
    <w:rsid w:val="00B167E8"/>
    <w:rsid w:val="00B20231"/>
    <w:rsid w:val="00B22395"/>
    <w:rsid w:val="00B3592D"/>
    <w:rsid w:val="00B500B9"/>
    <w:rsid w:val="00B67704"/>
    <w:rsid w:val="00B809FA"/>
    <w:rsid w:val="00B81DA6"/>
    <w:rsid w:val="00BA1158"/>
    <w:rsid w:val="00BA623D"/>
    <w:rsid w:val="00BB1C1F"/>
    <w:rsid w:val="00BB3FE9"/>
    <w:rsid w:val="00BC5774"/>
    <w:rsid w:val="00BD425E"/>
    <w:rsid w:val="00C17F5C"/>
    <w:rsid w:val="00C37884"/>
    <w:rsid w:val="00C449E9"/>
    <w:rsid w:val="00C54C6F"/>
    <w:rsid w:val="00C6398E"/>
    <w:rsid w:val="00C64F50"/>
    <w:rsid w:val="00C65955"/>
    <w:rsid w:val="00C77334"/>
    <w:rsid w:val="00C8611C"/>
    <w:rsid w:val="00C94517"/>
    <w:rsid w:val="00C9463E"/>
    <w:rsid w:val="00CB0445"/>
    <w:rsid w:val="00CB226A"/>
    <w:rsid w:val="00CE43EE"/>
    <w:rsid w:val="00CF59AF"/>
    <w:rsid w:val="00D0034B"/>
    <w:rsid w:val="00D15C85"/>
    <w:rsid w:val="00D17512"/>
    <w:rsid w:val="00D4226C"/>
    <w:rsid w:val="00D4294D"/>
    <w:rsid w:val="00D42A0C"/>
    <w:rsid w:val="00D50681"/>
    <w:rsid w:val="00D50AC9"/>
    <w:rsid w:val="00D522D1"/>
    <w:rsid w:val="00D626CD"/>
    <w:rsid w:val="00D76932"/>
    <w:rsid w:val="00D94136"/>
    <w:rsid w:val="00DA0684"/>
    <w:rsid w:val="00DA40E8"/>
    <w:rsid w:val="00DA4FB1"/>
    <w:rsid w:val="00DA7B1D"/>
    <w:rsid w:val="00DB3607"/>
    <w:rsid w:val="00DD4A48"/>
    <w:rsid w:val="00E50A8E"/>
    <w:rsid w:val="00E518BE"/>
    <w:rsid w:val="00E5504C"/>
    <w:rsid w:val="00E63D99"/>
    <w:rsid w:val="00E82396"/>
    <w:rsid w:val="00E955E9"/>
    <w:rsid w:val="00EA7652"/>
    <w:rsid w:val="00EE7D74"/>
    <w:rsid w:val="00EF56BF"/>
    <w:rsid w:val="00F1176B"/>
    <w:rsid w:val="00F15849"/>
    <w:rsid w:val="00F2281B"/>
    <w:rsid w:val="00F33743"/>
    <w:rsid w:val="00F357EA"/>
    <w:rsid w:val="00F44955"/>
    <w:rsid w:val="00F452A7"/>
    <w:rsid w:val="00F50F3D"/>
    <w:rsid w:val="00F605FB"/>
    <w:rsid w:val="00F83AC9"/>
    <w:rsid w:val="00FB21D9"/>
    <w:rsid w:val="00FC45CD"/>
    <w:rsid w:val="00FC7A6C"/>
    <w:rsid w:val="00FD638C"/>
    <w:rsid w:val="00FD6B27"/>
    <w:rsid w:val="00FD7C9F"/>
    <w:rsid w:val="00FE1E71"/>
    <w:rsid w:val="00FE2879"/>
    <w:rsid w:val="00FE6227"/>
    <w:rsid w:val="00FE7132"/>
    <w:rsid w:val="013C6D7F"/>
    <w:rsid w:val="02F46D40"/>
    <w:rsid w:val="04252E1E"/>
    <w:rsid w:val="0B597AF1"/>
    <w:rsid w:val="0B5BD230"/>
    <w:rsid w:val="0CECB38B"/>
    <w:rsid w:val="11A66319"/>
    <w:rsid w:val="170A4D88"/>
    <w:rsid w:val="1BA8C502"/>
    <w:rsid w:val="1C99F37C"/>
    <w:rsid w:val="1DB53071"/>
    <w:rsid w:val="1EDF8D8A"/>
    <w:rsid w:val="1F49F64F"/>
    <w:rsid w:val="201EFD64"/>
    <w:rsid w:val="258944BC"/>
    <w:rsid w:val="2F2F3BCB"/>
    <w:rsid w:val="30409712"/>
    <w:rsid w:val="3153A433"/>
    <w:rsid w:val="338F2A55"/>
    <w:rsid w:val="342567A9"/>
    <w:rsid w:val="36B0A327"/>
    <w:rsid w:val="3A0FB599"/>
    <w:rsid w:val="3A6FEC1C"/>
    <w:rsid w:val="3D9167DE"/>
    <w:rsid w:val="3E3D1D0A"/>
    <w:rsid w:val="40EC5B62"/>
    <w:rsid w:val="41F0CD67"/>
    <w:rsid w:val="46F456B2"/>
    <w:rsid w:val="4AA2A12B"/>
    <w:rsid w:val="4D116716"/>
    <w:rsid w:val="4E5F358B"/>
    <w:rsid w:val="51CF3A1F"/>
    <w:rsid w:val="556ADD4D"/>
    <w:rsid w:val="561BFADC"/>
    <w:rsid w:val="56273119"/>
    <w:rsid w:val="59DDD7AA"/>
    <w:rsid w:val="5E7087EB"/>
    <w:rsid w:val="5E88C23D"/>
    <w:rsid w:val="61AFED1E"/>
    <w:rsid w:val="62ECFAF7"/>
    <w:rsid w:val="653A8E0D"/>
    <w:rsid w:val="662ACD82"/>
    <w:rsid w:val="662C2E38"/>
    <w:rsid w:val="677C193B"/>
    <w:rsid w:val="6805C2AB"/>
    <w:rsid w:val="6942300A"/>
    <w:rsid w:val="6A278EEB"/>
    <w:rsid w:val="6A88F3A3"/>
    <w:rsid w:val="6A8B42D1"/>
    <w:rsid w:val="6B42BBFC"/>
    <w:rsid w:val="6F9F35DF"/>
    <w:rsid w:val="73E582A3"/>
    <w:rsid w:val="757A0ECE"/>
    <w:rsid w:val="75ABA61F"/>
    <w:rsid w:val="770035D9"/>
    <w:rsid w:val="77BECB7B"/>
    <w:rsid w:val="7B2041C0"/>
    <w:rsid w:val="7C2C80A5"/>
    <w:rsid w:val="7C8E084E"/>
    <w:rsid w:val="7C9199FF"/>
    <w:rsid w:val="7E1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5ACAC"/>
  <w15:chartTrackingRefBased/>
  <w15:docId w15:val="{66B4A246-3E01-4C9B-9383-D0A8131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uiPriority w:val="9"/>
    <w:unhideWhenUsed/>
    <w:qFormat/>
    <w:rsid w:val="0B597AF1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1A1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A15"/>
    <w:rPr>
      <w:rFonts w:ascii="Courier New" w:eastAsia="Times New Roman" w:hAnsi="Courier New" w:cs="Courier New"/>
      <w:sz w:val="20"/>
      <w:szCs w:val="20"/>
      <w:lang w:val="sq-AL"/>
    </w:rPr>
  </w:style>
  <w:style w:type="character" w:customStyle="1" w:styleId="Hyperlink0">
    <w:name w:val="Hyperlink.0"/>
    <w:basedOn w:val="DefaultParagraphFont"/>
    <w:rsid w:val="00513DCF"/>
  </w:style>
  <w:style w:type="paragraph" w:styleId="FootnoteText">
    <w:name w:val="footnote text"/>
    <w:basedOn w:val="Normal"/>
    <w:link w:val="FootnoteTextChar"/>
    <w:uiPriority w:val="99"/>
    <w:semiHidden/>
    <w:unhideWhenUsed/>
    <w:rsid w:val="00513D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DC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ri\Downloads\Shkresa%20shabllon%20SSHM%20ngjy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Shkresa shabllon SSHM ngjyra.dotx</Template>
  <TotalTime>15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ENDRI PRIFTI</cp:lastModifiedBy>
  <cp:revision>21</cp:revision>
  <cp:lastPrinted>2023-10-11T08:27:00Z</cp:lastPrinted>
  <dcterms:created xsi:type="dcterms:W3CDTF">2025-01-28T21:38:00Z</dcterms:created>
  <dcterms:modified xsi:type="dcterms:W3CDTF">2025-03-05T16:03:00Z</dcterms:modified>
</cp:coreProperties>
</file>