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F9D" w:rsidRPr="00351A15" w:rsidRDefault="002C2750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87F9D" w:rsidRPr="00351A15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:rsidR="00987F9D" w:rsidRPr="00351A15" w:rsidRDefault="00987F9D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24"/>
          <w:szCs w:val="24"/>
        </w:rPr>
        <w:t>QENDRA KOMBËTARE E KINEMATOGRAFISË</w:t>
      </w:r>
    </w:p>
    <w:p w:rsidR="00703037" w:rsidRPr="00351A15" w:rsidRDefault="00703037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A15">
        <w:rPr>
          <w:rFonts w:ascii="Times New Roman" w:hAnsi="Times New Roman" w:cs="Times New Roman"/>
          <w:b/>
          <w:sz w:val="60"/>
          <w:szCs w:val="60"/>
        </w:rPr>
        <w:t>FORMULAR APLIKIMI</w:t>
      </w:r>
    </w:p>
    <w:p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1A15" w:rsidRDefault="00351A15" w:rsidP="0035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15">
        <w:rPr>
          <w:rFonts w:ascii="Times New Roman" w:hAnsi="Times New Roman" w:cs="Times New Roman"/>
          <w:b/>
          <w:sz w:val="48"/>
          <w:szCs w:val="48"/>
        </w:rPr>
        <w:t xml:space="preserve">PROJEKTE PËR ZHVILLIM 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351A15">
        <w:rPr>
          <w:rFonts w:ascii="Times New Roman" w:hAnsi="Times New Roman" w:cs="Times New Roman"/>
          <w:b/>
          <w:sz w:val="48"/>
          <w:szCs w:val="48"/>
        </w:rPr>
        <w:t>TË FILMAVE ARTISTIKË</w:t>
      </w:r>
    </w:p>
    <w:p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1A15">
        <w:rPr>
          <w:rFonts w:ascii="Times New Roman" w:hAnsi="Times New Roman" w:cs="Times New Roman"/>
          <w:b/>
          <w:sz w:val="48"/>
          <w:szCs w:val="48"/>
        </w:rPr>
        <w:t xml:space="preserve">Titulli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351A15">
        <w:rPr>
          <w:rFonts w:ascii="Times New Roman" w:hAnsi="Times New Roman" w:cs="Times New Roman"/>
          <w:b/>
          <w:sz w:val="48"/>
          <w:szCs w:val="48"/>
        </w:rPr>
        <w:t>______________</w:t>
      </w:r>
      <w:r>
        <w:rPr>
          <w:rFonts w:ascii="Times New Roman" w:hAnsi="Times New Roman" w:cs="Times New Roman"/>
          <w:b/>
          <w:sz w:val="48"/>
          <w:szCs w:val="48"/>
        </w:rPr>
        <w:t>_________»</w:t>
      </w:r>
    </w:p>
    <w:p w:rsidR="00351A15" w:rsidRPr="00351A15" w:rsidRDefault="00351A15" w:rsidP="00351A15">
      <w:pPr>
        <w:jc w:val="both"/>
        <w:rPr>
          <w:rFonts w:ascii="Times New Roman" w:hAnsi="Times New Roman" w:cs="Times New Roman"/>
          <w:b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>I. TË DHËNA TË PROJEKTIT:</w:t>
      </w: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5043"/>
        <w:gridCol w:w="3212"/>
      </w:tblGrid>
      <w:tr w:rsidR="00351A15" w:rsidRPr="00351A15" w:rsidTr="008C4FBB">
        <w:tc>
          <w:tcPr>
            <w:tcW w:w="375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43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Titulli</w:t>
            </w:r>
          </w:p>
        </w:tc>
        <w:tc>
          <w:tcPr>
            <w:tcW w:w="3212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351A15" w:rsidRPr="00351A15" w:rsidTr="008C4FB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Shtëpia kinematografike/Producenti/e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351A15" w:rsidRPr="00351A15" w:rsidTr="008C4FB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</w:rPr>
      </w:pPr>
      <w:r w:rsidRPr="00351A15">
        <w:rPr>
          <w:rFonts w:ascii="Times New Roman" w:hAnsi="Times New Roman" w:cs="Times New Roman"/>
          <w:b/>
          <w:sz w:val="24"/>
          <w:szCs w:val="24"/>
        </w:rPr>
        <w:t xml:space="preserve">II. AUTORËT: </w:t>
      </w: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4968"/>
        <w:gridCol w:w="3523"/>
      </w:tblGrid>
      <w:tr w:rsidR="00351A15" w:rsidRPr="00351A15" w:rsidTr="008C4FBB">
        <w:tc>
          <w:tcPr>
            <w:tcW w:w="365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4968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3523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351A15" w:rsidRPr="00351A15" w:rsidTr="008C4FBB">
        <w:tc>
          <w:tcPr>
            <w:tcW w:w="365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4968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3523" w:type="dxa"/>
          </w:tcPr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351A15">
        <w:rPr>
          <w:rFonts w:ascii="Times New Roman" w:hAnsi="Times New Roman" w:cs="Times New Roman"/>
          <w:b/>
          <w:sz w:val="24"/>
          <w:szCs w:val="24"/>
        </w:rPr>
        <w:t>III. KATEGORIA:</w:t>
      </w: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250"/>
        <w:gridCol w:w="2070"/>
        <w:gridCol w:w="2430"/>
      </w:tblGrid>
      <w:tr w:rsidR="00351A15" w:rsidRPr="00351A15" w:rsidTr="008C4FBB">
        <w:tc>
          <w:tcPr>
            <w:tcW w:w="2183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43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351A15" w:rsidRPr="00351A15" w:rsidTr="008C4FBB">
        <w:tc>
          <w:tcPr>
            <w:tcW w:w="2183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43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51A1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Tjetër</w:t>
            </w:r>
          </w:p>
        </w:tc>
      </w:tr>
    </w:tbl>
    <w:p w:rsidR="00351A15" w:rsidRDefault="00351A15" w:rsidP="00351A15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51A15" w:rsidRDefault="00351A15" w:rsidP="00351A15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351A15">
        <w:rPr>
          <w:rFonts w:ascii="Times New Roman" w:hAnsi="Times New Roman" w:cs="Times New Roman"/>
          <w:b/>
          <w:sz w:val="24"/>
          <w:szCs w:val="24"/>
        </w:rPr>
        <w:t>IV. TË DHËNA TË TJERA:</w:t>
      </w:r>
    </w:p>
    <w:p w:rsidR="00351A15" w:rsidRPr="00351A15" w:rsidRDefault="00351A15" w:rsidP="00351A15">
      <w:pPr>
        <w:pStyle w:val="HTMLPreformatted"/>
        <w:rPr>
          <w:rFonts w:ascii="Times New Roman" w:hAnsi="Times New Roman" w:cs="Times New Roman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sz w:val="12"/>
          <w:szCs w:val="12"/>
          <w:lang w:val="sq-AL"/>
        </w:rPr>
      </w:pPr>
    </w:p>
    <w:tbl>
      <w:tblPr>
        <w:tblW w:w="90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150"/>
        <w:gridCol w:w="1980"/>
        <w:gridCol w:w="2511"/>
      </w:tblGrid>
      <w:tr w:rsidR="00351A15" w:rsidRPr="00351A15" w:rsidTr="008C4FBB">
        <w:trPr>
          <w:trHeight w:hRule="exact" w:val="2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Gjuha origjinale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 xml:space="preserve">  Shqiptar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</w:p>
        </w:tc>
      </w:tr>
      <w:tr w:rsidR="00351A15" w:rsidRPr="00351A15" w:rsidTr="008C4FBB">
        <w:trPr>
          <w:trHeight w:hRule="exact" w:val="2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Kohëzgjatja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 w:cs="Times New Roman"/>
                <w:spacing w:val="34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   </w:t>
            </w: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 xml:space="preserve"> ______ minuta</w:t>
            </w:r>
          </w:p>
        </w:tc>
      </w:tr>
    </w:tbl>
    <w:p w:rsidR="00351A15" w:rsidRDefault="00351A15" w:rsidP="00351A15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51A15" w:rsidRPr="00351A15" w:rsidRDefault="00351A15" w:rsidP="00351A15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>V. TË DHËNA FINANCIARE:</w:t>
      </w: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351A15" w:rsidRPr="00351A15" w:rsidTr="008C4FBB">
        <w:tc>
          <w:tcPr>
            <w:tcW w:w="54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Buxheti paraprak (total)</w:t>
            </w:r>
          </w:p>
        </w:tc>
        <w:tc>
          <w:tcPr>
            <w:tcW w:w="360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_______________ Lek</w:t>
            </w:r>
          </w:p>
        </w:tc>
      </w:tr>
      <w:tr w:rsidR="00351A15" w:rsidRPr="00351A15" w:rsidTr="008C4FBB">
        <w:tc>
          <w:tcPr>
            <w:tcW w:w="54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Buxheti që kërkohet nga QKK</w:t>
            </w:r>
          </w:p>
        </w:tc>
        <w:tc>
          <w:tcPr>
            <w:tcW w:w="3600" w:type="dxa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_______________ Lek</w:t>
            </w:r>
          </w:p>
        </w:tc>
      </w:tr>
      <w:tr w:rsidR="00351A15" w:rsidRPr="00351A15" w:rsidTr="008C4FBB">
        <w:trPr>
          <w:trHeight w:val="341"/>
        </w:trPr>
        <w:tc>
          <w:tcPr>
            <w:tcW w:w="540" w:type="dxa"/>
            <w:vMerge w:val="restart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Buxheti shqiptar (siguruar)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Publike _________ Lek</w:t>
            </w:r>
          </w:p>
        </w:tc>
      </w:tr>
      <w:tr w:rsidR="00351A15" w:rsidRPr="00351A15" w:rsidTr="008C4FBB">
        <w:trPr>
          <w:trHeight w:val="35"/>
        </w:trPr>
        <w:tc>
          <w:tcPr>
            <w:tcW w:w="540" w:type="dxa"/>
            <w:vMerge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Të tjera  ________  Lek</w:t>
            </w:r>
          </w:p>
        </w:tc>
      </w:tr>
      <w:tr w:rsidR="00351A15" w:rsidRPr="00351A15" w:rsidTr="008C4FBB">
        <w:trPr>
          <w:trHeight w:val="166"/>
        </w:trPr>
        <w:tc>
          <w:tcPr>
            <w:tcW w:w="540" w:type="dxa"/>
            <w:vMerge w:val="restart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Buxheti i huaj (siguruar)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Publike _________ Lek</w:t>
            </w:r>
          </w:p>
        </w:tc>
      </w:tr>
      <w:tr w:rsidR="00351A15" w:rsidRPr="00351A15" w:rsidTr="008C4FBB">
        <w:trPr>
          <w:trHeight w:val="166"/>
        </w:trPr>
        <w:tc>
          <w:tcPr>
            <w:tcW w:w="540" w:type="dxa"/>
            <w:vMerge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351A15" w:rsidRPr="00351A15" w:rsidTr="008C4FBB">
              <w:trPr>
                <w:trHeight w:val="160"/>
              </w:trPr>
              <w:tc>
                <w:tcPr>
                  <w:tcW w:w="267" w:type="dxa"/>
                </w:tcPr>
                <w:p w:rsidR="00351A15" w:rsidRPr="00351A15" w:rsidRDefault="00351A15" w:rsidP="008C4FBB">
                  <w:pPr>
                    <w:pStyle w:val="NoSpacing"/>
                    <w:rPr>
                      <w:rFonts w:ascii="Times New Roman" w:hAnsi="Times New Roman"/>
                      <w:lang w:val="sq-AL"/>
                    </w:rPr>
                  </w:pPr>
                </w:p>
              </w:tc>
            </w:tr>
          </w:tbl>
          <w:p w:rsidR="00351A15" w:rsidRPr="00351A15" w:rsidRDefault="00351A15" w:rsidP="008C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1A15">
              <w:rPr>
                <w:rFonts w:ascii="Times New Roman" w:hAnsi="Times New Roman" w:cs="Times New Roman"/>
                <w:sz w:val="24"/>
                <w:szCs w:val="24"/>
              </w:rPr>
              <w:t>Të tjera  ________  Lek</w:t>
            </w:r>
          </w:p>
        </w:tc>
      </w:tr>
    </w:tbl>
    <w:p w:rsidR="00351A15" w:rsidRPr="00351A15" w:rsidRDefault="00351A15" w:rsidP="00351A15">
      <w:pPr>
        <w:pStyle w:val="NoSpacing"/>
        <w:rPr>
          <w:rFonts w:ascii="Times New Roman" w:hAnsi="Times New Roman"/>
          <w:sz w:val="12"/>
          <w:szCs w:val="12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 xml:space="preserve">Për shtëpinë kinematografike </w:t>
      </w: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:rsidR="00351A15" w:rsidRPr="00351A15" w:rsidRDefault="00351A15" w:rsidP="003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A15">
        <w:rPr>
          <w:rFonts w:ascii="Times New Roman" w:hAnsi="Times New Roman" w:cs="Times New Roman"/>
          <w:b/>
          <w:sz w:val="24"/>
          <w:szCs w:val="24"/>
        </w:rPr>
        <w:t>(</w:t>
      </w:r>
      <w:r w:rsidRPr="00351A15">
        <w:rPr>
          <w:rFonts w:ascii="Times New Roman" w:hAnsi="Times New Roman" w:cs="Times New Roman"/>
          <w:b/>
          <w:sz w:val="20"/>
          <w:szCs w:val="20"/>
        </w:rPr>
        <w:t>emër, mbiemër, firma, vula</w:t>
      </w:r>
      <w:r w:rsidRPr="00351A15">
        <w:rPr>
          <w:rFonts w:ascii="Times New Roman" w:hAnsi="Times New Roman" w:cs="Times New Roman"/>
          <w:b/>
          <w:sz w:val="24"/>
          <w:szCs w:val="24"/>
        </w:rPr>
        <w:t>)</w:t>
      </w:r>
    </w:p>
    <w:p w:rsidR="00351A15" w:rsidRPr="00351A15" w:rsidRDefault="00351A15" w:rsidP="00351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1A15" w:rsidRPr="00351A15" w:rsidRDefault="00351A15" w:rsidP="00351A15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 xml:space="preserve">   Tiranë, ____. _____. </w:t>
      </w:r>
      <w:r>
        <w:rPr>
          <w:rFonts w:ascii="Times New Roman" w:hAnsi="Times New Roman"/>
          <w:b/>
          <w:sz w:val="24"/>
          <w:szCs w:val="24"/>
          <w:lang w:val="sq-AL"/>
        </w:rPr>
        <w:t>_______</w:t>
      </w:r>
    </w:p>
    <w:p w:rsidR="00351A15" w:rsidRPr="00351A15" w:rsidRDefault="00351A15" w:rsidP="00351A15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</w:p>
    <w:p w:rsidR="00351A15" w:rsidRPr="00351A15" w:rsidRDefault="00351A15" w:rsidP="00351A15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:rsidR="00351A15" w:rsidRPr="00351A15" w:rsidRDefault="00351A15" w:rsidP="00351A15">
      <w:pPr>
        <w:pStyle w:val="NoSpacing"/>
        <w:jc w:val="both"/>
        <w:rPr>
          <w:rFonts w:ascii="Times New Roman" w:hAnsi="Times New Roman"/>
          <w:lang w:val="sq-AL"/>
        </w:rPr>
      </w:pPr>
      <w:r w:rsidRPr="00351A15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351A15">
        <w:rPr>
          <w:rFonts w:ascii="Times New Roman" w:hAnsi="Times New Roman"/>
          <w:sz w:val="24"/>
          <w:szCs w:val="24"/>
          <w:lang w:val="sq-AL"/>
        </w:rPr>
        <w:t>Formulari do të ngarkohet në sistem i nënshkruar dhe i vulosur.</w:t>
      </w:r>
    </w:p>
    <w:p w:rsidR="0032175E" w:rsidRPr="00351A15" w:rsidRDefault="004B22E4" w:rsidP="00991070">
      <w:pPr>
        <w:rPr>
          <w:rFonts w:ascii="Times New Roman" w:hAnsi="Times New Roman" w:cs="Times New Roman"/>
          <w:sz w:val="20"/>
          <w:szCs w:val="20"/>
        </w:rPr>
      </w:pPr>
      <w:r w:rsidRPr="00351A1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2175E" w:rsidRPr="00351A15" w:rsidSect="009B286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BE4" w:rsidRDefault="002D0BE4" w:rsidP="00C54C6F">
      <w:pPr>
        <w:spacing w:after="0" w:line="240" w:lineRule="auto"/>
      </w:pPr>
      <w:r>
        <w:separator/>
      </w:r>
    </w:p>
  </w:endnote>
  <w:endnote w:type="continuationSeparator" w:id="0">
    <w:p w:rsidR="002D0BE4" w:rsidRDefault="002D0BE4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:rsidTr="002635C8">
      <w:trPr>
        <w:trHeight w:val="414"/>
      </w:trPr>
      <w:tc>
        <w:tcPr>
          <w:tcW w:w="5098" w:type="dxa"/>
        </w:tcPr>
        <w:p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:rsidTr="002635C8">
      <w:trPr>
        <w:trHeight w:val="414"/>
      </w:trPr>
      <w:tc>
        <w:tcPr>
          <w:tcW w:w="5098" w:type="dxa"/>
        </w:tcPr>
        <w:p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BE4" w:rsidRDefault="002D0BE4" w:rsidP="00C54C6F">
      <w:pPr>
        <w:spacing w:after="0" w:line="240" w:lineRule="auto"/>
      </w:pPr>
      <w:r>
        <w:separator/>
      </w:r>
    </w:p>
  </w:footnote>
  <w:footnote w:type="continuationSeparator" w:id="0">
    <w:p w:rsidR="002D0BE4" w:rsidRDefault="002D0BE4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862" w:rsidRDefault="00733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D52C5" wp14:editId="7A4027A3">
          <wp:simplePos x="0" y="0"/>
          <wp:positionH relativeFrom="column">
            <wp:posOffset>1782</wp:posOffset>
          </wp:positionH>
          <wp:positionV relativeFrom="paragraph">
            <wp:posOffset>532263</wp:posOffset>
          </wp:positionV>
          <wp:extent cx="5850890" cy="680720"/>
          <wp:effectExtent l="0" t="0" r="0" b="5080"/>
          <wp:wrapNone/>
          <wp:docPr id="2081492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492648" name="Picture 2081492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44579745">
    <w:abstractNumId w:val="0"/>
  </w:num>
  <w:num w:numId="2" w16cid:durableId="326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5"/>
    <w:rsid w:val="0003197B"/>
    <w:rsid w:val="0004540E"/>
    <w:rsid w:val="0004755D"/>
    <w:rsid w:val="00092225"/>
    <w:rsid w:val="000B11D5"/>
    <w:rsid w:val="000E344C"/>
    <w:rsid w:val="000F2DC1"/>
    <w:rsid w:val="000F5824"/>
    <w:rsid w:val="00110279"/>
    <w:rsid w:val="00117ECC"/>
    <w:rsid w:val="00125E73"/>
    <w:rsid w:val="00132876"/>
    <w:rsid w:val="00146451"/>
    <w:rsid w:val="001543A1"/>
    <w:rsid w:val="00160C27"/>
    <w:rsid w:val="001641D5"/>
    <w:rsid w:val="00167415"/>
    <w:rsid w:val="001803AB"/>
    <w:rsid w:val="00185EBF"/>
    <w:rsid w:val="0018615C"/>
    <w:rsid w:val="001B0052"/>
    <w:rsid w:val="001B1A7D"/>
    <w:rsid w:val="001B5C5F"/>
    <w:rsid w:val="001B5C79"/>
    <w:rsid w:val="001B6B2D"/>
    <w:rsid w:val="001C0DC4"/>
    <w:rsid w:val="001E31FC"/>
    <w:rsid w:val="001E5DF1"/>
    <w:rsid w:val="001E7CBD"/>
    <w:rsid w:val="00227CA3"/>
    <w:rsid w:val="0023715A"/>
    <w:rsid w:val="002475FA"/>
    <w:rsid w:val="002A128C"/>
    <w:rsid w:val="002A5A6C"/>
    <w:rsid w:val="002B6BCF"/>
    <w:rsid w:val="002C2750"/>
    <w:rsid w:val="002C3605"/>
    <w:rsid w:val="002C670D"/>
    <w:rsid w:val="002D0BE4"/>
    <w:rsid w:val="002E67B0"/>
    <w:rsid w:val="00315A6E"/>
    <w:rsid w:val="00320106"/>
    <w:rsid w:val="0032175E"/>
    <w:rsid w:val="0033445D"/>
    <w:rsid w:val="003357D2"/>
    <w:rsid w:val="00337FE4"/>
    <w:rsid w:val="00346536"/>
    <w:rsid w:val="00346F4F"/>
    <w:rsid w:val="00351A15"/>
    <w:rsid w:val="00370A3A"/>
    <w:rsid w:val="00381312"/>
    <w:rsid w:val="003A00C6"/>
    <w:rsid w:val="003E45AC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72DA6"/>
    <w:rsid w:val="00487A5B"/>
    <w:rsid w:val="004A285D"/>
    <w:rsid w:val="004B22E4"/>
    <w:rsid w:val="004C025D"/>
    <w:rsid w:val="004D2973"/>
    <w:rsid w:val="004D385D"/>
    <w:rsid w:val="004D5DC6"/>
    <w:rsid w:val="004E2DCC"/>
    <w:rsid w:val="00522771"/>
    <w:rsid w:val="005329EB"/>
    <w:rsid w:val="00544B65"/>
    <w:rsid w:val="0054707B"/>
    <w:rsid w:val="005617BD"/>
    <w:rsid w:val="00561C26"/>
    <w:rsid w:val="005717F0"/>
    <w:rsid w:val="0057749B"/>
    <w:rsid w:val="005837DF"/>
    <w:rsid w:val="005D73C8"/>
    <w:rsid w:val="005E4A7C"/>
    <w:rsid w:val="006108FB"/>
    <w:rsid w:val="00615D47"/>
    <w:rsid w:val="00617937"/>
    <w:rsid w:val="0063149A"/>
    <w:rsid w:val="006360CB"/>
    <w:rsid w:val="00654693"/>
    <w:rsid w:val="00654D59"/>
    <w:rsid w:val="006A13D9"/>
    <w:rsid w:val="006A26CE"/>
    <w:rsid w:val="006A77C7"/>
    <w:rsid w:val="006B57DA"/>
    <w:rsid w:val="006E20A7"/>
    <w:rsid w:val="006F72B7"/>
    <w:rsid w:val="00703037"/>
    <w:rsid w:val="007300E1"/>
    <w:rsid w:val="00733857"/>
    <w:rsid w:val="00740E02"/>
    <w:rsid w:val="00745266"/>
    <w:rsid w:val="007768A4"/>
    <w:rsid w:val="00781DA6"/>
    <w:rsid w:val="00787E80"/>
    <w:rsid w:val="007A6CC9"/>
    <w:rsid w:val="007D4DBC"/>
    <w:rsid w:val="007E28E4"/>
    <w:rsid w:val="007E4C83"/>
    <w:rsid w:val="007F676B"/>
    <w:rsid w:val="00822FEA"/>
    <w:rsid w:val="00833B59"/>
    <w:rsid w:val="008519F0"/>
    <w:rsid w:val="00851E2A"/>
    <w:rsid w:val="008760A3"/>
    <w:rsid w:val="00877D38"/>
    <w:rsid w:val="008A4D03"/>
    <w:rsid w:val="008A517C"/>
    <w:rsid w:val="008A5E9F"/>
    <w:rsid w:val="008B7680"/>
    <w:rsid w:val="008E468C"/>
    <w:rsid w:val="00916689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C6E21"/>
    <w:rsid w:val="009D59BB"/>
    <w:rsid w:val="009E02BD"/>
    <w:rsid w:val="009F1318"/>
    <w:rsid w:val="009F621A"/>
    <w:rsid w:val="00A305FB"/>
    <w:rsid w:val="00A41A34"/>
    <w:rsid w:val="00A42FE1"/>
    <w:rsid w:val="00A55626"/>
    <w:rsid w:val="00A7478D"/>
    <w:rsid w:val="00AA2F9A"/>
    <w:rsid w:val="00AB6897"/>
    <w:rsid w:val="00AD27C6"/>
    <w:rsid w:val="00AE337C"/>
    <w:rsid w:val="00AE42BA"/>
    <w:rsid w:val="00AE731B"/>
    <w:rsid w:val="00AF2251"/>
    <w:rsid w:val="00AF61B0"/>
    <w:rsid w:val="00B01FA4"/>
    <w:rsid w:val="00B0232C"/>
    <w:rsid w:val="00B05AA2"/>
    <w:rsid w:val="00B0674C"/>
    <w:rsid w:val="00B112EF"/>
    <w:rsid w:val="00B167E8"/>
    <w:rsid w:val="00B20231"/>
    <w:rsid w:val="00B22395"/>
    <w:rsid w:val="00B500B9"/>
    <w:rsid w:val="00B67704"/>
    <w:rsid w:val="00B809FA"/>
    <w:rsid w:val="00B81DA6"/>
    <w:rsid w:val="00BA1158"/>
    <w:rsid w:val="00BA623D"/>
    <w:rsid w:val="00BB1C1F"/>
    <w:rsid w:val="00BB3FE9"/>
    <w:rsid w:val="00BC5774"/>
    <w:rsid w:val="00BD425E"/>
    <w:rsid w:val="00C17F5C"/>
    <w:rsid w:val="00C37884"/>
    <w:rsid w:val="00C449E9"/>
    <w:rsid w:val="00C54C6F"/>
    <w:rsid w:val="00C6398E"/>
    <w:rsid w:val="00C64F50"/>
    <w:rsid w:val="00C65955"/>
    <w:rsid w:val="00C77334"/>
    <w:rsid w:val="00C8611C"/>
    <w:rsid w:val="00C94517"/>
    <w:rsid w:val="00C9463E"/>
    <w:rsid w:val="00CB0445"/>
    <w:rsid w:val="00CB226A"/>
    <w:rsid w:val="00CE43EE"/>
    <w:rsid w:val="00CF59AF"/>
    <w:rsid w:val="00D0034B"/>
    <w:rsid w:val="00D15C85"/>
    <w:rsid w:val="00D17512"/>
    <w:rsid w:val="00D4226C"/>
    <w:rsid w:val="00D4294D"/>
    <w:rsid w:val="00D42A0C"/>
    <w:rsid w:val="00D50681"/>
    <w:rsid w:val="00D50AC9"/>
    <w:rsid w:val="00D522D1"/>
    <w:rsid w:val="00D626CD"/>
    <w:rsid w:val="00D76932"/>
    <w:rsid w:val="00D94136"/>
    <w:rsid w:val="00DA0684"/>
    <w:rsid w:val="00DA40E8"/>
    <w:rsid w:val="00DA4FB1"/>
    <w:rsid w:val="00DA7B1D"/>
    <w:rsid w:val="00DB3607"/>
    <w:rsid w:val="00DD4A48"/>
    <w:rsid w:val="00E50A8E"/>
    <w:rsid w:val="00E5504C"/>
    <w:rsid w:val="00E63D99"/>
    <w:rsid w:val="00E82396"/>
    <w:rsid w:val="00E955E9"/>
    <w:rsid w:val="00EA7652"/>
    <w:rsid w:val="00EE7D74"/>
    <w:rsid w:val="00F1176B"/>
    <w:rsid w:val="00F15849"/>
    <w:rsid w:val="00F2281B"/>
    <w:rsid w:val="00F33743"/>
    <w:rsid w:val="00F44955"/>
    <w:rsid w:val="00F452A7"/>
    <w:rsid w:val="00F50F3D"/>
    <w:rsid w:val="00F605FB"/>
    <w:rsid w:val="00F83AC9"/>
    <w:rsid w:val="00FB21D9"/>
    <w:rsid w:val="00FC45CD"/>
    <w:rsid w:val="00FC7A6C"/>
    <w:rsid w:val="00FD638C"/>
    <w:rsid w:val="00FD6B27"/>
    <w:rsid w:val="00FD7C9F"/>
    <w:rsid w:val="00FE1E71"/>
    <w:rsid w:val="00FE2879"/>
    <w:rsid w:val="00FE622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DC59B"/>
  <w15:chartTrackingRefBased/>
  <w15:docId w15:val="{66B4A246-3E01-4C9B-9383-D0A8131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1A1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A15"/>
    <w:rPr>
      <w:rFonts w:ascii="Courier New" w:eastAsia="Times New Roman" w:hAnsi="Courier New" w:cs="Courier New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ri\Downloads\Shkresa%20shabllon%20SSHM%20ngjy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SSHM ngjyra.dotx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1</cp:revision>
  <cp:lastPrinted>2023-10-11T08:27:00Z</cp:lastPrinted>
  <dcterms:created xsi:type="dcterms:W3CDTF">2025-01-28T21:38:00Z</dcterms:created>
  <dcterms:modified xsi:type="dcterms:W3CDTF">2025-01-28T21:40:00Z</dcterms:modified>
</cp:coreProperties>
</file>