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7002" w14:textId="77777777" w:rsidR="0054707B" w:rsidRDefault="0054707B" w:rsidP="009B2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DD7B0" w14:textId="77777777" w:rsidR="0054707B" w:rsidRDefault="0054707B" w:rsidP="009B2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86868" w14:textId="77777777" w:rsidR="0054707B" w:rsidRDefault="0054707B" w:rsidP="009B2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A4614" w14:textId="77777777" w:rsidR="00987F9D" w:rsidRPr="004B22E4" w:rsidRDefault="002C2750" w:rsidP="009B2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750">
        <w:rPr>
          <w:rFonts w:ascii="Times New Roman" w:hAnsi="Times New Roman" w:cs="Times New Roman"/>
          <w:b/>
          <w:bCs/>
          <w:sz w:val="16"/>
          <w:szCs w:val="16"/>
        </w:rPr>
        <w:br/>
      </w:r>
      <w:r w:rsidR="00987F9D" w:rsidRPr="004B22E4">
        <w:rPr>
          <w:rFonts w:ascii="Times New Roman" w:hAnsi="Times New Roman" w:cs="Times New Roman"/>
          <w:b/>
          <w:bCs/>
          <w:sz w:val="24"/>
          <w:szCs w:val="24"/>
        </w:rPr>
        <w:t>REPUBLIKA E SHQIPËRISË</w:t>
      </w:r>
    </w:p>
    <w:p w14:paraId="1EDF677A" w14:textId="77777777" w:rsidR="00987F9D" w:rsidRPr="004B22E4" w:rsidRDefault="00987F9D" w:rsidP="009B2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2E4">
        <w:rPr>
          <w:rFonts w:ascii="Times New Roman" w:hAnsi="Times New Roman" w:cs="Times New Roman"/>
          <w:b/>
          <w:bCs/>
          <w:sz w:val="24"/>
          <w:szCs w:val="24"/>
        </w:rPr>
        <w:t>QENDRA KOMBËTARE E KINEMATOGRAFISË</w:t>
      </w:r>
    </w:p>
    <w:p w14:paraId="7B91709C" w14:textId="326E2728" w:rsidR="00D76932" w:rsidRPr="000F2DC1" w:rsidRDefault="008B78BD" w:rsidP="009B2862">
      <w:pPr>
        <w:spacing w:after="0" w:line="276" w:lineRule="auto"/>
        <w:jc w:val="center"/>
        <w:rPr>
          <w:rFonts w:ascii="Ebrima" w:hAnsi="Ebrima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KËSHILLI MIRATUES I PROJEKTEVE</w:t>
      </w:r>
    </w:p>
    <w:p w14:paraId="159A00D8" w14:textId="77777777" w:rsidR="00703037" w:rsidRDefault="00FE7132" w:rsidP="0070303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1F0ECC" w14:textId="77777777" w:rsidR="00B05AA2" w:rsidRPr="004B22E4" w:rsidRDefault="00B05AA2" w:rsidP="0070303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2E4">
        <w:rPr>
          <w:rFonts w:ascii="Times New Roman" w:hAnsi="Times New Roman" w:cs="Times New Roman"/>
          <w:b/>
          <w:bCs/>
          <w:sz w:val="24"/>
          <w:szCs w:val="24"/>
        </w:rPr>
        <w:t>№ ______ Prot.</w:t>
      </w:r>
      <w:r w:rsidRPr="004B2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2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2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2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2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22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="0070303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4B22E4">
        <w:rPr>
          <w:rFonts w:ascii="Times New Roman" w:hAnsi="Times New Roman" w:cs="Times New Roman"/>
          <w:b/>
          <w:bCs/>
          <w:sz w:val="24"/>
          <w:szCs w:val="24"/>
        </w:rPr>
        <w:t xml:space="preserve">Datë ____ / ____ / </w:t>
      </w:r>
      <w:r w:rsidR="004B22E4" w:rsidRPr="004B22E4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14:paraId="3028B1DE" w14:textId="7A35088F" w:rsidR="00F15F47" w:rsidRDefault="00F15F47" w:rsidP="0023221C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37056" w14:textId="77777777" w:rsidR="007A1F86" w:rsidRPr="0023221C" w:rsidRDefault="007A1F86" w:rsidP="0023221C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ED3E5" w14:textId="7B2F9247" w:rsidR="004B22E4" w:rsidRPr="00F15F47" w:rsidRDefault="008B78BD" w:rsidP="008B7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F15F47">
        <w:rPr>
          <w:rFonts w:ascii="Times New Roman" w:hAnsi="Times New Roman" w:cs="Times New Roman"/>
          <w:b/>
          <w:bCs/>
          <w:smallCaps/>
          <w:sz w:val="52"/>
          <w:szCs w:val="52"/>
        </w:rPr>
        <w:t xml:space="preserve">Fletë </w:t>
      </w:r>
      <w:r w:rsidR="00822C34">
        <w:rPr>
          <w:rFonts w:ascii="Times New Roman" w:hAnsi="Times New Roman" w:cs="Times New Roman"/>
          <w:b/>
          <w:bCs/>
          <w:smallCaps/>
          <w:sz w:val="52"/>
          <w:szCs w:val="52"/>
        </w:rPr>
        <w:t xml:space="preserve"> </w:t>
      </w:r>
      <w:r w:rsidRPr="00F15F47">
        <w:rPr>
          <w:rFonts w:ascii="Times New Roman" w:hAnsi="Times New Roman" w:cs="Times New Roman"/>
          <w:b/>
          <w:bCs/>
          <w:smallCaps/>
          <w:sz w:val="52"/>
          <w:szCs w:val="52"/>
        </w:rPr>
        <w:t>Votimi</w:t>
      </w:r>
    </w:p>
    <w:p w14:paraId="15F3BF73" w14:textId="77777777" w:rsidR="002B6BCF" w:rsidRPr="004B22E4" w:rsidRDefault="002B6BCF" w:rsidP="009F6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1C67F" w14:textId="77777777" w:rsidR="004F7021" w:rsidRPr="004B22E4" w:rsidRDefault="004F7021" w:rsidP="009F6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A4A03" w14:textId="020199DF" w:rsidR="00F15F47" w:rsidRDefault="00F15F47" w:rsidP="00F1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F47">
        <w:rPr>
          <w:rFonts w:ascii="Times New Roman" w:hAnsi="Times New Roman" w:cs="Times New Roman"/>
          <w:b/>
          <w:bCs/>
          <w:smallCaps/>
          <w:sz w:val="24"/>
          <w:szCs w:val="24"/>
        </w:rPr>
        <w:t>Titulli i projektit</w:t>
      </w:r>
      <w:r w:rsidRPr="00F15F4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15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3CB384FF" w14:textId="55AE75CE" w:rsidR="00F15F47" w:rsidRPr="00F15F47" w:rsidRDefault="00F15F47" w:rsidP="00F1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F47">
        <w:rPr>
          <w:rFonts w:ascii="Times New Roman" w:hAnsi="Times New Roman" w:cs="Times New Roman"/>
          <w:sz w:val="24"/>
          <w:szCs w:val="24"/>
        </w:rPr>
        <w:tab/>
      </w:r>
      <w:r w:rsidRPr="00F15F47">
        <w:rPr>
          <w:rFonts w:ascii="Times New Roman" w:hAnsi="Times New Roman" w:cs="Times New Roman"/>
          <w:sz w:val="24"/>
          <w:szCs w:val="24"/>
        </w:rPr>
        <w:tab/>
      </w:r>
    </w:p>
    <w:p w14:paraId="0362AC37" w14:textId="30C0771A" w:rsidR="0032175E" w:rsidRDefault="00F15F47" w:rsidP="00F1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F47">
        <w:rPr>
          <w:rFonts w:ascii="Times New Roman" w:hAnsi="Times New Roman" w:cs="Times New Roman"/>
          <w:b/>
          <w:bCs/>
          <w:smallCaps/>
          <w:sz w:val="24"/>
          <w:szCs w:val="24"/>
        </w:rPr>
        <w:t>Producent</w:t>
      </w:r>
      <w:r w:rsidRPr="00F15F4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15F47">
        <w:rPr>
          <w:rFonts w:ascii="Times New Roman" w:hAnsi="Times New Roman" w:cs="Times New Roman"/>
          <w:sz w:val="24"/>
          <w:szCs w:val="24"/>
        </w:rPr>
        <w:t xml:space="preserve"> </w:t>
      </w:r>
      <w:r w:rsidRPr="00F15F47">
        <w:rPr>
          <w:rFonts w:ascii="Times New Roman" w:hAnsi="Times New Roman" w:cs="Times New Roman"/>
          <w:sz w:val="24"/>
          <w:szCs w:val="24"/>
        </w:rPr>
        <w:tab/>
      </w:r>
      <w:r w:rsidRPr="00F15F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1EED9185" w14:textId="77777777" w:rsidR="00685FA7" w:rsidRDefault="00685FA7" w:rsidP="00F1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B73CC" w14:textId="77777777" w:rsidR="004F7021" w:rsidRDefault="004F7021" w:rsidP="00F1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8C3E4" w14:textId="77777777" w:rsidR="00062F63" w:rsidRDefault="00062F63" w:rsidP="00F1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1CE15" w14:textId="2F7445E2" w:rsidR="00BC799F" w:rsidRPr="0023221C" w:rsidRDefault="00685FA7" w:rsidP="00F15F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221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3221C">
        <w:rPr>
          <w:rFonts w:ascii="Times New Roman" w:hAnsi="Times New Roman" w:cs="Times New Roman"/>
          <w:b/>
          <w:bCs/>
          <w:sz w:val="24"/>
          <w:szCs w:val="24"/>
        </w:rPr>
        <w:t>PIKË</w:t>
      </w:r>
      <w:r w:rsidR="0023221C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4773167A" w14:textId="2864112A" w:rsidR="00BC799F" w:rsidRPr="00BC799F" w:rsidRDefault="00685FA7" w:rsidP="00F15F47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1. </w:t>
      </w:r>
      <w:r w:rsidR="00BC799F" w:rsidRPr="00BC799F">
        <w:rPr>
          <w:rFonts w:ascii="Times New Roman" w:hAnsi="Times New Roman" w:cs="Times New Roman"/>
          <w:b/>
          <w:bCs/>
          <w:smallCaps/>
          <w:sz w:val="24"/>
          <w:szCs w:val="24"/>
        </w:rPr>
        <w:t>S</w:t>
      </w:r>
      <w:r w:rsidRPr="00BC799F">
        <w:rPr>
          <w:rFonts w:ascii="Times New Roman" w:hAnsi="Times New Roman" w:cs="Times New Roman"/>
          <w:b/>
          <w:bCs/>
          <w:smallCaps/>
          <w:sz w:val="24"/>
          <w:szCs w:val="24"/>
        </w:rPr>
        <w:t>kenari</w:t>
      </w:r>
    </w:p>
    <w:p w14:paraId="26AD77C1" w14:textId="6723388E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5A585" wp14:editId="04B2878F">
                <wp:simplePos x="0" y="0"/>
                <wp:positionH relativeFrom="column">
                  <wp:posOffset>4892040</wp:posOffset>
                </wp:positionH>
                <wp:positionV relativeFrom="paragraph">
                  <wp:posOffset>29845</wp:posOffset>
                </wp:positionV>
                <wp:extent cx="690562" cy="447675"/>
                <wp:effectExtent l="19050" t="19050" r="14605" b="28575"/>
                <wp:wrapNone/>
                <wp:docPr id="4834705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" cy="44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36278" id="Rectangle 1" o:spid="_x0000_s1026" style="position:absolute;margin-left:385.2pt;margin-top:2.35pt;width:54.3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" filled="f" strokecolor="black [3213]" strokeweight="3pt"/>
            </w:pict>
          </mc:Fallback>
        </mc:AlternateContent>
      </w:r>
    </w:p>
    <w:p w14:paraId="09EA8896" w14:textId="3E16241A" w:rsidR="00BC799F" w:rsidRDefault="00BC799F" w:rsidP="00BC799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Vlerësimi me pikë </w:t>
      </w:r>
      <w:r w:rsidR="00685FA7" w:rsidRPr="00BC799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minimumi </w:t>
      </w:r>
      <w:r w:rsidR="00685FA7" w:rsidRPr="00BC79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pikë, maksimumi</w:t>
      </w:r>
      <w:r w:rsidR="00685FA7"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85FA7" w:rsidRPr="00BC79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40</w:t>
      </w:r>
      <w:r w:rsidR="00685FA7"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pikë)</w:t>
      </w:r>
    </w:p>
    <w:p w14:paraId="15E6ABC5" w14:textId="77777777" w:rsidR="00BC799F" w:rsidRDefault="00BC799F" w:rsidP="00BC799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B30366" w14:textId="2C96400A" w:rsidR="00BC799F" w:rsidRDefault="00BC799F" w:rsidP="00BC799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Argumentimi</w:t>
      </w:r>
    </w:p>
    <w:p w14:paraId="3DEEFDB6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9B1EA" w14:textId="3FD4DE85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41F740F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15D6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3EBA278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B956E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5EBC182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3E766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1125DFA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F887A" w14:textId="77777777" w:rsidR="00200EFA" w:rsidRDefault="00200EFA" w:rsidP="00200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BAC6DA3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FF20A" w14:textId="77777777" w:rsidR="00DE50AB" w:rsidRDefault="00DE50AB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808B8" w14:textId="6353F546" w:rsidR="004F7021" w:rsidRPr="00D345E8" w:rsidRDefault="00D345E8" w:rsidP="00BC79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221C">
        <w:rPr>
          <w:rFonts w:ascii="Times New Roman" w:hAnsi="Times New Roman" w:cs="Times New Roman"/>
          <w:b/>
          <w:bCs/>
          <w:sz w:val="24"/>
          <w:szCs w:val="24"/>
        </w:rPr>
        <w:t>PIKË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43CC44F6" w14:textId="7CB7F562" w:rsidR="00BC799F" w:rsidRPr="00BC799F" w:rsidRDefault="00BC799F" w:rsidP="00BC799F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2</w:t>
      </w:r>
      <w:r w:rsidRPr="00BC799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Regjisori</w:t>
      </w:r>
    </w:p>
    <w:p w14:paraId="0E7E7C4B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2FF6A" wp14:editId="620C2A66">
                <wp:simplePos x="0" y="0"/>
                <wp:positionH relativeFrom="column">
                  <wp:posOffset>4892040</wp:posOffset>
                </wp:positionH>
                <wp:positionV relativeFrom="paragraph">
                  <wp:posOffset>48895</wp:posOffset>
                </wp:positionV>
                <wp:extent cx="690562" cy="447675"/>
                <wp:effectExtent l="19050" t="19050" r="14605" b="28575"/>
                <wp:wrapNone/>
                <wp:docPr id="169095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" cy="44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66DED" id="Rectangle 1" o:spid="_x0000_s1026" style="position:absolute;margin-left:385.2pt;margin-top:3.85pt;width:54.35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" filled="f" strokecolor="black [3213]" strokeweight="3pt"/>
            </w:pict>
          </mc:Fallback>
        </mc:AlternateContent>
      </w:r>
    </w:p>
    <w:p w14:paraId="25730471" w14:textId="77777777" w:rsidR="00BC799F" w:rsidRDefault="00BC799F" w:rsidP="00BC799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Vlerësimi me pikë 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(minimumi </w:t>
      </w:r>
      <w:r w:rsidRPr="00BC79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pikë, maksimumi </w:t>
      </w:r>
      <w:r w:rsidRPr="00BC79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40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pikë)</w:t>
      </w:r>
    </w:p>
    <w:p w14:paraId="487E298F" w14:textId="77777777" w:rsidR="00BC799F" w:rsidRDefault="00BC799F" w:rsidP="00BC799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B0D29DE" w14:textId="77777777" w:rsidR="00BC799F" w:rsidRDefault="00BC799F" w:rsidP="00BC799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Argumentimi</w:t>
      </w:r>
    </w:p>
    <w:p w14:paraId="330BF819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9B7BD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A4AB3A3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A564B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92D7289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FABD6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5C0282E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234DD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E66D331" w14:textId="77777777" w:rsidR="00200EFA" w:rsidRDefault="00200EFA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71428" w14:textId="77777777" w:rsidR="00200EFA" w:rsidRDefault="00200EFA" w:rsidP="00200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</w:t>
      </w:r>
    </w:p>
    <w:p w14:paraId="6AD77D84" w14:textId="77777777" w:rsidR="00200EFA" w:rsidRDefault="00200EFA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07243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CC590" w14:textId="4E71D6BE" w:rsidR="00BC799F" w:rsidRPr="00D345E8" w:rsidRDefault="00D345E8" w:rsidP="00BC79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221C">
        <w:rPr>
          <w:rFonts w:ascii="Times New Roman" w:hAnsi="Times New Roman" w:cs="Times New Roman"/>
          <w:b/>
          <w:bCs/>
          <w:sz w:val="24"/>
          <w:szCs w:val="24"/>
        </w:rPr>
        <w:t>PIKË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4C8DA2A5" w14:textId="5EB46880" w:rsidR="004F7021" w:rsidRPr="00BC799F" w:rsidRDefault="004F7021" w:rsidP="004F7021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3</w:t>
      </w:r>
      <w:r w:rsidRPr="00BC799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Producenti</w:t>
      </w:r>
    </w:p>
    <w:p w14:paraId="70A57CEA" w14:textId="77777777" w:rsidR="004F7021" w:rsidRDefault="004F7021" w:rsidP="004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A1E73" wp14:editId="3E8ECF56">
                <wp:simplePos x="0" y="0"/>
                <wp:positionH relativeFrom="column">
                  <wp:posOffset>4892358</wp:posOffset>
                </wp:positionH>
                <wp:positionV relativeFrom="paragraph">
                  <wp:posOffset>23813</wp:posOffset>
                </wp:positionV>
                <wp:extent cx="690562" cy="447675"/>
                <wp:effectExtent l="19050" t="19050" r="14605" b="28575"/>
                <wp:wrapNone/>
                <wp:docPr id="7528330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" cy="44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A10F4" id="Rectangle 1" o:spid="_x0000_s1026" style="position:absolute;margin-left:385.25pt;margin-top:1.9pt;width:54.3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" filled="f" strokecolor="black [3213]" strokeweight="3pt"/>
            </w:pict>
          </mc:Fallback>
        </mc:AlternateContent>
      </w:r>
    </w:p>
    <w:p w14:paraId="17B60935" w14:textId="5E7C6732" w:rsidR="004F7021" w:rsidRDefault="004F7021" w:rsidP="004F702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Vlerësimi me pikë 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(minimumi </w:t>
      </w:r>
      <w:r w:rsidRPr="00BC79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pikë, maksimumi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BC79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pikë)</w:t>
      </w:r>
    </w:p>
    <w:p w14:paraId="3D8BF4D2" w14:textId="77777777" w:rsidR="004F7021" w:rsidRDefault="004F7021" w:rsidP="004F702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D3BE977" w14:textId="77777777" w:rsidR="004F7021" w:rsidRDefault="004F7021" w:rsidP="004F702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Argumentimi</w:t>
      </w:r>
    </w:p>
    <w:p w14:paraId="3E785784" w14:textId="77777777" w:rsidR="004F7021" w:rsidRDefault="004F7021" w:rsidP="004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24243" w14:textId="77777777" w:rsidR="004F7021" w:rsidRDefault="004F7021" w:rsidP="004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C74DFFB" w14:textId="77777777" w:rsidR="004F7021" w:rsidRDefault="004F7021" w:rsidP="004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15947" w14:textId="77777777" w:rsidR="004F7021" w:rsidRDefault="004F7021" w:rsidP="004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68AE25D" w14:textId="77777777" w:rsidR="004F7021" w:rsidRDefault="004F7021" w:rsidP="004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B075D" w14:textId="77777777" w:rsidR="004F7021" w:rsidRDefault="004F7021" w:rsidP="004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CF6651C" w14:textId="77777777" w:rsidR="004F7021" w:rsidRDefault="004F7021" w:rsidP="004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1B359" w14:textId="77777777" w:rsidR="004F7021" w:rsidRDefault="004F7021" w:rsidP="004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C9BB579" w14:textId="77777777" w:rsidR="004F7021" w:rsidRDefault="004F7021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332E9" w14:textId="77777777" w:rsidR="00200EFA" w:rsidRDefault="00200EFA" w:rsidP="00200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5F597DA" w14:textId="77777777" w:rsidR="00BC799F" w:rsidRDefault="00BC799F" w:rsidP="00F15F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804AD5" w14:textId="77777777" w:rsidR="00DE50AB" w:rsidRDefault="00DE50AB" w:rsidP="00F15F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789729" w14:textId="77777777" w:rsidR="00DE50AB" w:rsidRDefault="00DE50AB" w:rsidP="00F15F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EDAC84" w14:textId="2EE1608C" w:rsidR="00DE50AB" w:rsidRPr="00D345E8" w:rsidRDefault="00D345E8" w:rsidP="00F15F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221C">
        <w:rPr>
          <w:rFonts w:ascii="Times New Roman" w:hAnsi="Times New Roman" w:cs="Times New Roman"/>
          <w:b/>
          <w:bCs/>
          <w:sz w:val="24"/>
          <w:szCs w:val="24"/>
        </w:rPr>
        <w:t>PIKË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2EABD546" w14:textId="3327ABB7" w:rsidR="00B036A2" w:rsidRPr="00BC799F" w:rsidRDefault="00BC799F" w:rsidP="00B036A2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036A2">
        <w:rPr>
          <w:rFonts w:ascii="Times New Roman" w:hAnsi="Times New Roman" w:cs="Times New Roman"/>
          <w:b/>
          <w:bCs/>
          <w:smallCaps/>
          <w:sz w:val="24"/>
          <w:szCs w:val="24"/>
        </w:rPr>
        <w:t>4</w:t>
      </w:r>
      <w:r w:rsidR="00B036A2" w:rsidRPr="00BC799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. </w:t>
      </w:r>
      <w:r w:rsidR="00DE50AB">
        <w:rPr>
          <w:rFonts w:ascii="Times New Roman" w:hAnsi="Times New Roman" w:cs="Times New Roman"/>
          <w:b/>
          <w:bCs/>
          <w:smallCaps/>
          <w:sz w:val="24"/>
          <w:szCs w:val="24"/>
        </w:rPr>
        <w:t>Çmimet</w:t>
      </w:r>
    </w:p>
    <w:p w14:paraId="1121AF21" w14:textId="2E62CDDA" w:rsidR="00B036A2" w:rsidRDefault="00B036A2" w:rsidP="00B03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BBEDE" wp14:editId="6F85FBD5">
                <wp:simplePos x="0" y="0"/>
                <wp:positionH relativeFrom="column">
                  <wp:posOffset>4892040</wp:posOffset>
                </wp:positionH>
                <wp:positionV relativeFrom="paragraph">
                  <wp:posOffset>36195</wp:posOffset>
                </wp:positionV>
                <wp:extent cx="690562" cy="447675"/>
                <wp:effectExtent l="19050" t="19050" r="14605" b="28575"/>
                <wp:wrapNone/>
                <wp:docPr id="18549106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" cy="44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C9409" id="Rectangle 1" o:spid="_x0000_s1026" style="position:absolute;margin-left:385.2pt;margin-top:2.85pt;width:54.35pt;height:3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" filled="f" strokecolor="black [3213]" strokeweight="3pt"/>
            </w:pict>
          </mc:Fallback>
        </mc:AlternateContent>
      </w:r>
    </w:p>
    <w:p w14:paraId="54485084" w14:textId="03929233" w:rsidR="00B036A2" w:rsidRDefault="00B036A2" w:rsidP="0046111F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Vlerësimi me pikë</w:t>
      </w:r>
      <w:r w:rsidR="0046111F">
        <w:rPr>
          <w:rFonts w:ascii="Times New Roman" w:hAnsi="Times New Roman" w:cs="Times New Roman"/>
          <w:sz w:val="24"/>
          <w:szCs w:val="24"/>
        </w:rPr>
        <w:t xml:space="preserve"> </w:t>
      </w:r>
      <w:r w:rsidR="00D045CB">
        <w:rPr>
          <w:rFonts w:ascii="Times New Roman" w:hAnsi="Times New Roman" w:cs="Times New Roman"/>
          <w:sz w:val="24"/>
          <w:szCs w:val="24"/>
        </w:rPr>
        <w:t>për projektin në konkurrim</w:t>
      </w:r>
      <w:r w:rsidR="0046111F"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(minimumi </w:t>
      </w:r>
      <w:r w:rsidRPr="00BC79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pikë, maksimumi </w:t>
      </w:r>
      <w:r w:rsidR="00DE50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pikë)</w:t>
      </w:r>
    </w:p>
    <w:p w14:paraId="1EA74AD5" w14:textId="7137B35E" w:rsidR="00DE50AB" w:rsidRDefault="00DE50AB" w:rsidP="00DE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BC68B" w14:textId="61846CC3" w:rsidR="00DE50AB" w:rsidRDefault="00DE50AB" w:rsidP="00DE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BF912" w14:textId="77777777" w:rsidR="00521339" w:rsidRDefault="00521339" w:rsidP="00521339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02DF0A85" w14:textId="5D425194" w:rsidR="00DE50AB" w:rsidRDefault="00DE50AB" w:rsidP="00DE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D46B7" w14:textId="54409127" w:rsidR="00DE50AB" w:rsidRDefault="00DE50AB" w:rsidP="00DE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1F31A9" wp14:editId="55988F82">
                <wp:simplePos x="0" y="0"/>
                <wp:positionH relativeFrom="column">
                  <wp:posOffset>4898390</wp:posOffset>
                </wp:positionH>
                <wp:positionV relativeFrom="paragraph">
                  <wp:posOffset>43180</wp:posOffset>
                </wp:positionV>
                <wp:extent cx="690245" cy="447675"/>
                <wp:effectExtent l="19050" t="19050" r="14605" b="28575"/>
                <wp:wrapNone/>
                <wp:docPr id="6734338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44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C1D3C8" id="Rectangle 1" o:spid="_x0000_s1026" style="position:absolute;margin-left:385.7pt;margin-top:3.4pt;width:54.35pt;height:3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" filled="f" strokecolor="black [3213]" strokeweight="3pt"/>
            </w:pict>
          </mc:Fallback>
        </mc:AlternateContent>
      </w:r>
    </w:p>
    <w:p w14:paraId="70B0D45A" w14:textId="1FEAB105" w:rsidR="00DE50AB" w:rsidRDefault="00DE50AB" w:rsidP="00DE50AB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         </w:t>
      </w:r>
      <w:r w:rsidRPr="00DE50AB">
        <w:rPr>
          <w:rFonts w:ascii="Times New Roman" w:hAnsi="Times New Roman" w:cs="Times New Roman"/>
          <w:b/>
          <w:bCs/>
          <w:smallCaps/>
          <w:sz w:val="24"/>
          <w:szCs w:val="24"/>
        </w:rPr>
        <w:t>Shuma e pikëve</w:t>
      </w:r>
    </w:p>
    <w:p w14:paraId="1DC8CB0C" w14:textId="77777777" w:rsidR="00145B1C" w:rsidRDefault="00145B1C" w:rsidP="00DE50AB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02417A0" w14:textId="77777777" w:rsidR="00145B1C" w:rsidRDefault="00145B1C" w:rsidP="00DE50AB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41F2302E" w14:textId="27C9D8DB" w:rsidR="00521339" w:rsidRPr="00BC799F" w:rsidRDefault="00521339" w:rsidP="00521339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Komente të </w:t>
      </w:r>
      <w:r w:rsidR="00B25EC9">
        <w:rPr>
          <w:rFonts w:ascii="Times New Roman" w:hAnsi="Times New Roman" w:cs="Times New Roman"/>
          <w:b/>
          <w:bCs/>
          <w:smallCaps/>
          <w:sz w:val="24"/>
          <w:szCs w:val="24"/>
        </w:rPr>
        <w:t>përgjithshme</w:t>
      </w:r>
    </w:p>
    <w:p w14:paraId="032F37B2" w14:textId="77777777" w:rsidR="00521339" w:rsidRDefault="00521339" w:rsidP="00521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8591E" w14:textId="77777777" w:rsidR="00521339" w:rsidRDefault="00521339" w:rsidP="00521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4FFA93F" w14:textId="77777777" w:rsidR="00521339" w:rsidRDefault="00521339" w:rsidP="00521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C9C18" w14:textId="77777777" w:rsidR="00521339" w:rsidRDefault="00521339" w:rsidP="00521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1CD2620" w14:textId="77777777" w:rsidR="00521339" w:rsidRDefault="00521339" w:rsidP="00521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C7890" w14:textId="77777777" w:rsidR="00521339" w:rsidRDefault="00521339" w:rsidP="00521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8E9E51B" w14:textId="77777777" w:rsidR="00521339" w:rsidRDefault="00521339" w:rsidP="00521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730DF" w14:textId="77777777" w:rsidR="00521339" w:rsidRDefault="00521339" w:rsidP="00521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EEAC2C9" w14:textId="77777777" w:rsidR="00521339" w:rsidRDefault="00521339" w:rsidP="00521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3D848" w14:textId="77777777" w:rsidR="007A275C" w:rsidRDefault="007A275C" w:rsidP="007A2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71643D9" w14:textId="77777777" w:rsidR="00145B1C" w:rsidRDefault="00145B1C" w:rsidP="00521339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5E528D97" w14:textId="77777777" w:rsidR="00F25677" w:rsidRDefault="00F25677" w:rsidP="00521339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4764E34D" w14:textId="77777777" w:rsidR="00145B1C" w:rsidRDefault="00145B1C" w:rsidP="00DE50AB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766DA76A" w14:textId="26AA8C73" w:rsidR="00145B1C" w:rsidRDefault="00145B1C" w:rsidP="00145B1C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A N Ë T A R I</w:t>
      </w:r>
    </w:p>
    <w:p w14:paraId="04B2516B" w14:textId="77777777" w:rsidR="00145B1C" w:rsidRDefault="00145B1C" w:rsidP="00145B1C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7DF904B9" w14:textId="77777777" w:rsidR="00145B1C" w:rsidRDefault="00145B1C" w:rsidP="00145B1C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417C9F64" w14:textId="2E1E3781" w:rsidR="00145B1C" w:rsidRPr="00DE50AB" w:rsidRDefault="00145B1C" w:rsidP="00145B1C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ab/>
        <w:t>____________________________________</w:t>
      </w:r>
    </w:p>
    <w:sectPr w:rsidR="00145B1C" w:rsidRPr="00DE50AB" w:rsidSect="009B286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1417" w:bottom="993" w:left="1276" w:header="0" w:footer="1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03F0" w14:textId="77777777" w:rsidR="00262C34" w:rsidRDefault="00262C34" w:rsidP="00C54C6F">
      <w:pPr>
        <w:spacing w:after="0" w:line="240" w:lineRule="auto"/>
      </w:pPr>
      <w:r>
        <w:separator/>
      </w:r>
    </w:p>
  </w:endnote>
  <w:endnote w:type="continuationSeparator" w:id="0">
    <w:p w14:paraId="042C9A61" w14:textId="77777777" w:rsidR="00262C34" w:rsidRDefault="00262C34" w:rsidP="00C5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3"/>
      <w:gridCol w:w="4631"/>
    </w:tblGrid>
    <w:tr w:rsidR="001543A1" w:rsidRPr="00991070" w14:paraId="2D8ED7FD" w14:textId="77777777" w:rsidTr="002635C8">
      <w:trPr>
        <w:trHeight w:val="414"/>
      </w:trPr>
      <w:tc>
        <w:tcPr>
          <w:tcW w:w="5098" w:type="dxa"/>
        </w:tcPr>
        <w:p w14:paraId="0306B972" w14:textId="77777777" w:rsidR="001543A1" w:rsidRPr="00991070" w:rsidRDefault="001543A1" w:rsidP="001543A1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>Rruga « Aleksandër Moisiu », № 77, Kinostudio,</w:t>
          </w:r>
        </w:p>
        <w:p w14:paraId="34050F20" w14:textId="77777777" w:rsidR="001543A1" w:rsidRPr="00991070" w:rsidRDefault="001543A1" w:rsidP="001543A1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>1005, Tiranë, Shqipëri</w:t>
          </w:r>
        </w:p>
      </w:tc>
      <w:tc>
        <w:tcPr>
          <w:tcW w:w="5098" w:type="dxa"/>
        </w:tcPr>
        <w:p w14:paraId="412207C2" w14:textId="77777777" w:rsidR="001543A1" w:rsidRPr="00991070" w:rsidRDefault="001543A1" w:rsidP="001543A1">
          <w:pPr>
            <w:pStyle w:val="Footer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tel: ++355 (0) 4 23 78 00 4 </w:t>
          </w:r>
        </w:p>
        <w:p w14:paraId="519072BF" w14:textId="77777777" w:rsidR="001543A1" w:rsidRPr="00991070" w:rsidRDefault="001543A1" w:rsidP="001543A1">
          <w:pPr>
            <w:pStyle w:val="Footer"/>
            <w:jc w:val="right"/>
            <w:rPr>
              <w:rFonts w:ascii="Times New Roman" w:hAnsi="Times New Roman" w:cs="Times New Roman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e-mail: info@qkk.gov.al — </w:t>
          </w:r>
          <w:r>
            <w:rPr>
              <w:rFonts w:ascii="Times New Roman" w:hAnsi="Times New Roman" w:cs="Times New Roman"/>
              <w:sz w:val="18"/>
              <w:szCs w:val="18"/>
            </w:rPr>
            <w:t>w</w:t>
          </w:r>
          <w:r w:rsidRPr="00991070">
            <w:rPr>
              <w:rFonts w:ascii="Times New Roman" w:hAnsi="Times New Roman" w:cs="Times New Roman"/>
              <w:sz w:val="18"/>
              <w:szCs w:val="18"/>
            </w:rPr>
            <w:t>eb: https://qkk.al</w:t>
          </w:r>
        </w:p>
      </w:tc>
    </w:tr>
  </w:tbl>
  <w:p w14:paraId="5C00CD24" w14:textId="77777777" w:rsidR="0004755D" w:rsidRPr="00991070" w:rsidRDefault="0004755D" w:rsidP="0004755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3"/>
      <w:gridCol w:w="4631"/>
    </w:tblGrid>
    <w:tr w:rsidR="009B2862" w:rsidRPr="00991070" w14:paraId="60A2C00D" w14:textId="77777777" w:rsidTr="002635C8">
      <w:trPr>
        <w:trHeight w:val="414"/>
      </w:trPr>
      <w:tc>
        <w:tcPr>
          <w:tcW w:w="5098" w:type="dxa"/>
        </w:tcPr>
        <w:p w14:paraId="3903B5CF" w14:textId="77777777" w:rsidR="009B2862" w:rsidRPr="00991070" w:rsidRDefault="009B2862" w:rsidP="009B2862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>Rruga « Aleksandër Moisiu », № 77, Kinostudio,</w:t>
          </w:r>
        </w:p>
        <w:p w14:paraId="5E62A19C" w14:textId="77777777" w:rsidR="009B2862" w:rsidRPr="00991070" w:rsidRDefault="009B2862" w:rsidP="009B2862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>1005, Tiranë, Shqipëri</w:t>
          </w:r>
        </w:p>
      </w:tc>
      <w:tc>
        <w:tcPr>
          <w:tcW w:w="5098" w:type="dxa"/>
        </w:tcPr>
        <w:p w14:paraId="08DECE98" w14:textId="77777777" w:rsidR="009B2862" w:rsidRPr="00991070" w:rsidRDefault="009B2862" w:rsidP="009B2862">
          <w:pPr>
            <w:pStyle w:val="Footer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tel: ++355 (0) 4 23 78 00 4 </w:t>
          </w:r>
        </w:p>
        <w:p w14:paraId="66A8466D" w14:textId="77777777" w:rsidR="009B2862" w:rsidRPr="00991070" w:rsidRDefault="009B2862" w:rsidP="009B2862">
          <w:pPr>
            <w:pStyle w:val="Footer"/>
            <w:jc w:val="right"/>
            <w:rPr>
              <w:rFonts w:ascii="Times New Roman" w:hAnsi="Times New Roman" w:cs="Times New Roman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e-mail: info@qkk.gov.al — </w:t>
          </w:r>
          <w:r>
            <w:rPr>
              <w:rFonts w:ascii="Times New Roman" w:hAnsi="Times New Roman" w:cs="Times New Roman"/>
              <w:sz w:val="18"/>
              <w:szCs w:val="18"/>
            </w:rPr>
            <w:t>w</w:t>
          </w:r>
          <w:r w:rsidRPr="00991070">
            <w:rPr>
              <w:rFonts w:ascii="Times New Roman" w:hAnsi="Times New Roman" w:cs="Times New Roman"/>
              <w:sz w:val="18"/>
              <w:szCs w:val="18"/>
            </w:rPr>
            <w:t>eb: https://qkk.al</w:t>
          </w:r>
        </w:p>
      </w:tc>
    </w:tr>
  </w:tbl>
  <w:p w14:paraId="5EAEA79C" w14:textId="77777777" w:rsidR="009B2862" w:rsidRDefault="009B2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71D5" w14:textId="77777777" w:rsidR="00262C34" w:rsidRDefault="00262C34" w:rsidP="00C54C6F">
      <w:pPr>
        <w:spacing w:after="0" w:line="240" w:lineRule="auto"/>
      </w:pPr>
      <w:r>
        <w:separator/>
      </w:r>
    </w:p>
  </w:footnote>
  <w:footnote w:type="continuationSeparator" w:id="0">
    <w:p w14:paraId="334E00B9" w14:textId="77777777" w:rsidR="00262C34" w:rsidRDefault="00262C34" w:rsidP="00C54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B5B" w14:textId="77777777" w:rsidR="00987F9D" w:rsidRDefault="00987F9D" w:rsidP="002B6BCF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FD51" w14:textId="77777777" w:rsidR="009B2862" w:rsidRDefault="002C275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B393C3" wp14:editId="5A387435">
          <wp:simplePos x="0" y="0"/>
          <wp:positionH relativeFrom="column">
            <wp:posOffset>1270</wp:posOffset>
          </wp:positionH>
          <wp:positionV relativeFrom="paragraph">
            <wp:posOffset>541494</wp:posOffset>
          </wp:positionV>
          <wp:extent cx="5850890" cy="634365"/>
          <wp:effectExtent l="0" t="0" r="0" b="0"/>
          <wp:wrapNone/>
          <wp:docPr id="16471043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104313" name="Picture 16471043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5AB"/>
    <w:multiLevelType w:val="hybridMultilevel"/>
    <w:tmpl w:val="E2EC2C0A"/>
    <w:lvl w:ilvl="0" w:tplc="D7BE16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2C646D"/>
    <w:multiLevelType w:val="hybridMultilevel"/>
    <w:tmpl w:val="CC3A8C5C"/>
    <w:lvl w:ilvl="0" w:tplc="1174DC04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44579745">
    <w:abstractNumId w:val="0"/>
  </w:num>
  <w:num w:numId="2" w16cid:durableId="32640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BD"/>
    <w:rsid w:val="0003197B"/>
    <w:rsid w:val="0004540E"/>
    <w:rsid w:val="0004755D"/>
    <w:rsid w:val="00062F63"/>
    <w:rsid w:val="00092225"/>
    <w:rsid w:val="000B11D5"/>
    <w:rsid w:val="000E344C"/>
    <w:rsid w:val="000F2DC1"/>
    <w:rsid w:val="000F5824"/>
    <w:rsid w:val="00110279"/>
    <w:rsid w:val="00117ECC"/>
    <w:rsid w:val="00125E73"/>
    <w:rsid w:val="00132876"/>
    <w:rsid w:val="00145B1C"/>
    <w:rsid w:val="00146451"/>
    <w:rsid w:val="001543A1"/>
    <w:rsid w:val="00160C27"/>
    <w:rsid w:val="001641D5"/>
    <w:rsid w:val="00167415"/>
    <w:rsid w:val="001803AB"/>
    <w:rsid w:val="00185EBF"/>
    <w:rsid w:val="0018615C"/>
    <w:rsid w:val="001A1C73"/>
    <w:rsid w:val="001B0052"/>
    <w:rsid w:val="001B1A7D"/>
    <w:rsid w:val="001B5C5F"/>
    <w:rsid w:val="001B5C79"/>
    <w:rsid w:val="001B6B2D"/>
    <w:rsid w:val="001C0DC4"/>
    <w:rsid w:val="001E31FC"/>
    <w:rsid w:val="001E5DF1"/>
    <w:rsid w:val="001E7CBD"/>
    <w:rsid w:val="00200EFA"/>
    <w:rsid w:val="00201897"/>
    <w:rsid w:val="00227CA3"/>
    <w:rsid w:val="0023221C"/>
    <w:rsid w:val="0023715A"/>
    <w:rsid w:val="002475FA"/>
    <w:rsid w:val="00262C34"/>
    <w:rsid w:val="00282181"/>
    <w:rsid w:val="002A128C"/>
    <w:rsid w:val="002A5A6C"/>
    <w:rsid w:val="002B6BCF"/>
    <w:rsid w:val="002C2750"/>
    <w:rsid w:val="002C3605"/>
    <w:rsid w:val="002C670D"/>
    <w:rsid w:val="002E67B0"/>
    <w:rsid w:val="00315A6E"/>
    <w:rsid w:val="00320106"/>
    <w:rsid w:val="0032175E"/>
    <w:rsid w:val="00327DF6"/>
    <w:rsid w:val="0033445D"/>
    <w:rsid w:val="003357D2"/>
    <w:rsid w:val="00346536"/>
    <w:rsid w:val="00346F4F"/>
    <w:rsid w:val="00370A3A"/>
    <w:rsid w:val="00381312"/>
    <w:rsid w:val="003979FB"/>
    <w:rsid w:val="003A00C6"/>
    <w:rsid w:val="003D71FC"/>
    <w:rsid w:val="003E45AC"/>
    <w:rsid w:val="003F116F"/>
    <w:rsid w:val="003F2928"/>
    <w:rsid w:val="003F6F25"/>
    <w:rsid w:val="00416805"/>
    <w:rsid w:val="00422A5A"/>
    <w:rsid w:val="004264AF"/>
    <w:rsid w:val="004320BE"/>
    <w:rsid w:val="00436130"/>
    <w:rsid w:val="004460C4"/>
    <w:rsid w:val="00460371"/>
    <w:rsid w:val="00461119"/>
    <w:rsid w:val="0046111F"/>
    <w:rsid w:val="00472DA6"/>
    <w:rsid w:val="00487A5B"/>
    <w:rsid w:val="004A285D"/>
    <w:rsid w:val="004B22E4"/>
    <w:rsid w:val="004C025D"/>
    <w:rsid w:val="004C241F"/>
    <w:rsid w:val="004D2973"/>
    <w:rsid w:val="004D385D"/>
    <w:rsid w:val="004D5DC6"/>
    <w:rsid w:val="004E2DCC"/>
    <w:rsid w:val="004F7021"/>
    <w:rsid w:val="00521339"/>
    <w:rsid w:val="00522771"/>
    <w:rsid w:val="005329EB"/>
    <w:rsid w:val="00544B65"/>
    <w:rsid w:val="0054707B"/>
    <w:rsid w:val="00557B70"/>
    <w:rsid w:val="005617BD"/>
    <w:rsid w:val="00561C26"/>
    <w:rsid w:val="005717F0"/>
    <w:rsid w:val="0057749B"/>
    <w:rsid w:val="005837DF"/>
    <w:rsid w:val="005D73C8"/>
    <w:rsid w:val="005D77F4"/>
    <w:rsid w:val="005E4A7C"/>
    <w:rsid w:val="006108FB"/>
    <w:rsid w:val="00615D47"/>
    <w:rsid w:val="00617937"/>
    <w:rsid w:val="0063149A"/>
    <w:rsid w:val="006360CB"/>
    <w:rsid w:val="00654693"/>
    <w:rsid w:val="00654D59"/>
    <w:rsid w:val="0067647B"/>
    <w:rsid w:val="00685FA7"/>
    <w:rsid w:val="006A13D9"/>
    <w:rsid w:val="006A26CE"/>
    <w:rsid w:val="006A442C"/>
    <w:rsid w:val="006A77C7"/>
    <w:rsid w:val="006B57DA"/>
    <w:rsid w:val="006E20A7"/>
    <w:rsid w:val="006E369B"/>
    <w:rsid w:val="006F72B7"/>
    <w:rsid w:val="00703037"/>
    <w:rsid w:val="007300E1"/>
    <w:rsid w:val="00740E02"/>
    <w:rsid w:val="00745266"/>
    <w:rsid w:val="007768A4"/>
    <w:rsid w:val="00781DA6"/>
    <w:rsid w:val="00787E80"/>
    <w:rsid w:val="007A1F86"/>
    <w:rsid w:val="007A275C"/>
    <w:rsid w:val="007A6CC9"/>
    <w:rsid w:val="007D4DBC"/>
    <w:rsid w:val="007E28E4"/>
    <w:rsid w:val="007E4C83"/>
    <w:rsid w:val="007F1AB5"/>
    <w:rsid w:val="007F676B"/>
    <w:rsid w:val="00822C34"/>
    <w:rsid w:val="00822FEA"/>
    <w:rsid w:val="00833B59"/>
    <w:rsid w:val="0083596C"/>
    <w:rsid w:val="008519F0"/>
    <w:rsid w:val="00851E2A"/>
    <w:rsid w:val="00852D91"/>
    <w:rsid w:val="008760A3"/>
    <w:rsid w:val="00877D38"/>
    <w:rsid w:val="008A4D03"/>
    <w:rsid w:val="008A517C"/>
    <w:rsid w:val="008A5E9F"/>
    <w:rsid w:val="008B7680"/>
    <w:rsid w:val="008B78BD"/>
    <w:rsid w:val="008E468C"/>
    <w:rsid w:val="008F1BEC"/>
    <w:rsid w:val="00916689"/>
    <w:rsid w:val="009324AD"/>
    <w:rsid w:val="00942378"/>
    <w:rsid w:val="009537CE"/>
    <w:rsid w:val="009538F9"/>
    <w:rsid w:val="00987F9D"/>
    <w:rsid w:val="00991070"/>
    <w:rsid w:val="0099141C"/>
    <w:rsid w:val="00993449"/>
    <w:rsid w:val="009B185F"/>
    <w:rsid w:val="009B2862"/>
    <w:rsid w:val="009D59BB"/>
    <w:rsid w:val="009E02BD"/>
    <w:rsid w:val="009E49E2"/>
    <w:rsid w:val="009F1318"/>
    <w:rsid w:val="009F27EE"/>
    <w:rsid w:val="009F621A"/>
    <w:rsid w:val="00A305FB"/>
    <w:rsid w:val="00A41A34"/>
    <w:rsid w:val="00A42FE1"/>
    <w:rsid w:val="00A55626"/>
    <w:rsid w:val="00A7478D"/>
    <w:rsid w:val="00A96279"/>
    <w:rsid w:val="00AA2F9A"/>
    <w:rsid w:val="00AB6897"/>
    <w:rsid w:val="00AD27C6"/>
    <w:rsid w:val="00AE337C"/>
    <w:rsid w:val="00AE42BA"/>
    <w:rsid w:val="00AE731B"/>
    <w:rsid w:val="00AF1D73"/>
    <w:rsid w:val="00AF2251"/>
    <w:rsid w:val="00AF61B0"/>
    <w:rsid w:val="00B01FA4"/>
    <w:rsid w:val="00B0232C"/>
    <w:rsid w:val="00B036A2"/>
    <w:rsid w:val="00B05AA2"/>
    <w:rsid w:val="00B0674C"/>
    <w:rsid w:val="00B167E8"/>
    <w:rsid w:val="00B20231"/>
    <w:rsid w:val="00B22395"/>
    <w:rsid w:val="00B25EC9"/>
    <w:rsid w:val="00B500B9"/>
    <w:rsid w:val="00B67704"/>
    <w:rsid w:val="00B7477F"/>
    <w:rsid w:val="00B809FA"/>
    <w:rsid w:val="00B81DA6"/>
    <w:rsid w:val="00BA1158"/>
    <w:rsid w:val="00BA623D"/>
    <w:rsid w:val="00BB1C1F"/>
    <w:rsid w:val="00BB3FE9"/>
    <w:rsid w:val="00BC5774"/>
    <w:rsid w:val="00BC799F"/>
    <w:rsid w:val="00BD425E"/>
    <w:rsid w:val="00C13C1A"/>
    <w:rsid w:val="00C170D0"/>
    <w:rsid w:val="00C17F5C"/>
    <w:rsid w:val="00C37884"/>
    <w:rsid w:val="00C449E9"/>
    <w:rsid w:val="00C54C6F"/>
    <w:rsid w:val="00C6398E"/>
    <w:rsid w:val="00C64F50"/>
    <w:rsid w:val="00C65955"/>
    <w:rsid w:val="00C67368"/>
    <w:rsid w:val="00C77334"/>
    <w:rsid w:val="00C8611C"/>
    <w:rsid w:val="00C94517"/>
    <w:rsid w:val="00C9463E"/>
    <w:rsid w:val="00CA6AD5"/>
    <w:rsid w:val="00CB0445"/>
    <w:rsid w:val="00CB226A"/>
    <w:rsid w:val="00CE43EE"/>
    <w:rsid w:val="00CF59AF"/>
    <w:rsid w:val="00D0034B"/>
    <w:rsid w:val="00D045CB"/>
    <w:rsid w:val="00D15C85"/>
    <w:rsid w:val="00D17512"/>
    <w:rsid w:val="00D345E8"/>
    <w:rsid w:val="00D4226C"/>
    <w:rsid w:val="00D4294D"/>
    <w:rsid w:val="00D42A0C"/>
    <w:rsid w:val="00D50681"/>
    <w:rsid w:val="00D50AC9"/>
    <w:rsid w:val="00D522D1"/>
    <w:rsid w:val="00D561BF"/>
    <w:rsid w:val="00D626CD"/>
    <w:rsid w:val="00D76932"/>
    <w:rsid w:val="00D91178"/>
    <w:rsid w:val="00D94136"/>
    <w:rsid w:val="00DA0684"/>
    <w:rsid w:val="00DA40E8"/>
    <w:rsid w:val="00DA4FB1"/>
    <w:rsid w:val="00DA7B1D"/>
    <w:rsid w:val="00DB3607"/>
    <w:rsid w:val="00DD4A48"/>
    <w:rsid w:val="00DE50AB"/>
    <w:rsid w:val="00E37EB5"/>
    <w:rsid w:val="00E406CC"/>
    <w:rsid w:val="00E50A8E"/>
    <w:rsid w:val="00E5504C"/>
    <w:rsid w:val="00E82396"/>
    <w:rsid w:val="00E955E9"/>
    <w:rsid w:val="00EA2085"/>
    <w:rsid w:val="00EA7652"/>
    <w:rsid w:val="00EE7D74"/>
    <w:rsid w:val="00F1176B"/>
    <w:rsid w:val="00F15849"/>
    <w:rsid w:val="00F15F47"/>
    <w:rsid w:val="00F2281B"/>
    <w:rsid w:val="00F25677"/>
    <w:rsid w:val="00F33743"/>
    <w:rsid w:val="00F44955"/>
    <w:rsid w:val="00F452A7"/>
    <w:rsid w:val="00F50F3D"/>
    <w:rsid w:val="00F605FB"/>
    <w:rsid w:val="00F83AC9"/>
    <w:rsid w:val="00FC45CD"/>
    <w:rsid w:val="00FC6944"/>
    <w:rsid w:val="00FC7A6C"/>
    <w:rsid w:val="00FD638C"/>
    <w:rsid w:val="00FD6B27"/>
    <w:rsid w:val="00FD7C9F"/>
    <w:rsid w:val="00FE1E71"/>
    <w:rsid w:val="00FE2879"/>
    <w:rsid w:val="00FE6227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F5A7A"/>
  <w15:chartTrackingRefBased/>
  <w15:docId w15:val="{66A3DFEA-E94C-4262-A1F0-9A43F6DA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B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C6F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C5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C6F"/>
    <w:rPr>
      <w:lang w:val="sq-AL"/>
    </w:rPr>
  </w:style>
  <w:style w:type="character" w:styleId="Hyperlink">
    <w:name w:val="Hyperlink"/>
    <w:basedOn w:val="DefaultParagraphFont"/>
    <w:uiPriority w:val="99"/>
    <w:unhideWhenUsed/>
    <w:rsid w:val="00C54C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C6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29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7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Custom%20Office%20Templates\Shkresa%20shabllon%20KRYETAR%20bardhe%20e%20z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Shkresa shabllon KRYETAR bardhe e zi.dotx</Template>
  <TotalTime>19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shoku endri</dc:creator>
  <cp:keywords/>
  <dc:description/>
  <cp:lastModifiedBy>ENDRI PRIFTI</cp:lastModifiedBy>
  <cp:revision>26</cp:revision>
  <cp:lastPrinted>2023-10-11T08:27:00Z</cp:lastPrinted>
  <dcterms:created xsi:type="dcterms:W3CDTF">2025-08-13T12:07:00Z</dcterms:created>
  <dcterms:modified xsi:type="dcterms:W3CDTF">2025-11-18T10:19:00Z</dcterms:modified>
</cp:coreProperties>
</file>