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6DC5" w14:textId="77777777" w:rsidR="0054707B" w:rsidRPr="008C2128" w:rsidRDefault="0054707B" w:rsidP="009B286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96F9E8" w14:textId="77777777" w:rsidR="0054707B" w:rsidRPr="008C2128" w:rsidRDefault="0054707B" w:rsidP="009B286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8FDFCDF" w14:textId="77777777" w:rsidR="0054707B" w:rsidRPr="008C2128" w:rsidRDefault="0054707B" w:rsidP="009B286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DAA459" w14:textId="77777777" w:rsidR="00987F9D" w:rsidRPr="008C2128" w:rsidRDefault="002C2750" w:rsidP="009B286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C2128">
        <w:rPr>
          <w:rFonts w:ascii="Calibri" w:hAnsi="Calibri" w:cs="Calibri"/>
          <w:b/>
          <w:bCs/>
          <w:sz w:val="16"/>
          <w:szCs w:val="16"/>
        </w:rPr>
        <w:br/>
      </w:r>
      <w:r w:rsidR="00987F9D" w:rsidRPr="008C2128">
        <w:rPr>
          <w:rFonts w:ascii="Calibri" w:hAnsi="Calibri" w:cs="Calibri"/>
          <w:b/>
          <w:bCs/>
          <w:sz w:val="24"/>
          <w:szCs w:val="24"/>
        </w:rPr>
        <w:t>REPUBLIKA E SHQIPËRISË</w:t>
      </w:r>
    </w:p>
    <w:p w14:paraId="68DF99AF" w14:textId="77777777" w:rsidR="00987F9D" w:rsidRPr="008C2128" w:rsidRDefault="00987F9D" w:rsidP="009B286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C2128">
        <w:rPr>
          <w:rFonts w:ascii="Calibri" w:hAnsi="Calibri" w:cs="Calibri"/>
          <w:b/>
          <w:bCs/>
          <w:sz w:val="24"/>
          <w:szCs w:val="24"/>
        </w:rPr>
        <w:t>QENDRA KOMBËTARE E KINEMATOGRAFISË</w:t>
      </w:r>
    </w:p>
    <w:p w14:paraId="6517C6FB" w14:textId="77777777" w:rsidR="00703037" w:rsidRPr="008C2128" w:rsidRDefault="00703037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39876A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0CCD7E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342866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FEB1C9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8F758F8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41CD9C3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DB0C78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7A3063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9F02CE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43B858F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A7F87EE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98E8C28" w14:textId="77777777" w:rsidR="00351A15" w:rsidRPr="008C2128" w:rsidRDefault="00351A15" w:rsidP="00703037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A39414" w14:textId="77777777" w:rsidR="00351A15" w:rsidRPr="008C2128" w:rsidRDefault="00351A15" w:rsidP="00351A15">
      <w:pPr>
        <w:jc w:val="center"/>
        <w:rPr>
          <w:rFonts w:ascii="Calibri" w:hAnsi="Calibri" w:cs="Calibri"/>
          <w:b/>
          <w:sz w:val="40"/>
          <w:szCs w:val="40"/>
        </w:rPr>
      </w:pPr>
      <w:r w:rsidRPr="008C2128">
        <w:rPr>
          <w:rFonts w:ascii="Calibri" w:hAnsi="Calibri" w:cs="Calibri"/>
          <w:b/>
          <w:sz w:val="60"/>
          <w:szCs w:val="60"/>
        </w:rPr>
        <w:t>FORMULAR APLIKIMI</w:t>
      </w:r>
    </w:p>
    <w:p w14:paraId="7A7489EB" w14:textId="77777777" w:rsidR="00351A15" w:rsidRPr="008C2128" w:rsidRDefault="00351A15" w:rsidP="00351A15">
      <w:pPr>
        <w:jc w:val="center"/>
        <w:rPr>
          <w:rFonts w:ascii="Calibri" w:hAnsi="Calibri" w:cs="Calibri"/>
          <w:b/>
          <w:sz w:val="48"/>
          <w:szCs w:val="48"/>
        </w:rPr>
      </w:pPr>
    </w:p>
    <w:p w14:paraId="63DC0796" w14:textId="77777777" w:rsidR="00351803" w:rsidRPr="008C2128" w:rsidRDefault="00351803" w:rsidP="00351A15">
      <w:pPr>
        <w:jc w:val="center"/>
        <w:rPr>
          <w:rFonts w:ascii="Calibri" w:hAnsi="Calibri" w:cs="Calibri"/>
          <w:b/>
          <w:sz w:val="48"/>
          <w:szCs w:val="48"/>
        </w:rPr>
      </w:pPr>
    </w:p>
    <w:p w14:paraId="0B1BF237" w14:textId="77777777" w:rsidR="00351803" w:rsidRPr="008C2128" w:rsidRDefault="00351803" w:rsidP="00351803">
      <w:pPr>
        <w:jc w:val="center"/>
        <w:rPr>
          <w:rFonts w:ascii="Calibri" w:hAnsi="Calibri" w:cs="Calibri"/>
          <w:b/>
          <w:sz w:val="48"/>
          <w:szCs w:val="48"/>
        </w:rPr>
      </w:pPr>
      <w:r w:rsidRPr="008C2128">
        <w:rPr>
          <w:rFonts w:ascii="Calibri" w:hAnsi="Calibri" w:cs="Calibri"/>
          <w:b/>
          <w:sz w:val="48"/>
          <w:szCs w:val="48"/>
        </w:rPr>
        <w:t>PËR FILM ARTISTIK</w:t>
      </w:r>
    </w:p>
    <w:p w14:paraId="4A27F0F6" w14:textId="77777777" w:rsidR="00351A15" w:rsidRPr="008C2128" w:rsidRDefault="00351803" w:rsidP="00351803">
      <w:pPr>
        <w:jc w:val="center"/>
        <w:rPr>
          <w:rFonts w:ascii="Calibri" w:hAnsi="Calibri" w:cs="Calibri"/>
          <w:b/>
          <w:sz w:val="48"/>
          <w:szCs w:val="48"/>
        </w:rPr>
      </w:pPr>
      <w:r w:rsidRPr="008C2128">
        <w:rPr>
          <w:rFonts w:ascii="Calibri" w:hAnsi="Calibri" w:cs="Calibri"/>
          <w:b/>
          <w:sz w:val="48"/>
          <w:szCs w:val="48"/>
        </w:rPr>
        <w:t>ME METRAZH TË GJATË</w:t>
      </w:r>
    </w:p>
    <w:p w14:paraId="7953E40E" w14:textId="4140EE07" w:rsidR="00351A15" w:rsidRPr="008C2128" w:rsidRDefault="00351A15" w:rsidP="00685EF7">
      <w:pPr>
        <w:jc w:val="center"/>
        <w:rPr>
          <w:rFonts w:ascii="Calibri" w:hAnsi="Calibri" w:cs="Calibri"/>
          <w:sz w:val="28"/>
          <w:szCs w:val="28"/>
        </w:rPr>
      </w:pPr>
    </w:p>
    <w:p w14:paraId="2260F35C" w14:textId="77777777" w:rsidR="00351A15" w:rsidRPr="008C2128" w:rsidRDefault="00351A15" w:rsidP="00351A15">
      <w:pPr>
        <w:jc w:val="both"/>
        <w:rPr>
          <w:rFonts w:ascii="Calibri" w:hAnsi="Calibri" w:cs="Calibri"/>
          <w:sz w:val="28"/>
          <w:szCs w:val="28"/>
        </w:rPr>
      </w:pPr>
    </w:p>
    <w:p w14:paraId="7C64D713" w14:textId="77777777" w:rsidR="00351803" w:rsidRPr="008C2128" w:rsidRDefault="00351803" w:rsidP="00351A15">
      <w:pPr>
        <w:jc w:val="both"/>
        <w:rPr>
          <w:rFonts w:ascii="Calibri" w:hAnsi="Calibri" w:cs="Calibri"/>
          <w:sz w:val="28"/>
          <w:szCs w:val="28"/>
        </w:rPr>
      </w:pPr>
    </w:p>
    <w:p w14:paraId="439BFF1F" w14:textId="77777777" w:rsidR="00351A15" w:rsidRPr="008C2128" w:rsidRDefault="00351A15" w:rsidP="00351A15">
      <w:pPr>
        <w:jc w:val="center"/>
        <w:rPr>
          <w:rFonts w:ascii="Calibri" w:hAnsi="Calibri" w:cs="Calibri"/>
          <w:b/>
          <w:sz w:val="48"/>
          <w:szCs w:val="48"/>
        </w:rPr>
      </w:pPr>
      <w:r w:rsidRPr="008C2128">
        <w:rPr>
          <w:rFonts w:ascii="Calibri" w:hAnsi="Calibri" w:cs="Calibri"/>
          <w:b/>
          <w:sz w:val="48"/>
          <w:szCs w:val="48"/>
        </w:rPr>
        <w:t>Titulli «_______________________»</w:t>
      </w:r>
    </w:p>
    <w:p w14:paraId="52970E9E" w14:textId="77777777" w:rsidR="00351A15" w:rsidRPr="008C2128" w:rsidRDefault="00351A15" w:rsidP="00351A15">
      <w:pPr>
        <w:jc w:val="both"/>
        <w:rPr>
          <w:rFonts w:ascii="Calibri" w:hAnsi="Calibri" w:cs="Calibri"/>
          <w:b/>
        </w:rPr>
      </w:pPr>
    </w:p>
    <w:p w14:paraId="0818B2BF" w14:textId="77777777" w:rsidR="00351A15" w:rsidRPr="008C2128" w:rsidRDefault="00351A15" w:rsidP="00351A15">
      <w:pPr>
        <w:jc w:val="both"/>
        <w:rPr>
          <w:rFonts w:ascii="Calibri" w:hAnsi="Calibri" w:cs="Calibri"/>
          <w:sz w:val="28"/>
          <w:szCs w:val="28"/>
        </w:rPr>
      </w:pPr>
    </w:p>
    <w:p w14:paraId="368DF9B7" w14:textId="77777777" w:rsidR="00351A15" w:rsidRPr="008C2128" w:rsidRDefault="00351A15" w:rsidP="00351A15">
      <w:pPr>
        <w:jc w:val="both"/>
        <w:rPr>
          <w:rFonts w:ascii="Calibri" w:hAnsi="Calibri" w:cs="Calibri"/>
          <w:sz w:val="28"/>
          <w:szCs w:val="28"/>
        </w:rPr>
      </w:pPr>
    </w:p>
    <w:p w14:paraId="7FB1C163" w14:textId="77777777" w:rsidR="00351A15" w:rsidRPr="008C2128" w:rsidRDefault="00351A15" w:rsidP="00351A15">
      <w:pPr>
        <w:jc w:val="both"/>
        <w:rPr>
          <w:rFonts w:ascii="Calibri" w:hAnsi="Calibri" w:cs="Calibri"/>
          <w:sz w:val="28"/>
          <w:szCs w:val="28"/>
        </w:rPr>
      </w:pPr>
    </w:p>
    <w:p w14:paraId="6154DFFC" w14:textId="77777777" w:rsidR="00351A15" w:rsidRPr="008C2128" w:rsidRDefault="00351A15" w:rsidP="00351A15">
      <w:pPr>
        <w:jc w:val="both"/>
        <w:rPr>
          <w:rFonts w:ascii="Calibri" w:hAnsi="Calibri" w:cs="Calibri"/>
          <w:sz w:val="28"/>
          <w:szCs w:val="28"/>
        </w:rPr>
      </w:pPr>
    </w:p>
    <w:p w14:paraId="1021AB7B" w14:textId="77777777" w:rsidR="00351A15" w:rsidRPr="008C2128" w:rsidRDefault="00351A15" w:rsidP="00351A15">
      <w:pPr>
        <w:jc w:val="both"/>
        <w:rPr>
          <w:rFonts w:ascii="Calibri" w:hAnsi="Calibri" w:cs="Calibri"/>
          <w:sz w:val="28"/>
          <w:szCs w:val="28"/>
        </w:rPr>
      </w:pPr>
    </w:p>
    <w:p w14:paraId="5E9F30B9" w14:textId="34741558" w:rsidR="00513DCF" w:rsidRPr="008247A0" w:rsidRDefault="00E20C95" w:rsidP="00E20C95">
      <w:pPr>
        <w:jc w:val="both"/>
        <w:rPr>
          <w:rFonts w:cs="Calibri"/>
          <w:b/>
          <w:sz w:val="24"/>
          <w:szCs w:val="24"/>
          <w:lang w:val="pt-BR"/>
        </w:rPr>
      </w:pPr>
      <w:r w:rsidRPr="008247A0">
        <w:rPr>
          <w:rFonts w:ascii="Calibri" w:hAnsi="Calibri" w:cs="Calibri"/>
          <w:b/>
          <w:bCs/>
          <w:sz w:val="24"/>
          <w:szCs w:val="24"/>
        </w:rPr>
        <w:t>I.</w:t>
      </w:r>
      <w:r w:rsidR="00513DCF" w:rsidRPr="008247A0">
        <w:rPr>
          <w:rFonts w:cs="Calibri"/>
          <w:b/>
          <w:sz w:val="24"/>
          <w:szCs w:val="24"/>
          <w:lang w:val="pt-BR"/>
        </w:rPr>
        <w:t>TË DHËNAT E PROJEKTIT:</w:t>
      </w:r>
    </w:p>
    <w:p w14:paraId="1C1D1B8D" w14:textId="77777777" w:rsidR="00513DCF" w:rsidRPr="00F3398B" w:rsidRDefault="00513DCF" w:rsidP="00513DCF">
      <w:pPr>
        <w:pStyle w:val="NoSpacing"/>
        <w:rPr>
          <w:rFonts w:cs="Calibri"/>
          <w:sz w:val="18"/>
          <w:szCs w:val="24"/>
          <w:lang w:val="pt-BR"/>
        </w:rPr>
      </w:pPr>
    </w:p>
    <w:tbl>
      <w:tblPr>
        <w:tblW w:w="9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5022"/>
        <w:gridCol w:w="4050"/>
      </w:tblGrid>
      <w:tr w:rsidR="00513DCF" w:rsidRPr="008C2128" w14:paraId="3F30B928" w14:textId="77777777">
        <w:tc>
          <w:tcPr>
            <w:tcW w:w="378" w:type="dxa"/>
          </w:tcPr>
          <w:p w14:paraId="23B6AABE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5022" w:type="dxa"/>
          </w:tcPr>
          <w:p w14:paraId="31C10F8B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Titulli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Projektit</w:t>
            </w:r>
            <w:proofErr w:type="spellEnd"/>
          </w:p>
        </w:tc>
        <w:tc>
          <w:tcPr>
            <w:tcW w:w="4050" w:type="dxa"/>
          </w:tcPr>
          <w:p w14:paraId="567E1D23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13DCF" w:rsidRPr="008C2128" w14:paraId="38B156DD" w14:textId="77777777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D85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86EC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Skenaristi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>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33E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13DCF" w:rsidRPr="008C2128" w14:paraId="11359174" w14:textId="77777777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126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5F82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Regjisori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>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A9D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13DCF" w:rsidRPr="008C2128" w14:paraId="09395B91" w14:textId="77777777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F81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2D4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Kompozitori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>/e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61F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13DCF" w:rsidRPr="008C2128" w14:paraId="55A9D4E2" w14:textId="77777777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7727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D30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Drejtori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/e e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Fotografisë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465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13DCF" w:rsidRPr="008C2128" w14:paraId="7701F691" w14:textId="77777777">
        <w:tc>
          <w:tcPr>
            <w:tcW w:w="378" w:type="dxa"/>
          </w:tcPr>
          <w:p w14:paraId="6F58B2CC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5022" w:type="dxa"/>
          </w:tcPr>
          <w:p w14:paraId="38D02E00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Shtëpia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kinematografike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 /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Producenti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 xml:space="preserve">/e </w:t>
            </w:r>
          </w:p>
        </w:tc>
        <w:tc>
          <w:tcPr>
            <w:tcW w:w="4050" w:type="dxa"/>
          </w:tcPr>
          <w:p w14:paraId="25819370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513DCF" w:rsidRPr="008C2128" w14:paraId="1884F873" w14:textId="77777777">
        <w:tc>
          <w:tcPr>
            <w:tcW w:w="378" w:type="dxa"/>
          </w:tcPr>
          <w:p w14:paraId="215D1270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5022" w:type="dxa"/>
          </w:tcPr>
          <w:p w14:paraId="0A990C9C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E-mail/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tel</w:t>
            </w:r>
            <w:proofErr w:type="spellEnd"/>
            <w:r w:rsidRPr="008C212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14:paraId="2C857FCF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14:paraId="403C1BDC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p w14:paraId="5D0596B8" w14:textId="77777777" w:rsidR="0020242B" w:rsidRPr="008C2128" w:rsidRDefault="0020242B" w:rsidP="00513DCF">
      <w:pPr>
        <w:pStyle w:val="NoSpacing"/>
        <w:rPr>
          <w:rFonts w:cs="Calibri"/>
          <w:b/>
          <w:sz w:val="24"/>
          <w:szCs w:val="24"/>
        </w:rPr>
      </w:pPr>
    </w:p>
    <w:p w14:paraId="3A73FBD8" w14:textId="13185270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  <w:r w:rsidRPr="008C2128">
        <w:rPr>
          <w:rFonts w:cs="Calibri"/>
          <w:b/>
          <w:sz w:val="24"/>
          <w:szCs w:val="24"/>
        </w:rPr>
        <w:t>II. KATEGORIA:</w:t>
      </w:r>
    </w:p>
    <w:p w14:paraId="0E914FA2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250"/>
        <w:gridCol w:w="2070"/>
        <w:gridCol w:w="2700"/>
      </w:tblGrid>
      <w:tr w:rsidR="00513DCF" w:rsidRPr="008C2128" w14:paraId="6F03F530" w14:textId="77777777">
        <w:tc>
          <w:tcPr>
            <w:tcW w:w="2354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1F4A4774" w14:textId="77777777">
              <w:trPr>
                <w:trHeight w:val="160"/>
              </w:trPr>
              <w:tc>
                <w:tcPr>
                  <w:tcW w:w="267" w:type="dxa"/>
                </w:tcPr>
                <w:p w14:paraId="77A8BC3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7FA3F824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Romancë</w:t>
            </w:r>
            <w:proofErr w:type="spellEnd"/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78947098" w14:textId="77777777">
              <w:trPr>
                <w:trHeight w:val="160"/>
              </w:trPr>
              <w:tc>
                <w:tcPr>
                  <w:tcW w:w="267" w:type="dxa"/>
                </w:tcPr>
                <w:p w14:paraId="50737676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71B06E5A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Historik</w:t>
            </w:r>
            <w:proofErr w:type="spellEnd"/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77DEBFB7" w14:textId="77777777">
              <w:trPr>
                <w:trHeight w:val="160"/>
              </w:trPr>
              <w:tc>
                <w:tcPr>
                  <w:tcW w:w="267" w:type="dxa"/>
                </w:tcPr>
                <w:p w14:paraId="18866BB5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376DBBD4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Fantastik</w:t>
            </w:r>
          </w:p>
        </w:tc>
        <w:tc>
          <w:tcPr>
            <w:tcW w:w="27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2513F2FE" w14:textId="77777777">
              <w:trPr>
                <w:trHeight w:val="160"/>
              </w:trPr>
              <w:tc>
                <w:tcPr>
                  <w:tcW w:w="267" w:type="dxa"/>
                </w:tcPr>
                <w:p w14:paraId="07CB80A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095DD012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Triller</w:t>
            </w:r>
          </w:p>
        </w:tc>
      </w:tr>
      <w:tr w:rsidR="00513DCF" w:rsidRPr="008C2128" w14:paraId="3DF817D8" w14:textId="77777777">
        <w:tc>
          <w:tcPr>
            <w:tcW w:w="2354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50871D4B" w14:textId="77777777">
              <w:trPr>
                <w:trHeight w:val="160"/>
              </w:trPr>
              <w:tc>
                <w:tcPr>
                  <w:tcW w:w="267" w:type="dxa"/>
                </w:tcPr>
                <w:p w14:paraId="05E22A8D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6A7B9751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Aksion</w:t>
            </w:r>
            <w:proofErr w:type="spellEnd"/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2E5116F1" w14:textId="77777777">
              <w:trPr>
                <w:trHeight w:val="160"/>
              </w:trPr>
              <w:tc>
                <w:tcPr>
                  <w:tcW w:w="267" w:type="dxa"/>
                </w:tcPr>
                <w:p w14:paraId="2268ECC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77E9E44E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Komedi</w:t>
            </w:r>
            <w:proofErr w:type="spellEnd"/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0996BD79" w14:textId="77777777">
              <w:trPr>
                <w:trHeight w:val="160"/>
              </w:trPr>
              <w:tc>
                <w:tcPr>
                  <w:tcW w:w="267" w:type="dxa"/>
                </w:tcPr>
                <w:p w14:paraId="62E86C7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76EF7810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Dramë</w:t>
            </w:r>
            <w:proofErr w:type="spellEnd"/>
          </w:p>
        </w:tc>
        <w:tc>
          <w:tcPr>
            <w:tcW w:w="27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6AA69C64" w14:textId="77777777">
              <w:trPr>
                <w:trHeight w:val="160"/>
              </w:trPr>
              <w:tc>
                <w:tcPr>
                  <w:tcW w:w="267" w:type="dxa"/>
                </w:tcPr>
                <w:p w14:paraId="5BDDE4FD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14CAAA68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Tjetër</w:t>
            </w:r>
            <w:proofErr w:type="spellEnd"/>
          </w:p>
        </w:tc>
      </w:tr>
    </w:tbl>
    <w:p w14:paraId="71B79EEB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p w14:paraId="2C589B54" w14:textId="77777777" w:rsidR="0020242B" w:rsidRPr="008C2128" w:rsidRDefault="0020242B" w:rsidP="00513DCF">
      <w:pPr>
        <w:pStyle w:val="NoSpacing"/>
        <w:rPr>
          <w:rFonts w:cs="Calibri"/>
          <w:b/>
          <w:sz w:val="24"/>
          <w:szCs w:val="24"/>
        </w:rPr>
      </w:pPr>
    </w:p>
    <w:p w14:paraId="5E4BA607" w14:textId="531533C3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  <w:r w:rsidRPr="008C2128">
        <w:rPr>
          <w:rFonts w:cs="Calibri"/>
          <w:b/>
          <w:sz w:val="24"/>
          <w:szCs w:val="24"/>
        </w:rPr>
        <w:t>I</w:t>
      </w:r>
      <w:r w:rsidR="008247A0">
        <w:rPr>
          <w:rFonts w:cs="Calibri"/>
          <w:b/>
          <w:sz w:val="24"/>
          <w:szCs w:val="24"/>
        </w:rPr>
        <w:t>II</w:t>
      </w:r>
      <w:r w:rsidRPr="008C2128">
        <w:rPr>
          <w:rFonts w:cs="Calibri"/>
          <w:b/>
          <w:sz w:val="24"/>
          <w:szCs w:val="24"/>
        </w:rPr>
        <w:t>. TË DHËNA TEKNIKE:</w:t>
      </w:r>
    </w:p>
    <w:p w14:paraId="172D4372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tbl>
      <w:tblPr>
        <w:tblW w:w="9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1355"/>
        <w:gridCol w:w="1552"/>
        <w:gridCol w:w="1005"/>
        <w:gridCol w:w="1065"/>
        <w:gridCol w:w="1492"/>
        <w:gridCol w:w="848"/>
        <w:gridCol w:w="1710"/>
      </w:tblGrid>
      <w:tr w:rsidR="00513DCF" w:rsidRPr="008C2128" w14:paraId="68D54C39" w14:textId="77777777">
        <w:trPr>
          <w:trHeight w:val="297"/>
        </w:trPr>
        <w:tc>
          <w:tcPr>
            <w:tcW w:w="347" w:type="dxa"/>
          </w:tcPr>
          <w:p w14:paraId="3E812B48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7C662BD7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Imazhi</w:t>
            </w:r>
            <w:proofErr w:type="spellEnd"/>
          </w:p>
        </w:tc>
        <w:tc>
          <w:tcPr>
            <w:tcW w:w="1552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5DD899F2" w14:textId="77777777">
              <w:trPr>
                <w:trHeight w:val="160"/>
              </w:trPr>
              <w:tc>
                <w:tcPr>
                  <w:tcW w:w="267" w:type="dxa"/>
                </w:tcPr>
                <w:p w14:paraId="76ACCA44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5996D3DF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2K</w:t>
            </w:r>
          </w:p>
        </w:tc>
        <w:tc>
          <w:tcPr>
            <w:tcW w:w="2070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77B13714" w14:textId="77777777">
              <w:trPr>
                <w:trHeight w:val="160"/>
              </w:trPr>
              <w:tc>
                <w:tcPr>
                  <w:tcW w:w="267" w:type="dxa"/>
                </w:tcPr>
                <w:p w14:paraId="0A4AEEA0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649AFAFE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4K</w:t>
            </w:r>
          </w:p>
        </w:tc>
        <w:tc>
          <w:tcPr>
            <w:tcW w:w="2340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79E87211" w14:textId="77777777">
              <w:trPr>
                <w:trHeight w:val="160"/>
              </w:trPr>
              <w:tc>
                <w:tcPr>
                  <w:tcW w:w="267" w:type="dxa"/>
                </w:tcPr>
                <w:p w14:paraId="289BBE83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656CE525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8C2128">
              <w:rPr>
                <w:rFonts w:cs="Calibri"/>
                <w:sz w:val="24"/>
                <w:szCs w:val="24"/>
              </w:rPr>
              <w:t>Pelikul</w:t>
            </w:r>
            <w:proofErr w:type="spellEnd"/>
          </w:p>
        </w:tc>
        <w:tc>
          <w:tcPr>
            <w:tcW w:w="171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0E66590E" w14:textId="77777777">
              <w:trPr>
                <w:trHeight w:val="160"/>
              </w:trPr>
              <w:tc>
                <w:tcPr>
                  <w:tcW w:w="267" w:type="dxa"/>
                </w:tcPr>
                <w:p w14:paraId="1D9F96B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07732EC1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Tjetër</w:t>
            </w:r>
            <w:proofErr w:type="spellEnd"/>
          </w:p>
        </w:tc>
      </w:tr>
      <w:tr w:rsidR="00513DCF" w:rsidRPr="008C2128" w14:paraId="2E77B8ED" w14:textId="77777777">
        <w:trPr>
          <w:trHeight w:val="593"/>
        </w:trPr>
        <w:tc>
          <w:tcPr>
            <w:tcW w:w="347" w:type="dxa"/>
          </w:tcPr>
          <w:p w14:paraId="59DA03B1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1BCC871A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Zëri</w:t>
            </w:r>
            <w:proofErr w:type="spellEnd"/>
          </w:p>
        </w:tc>
        <w:tc>
          <w:tcPr>
            <w:tcW w:w="2557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75C5C6D9" w14:textId="77777777">
              <w:trPr>
                <w:trHeight w:val="160"/>
              </w:trPr>
              <w:tc>
                <w:tcPr>
                  <w:tcW w:w="267" w:type="dxa"/>
                </w:tcPr>
                <w:p w14:paraId="1067B635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3F6A6A7E" w14:textId="77777777" w:rsidR="00513DCF" w:rsidRPr="008C2128" w:rsidRDefault="00513DCF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  <w:lang w:val="pt-BR"/>
              </w:rPr>
              <w:t>Dolby SR-D</w:t>
            </w:r>
          </w:p>
          <w:p w14:paraId="708440C2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tbl>
            <w:tblPr>
              <w:tblpPr w:leftFromText="180" w:rightFromText="180" w:vertAnchor="text" w:horzAnchor="margin" w:tblpY="13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6FD6358C" w14:textId="77777777">
              <w:trPr>
                <w:trHeight w:val="160"/>
              </w:trPr>
              <w:tc>
                <w:tcPr>
                  <w:tcW w:w="267" w:type="dxa"/>
                </w:tcPr>
                <w:p w14:paraId="1CB53C47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07D14030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r w:rsidRPr="008C2128">
              <w:rPr>
                <w:rFonts w:cs="Calibri"/>
                <w:sz w:val="24"/>
                <w:szCs w:val="24"/>
                <w:lang w:val="pt-BR"/>
              </w:rPr>
              <w:t>DTS Digital Theater Systems</w:t>
            </w:r>
          </w:p>
        </w:tc>
        <w:tc>
          <w:tcPr>
            <w:tcW w:w="2558" w:type="dxa"/>
            <w:gridSpan w:val="2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438B052A" w14:textId="77777777">
              <w:trPr>
                <w:trHeight w:val="160"/>
              </w:trPr>
              <w:tc>
                <w:tcPr>
                  <w:tcW w:w="267" w:type="dxa"/>
                </w:tcPr>
                <w:p w14:paraId="01981C87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4751F6D9" w14:textId="77777777" w:rsidR="00513DCF" w:rsidRPr="008C2128" w:rsidRDefault="00513DCF">
            <w:pPr>
              <w:pStyle w:val="NoSpacing"/>
              <w:rPr>
                <w:rFonts w:cs="Calibri"/>
                <w:sz w:val="24"/>
                <w:szCs w:val="24"/>
              </w:rPr>
            </w:pPr>
            <w:proofErr w:type="spellStart"/>
            <w:r w:rsidRPr="008C2128">
              <w:rPr>
                <w:rFonts w:cs="Calibri"/>
                <w:sz w:val="24"/>
                <w:szCs w:val="24"/>
              </w:rPr>
              <w:t>Tjetër</w:t>
            </w:r>
            <w:proofErr w:type="spellEnd"/>
          </w:p>
        </w:tc>
      </w:tr>
    </w:tbl>
    <w:p w14:paraId="41FE2A9F" w14:textId="77777777" w:rsidR="00513DCF" w:rsidRPr="008C2128" w:rsidRDefault="00513DCF" w:rsidP="00513DCF">
      <w:pPr>
        <w:pStyle w:val="NoSpacing"/>
        <w:rPr>
          <w:rFonts w:cs="Calibri"/>
          <w:sz w:val="24"/>
          <w:szCs w:val="24"/>
          <w:lang w:val="pt-BR"/>
        </w:rPr>
      </w:pPr>
    </w:p>
    <w:p w14:paraId="4EB5FD63" w14:textId="77777777" w:rsidR="0020242B" w:rsidRPr="008C2128" w:rsidRDefault="0020242B" w:rsidP="00513DCF">
      <w:pPr>
        <w:pStyle w:val="NoSpacing"/>
        <w:rPr>
          <w:rFonts w:cs="Calibri"/>
          <w:sz w:val="24"/>
          <w:szCs w:val="24"/>
          <w:lang w:val="pt-BR"/>
        </w:rPr>
      </w:pPr>
    </w:p>
    <w:p w14:paraId="36C6A0D2" w14:textId="6F6FB374" w:rsidR="00513DCF" w:rsidRPr="008C2128" w:rsidRDefault="008247A0" w:rsidP="00513DCF">
      <w:pPr>
        <w:pStyle w:val="NoSpacing"/>
        <w:rPr>
          <w:rFonts w:cs="Calibri"/>
          <w:b/>
          <w:sz w:val="24"/>
          <w:szCs w:val="24"/>
          <w:lang w:val="pt-BR"/>
        </w:rPr>
      </w:pPr>
      <w:r>
        <w:rPr>
          <w:rFonts w:cs="Calibri"/>
          <w:b/>
          <w:sz w:val="24"/>
          <w:szCs w:val="24"/>
          <w:lang w:val="pt-BR"/>
        </w:rPr>
        <w:t>I</w:t>
      </w:r>
      <w:r w:rsidR="00513DCF" w:rsidRPr="008C2128">
        <w:rPr>
          <w:rFonts w:cs="Calibri"/>
          <w:b/>
          <w:sz w:val="24"/>
          <w:szCs w:val="24"/>
          <w:lang w:val="pt-BR"/>
        </w:rPr>
        <w:t>V. TË DHËNA TË TJERA:</w:t>
      </w:r>
    </w:p>
    <w:p w14:paraId="7D147AAB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  <w:lang w:val="pt-BR"/>
        </w:rPr>
      </w:pPr>
    </w:p>
    <w:tbl>
      <w:tblPr>
        <w:tblW w:w="9360" w:type="dxa"/>
        <w:tblInd w:w="-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440"/>
        <w:gridCol w:w="810"/>
        <w:gridCol w:w="2250"/>
      </w:tblGrid>
      <w:tr w:rsidR="00513DCF" w:rsidRPr="008C2128" w14:paraId="35E9B4FD" w14:textId="77777777">
        <w:trPr>
          <w:trHeight w:hRule="exact" w:val="3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EEB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AD53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 xml:space="preserve">Gjuha origjinale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5830AAB4" w14:textId="77777777">
              <w:trPr>
                <w:trHeight w:val="160"/>
              </w:trPr>
              <w:tc>
                <w:tcPr>
                  <w:tcW w:w="267" w:type="dxa"/>
                </w:tcPr>
                <w:p w14:paraId="55EBF55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  <w:r w:rsidRPr="008C2128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E11A4E3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Shqip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3250BA59" w14:textId="77777777">
              <w:trPr>
                <w:trHeight w:val="160"/>
              </w:trPr>
              <w:tc>
                <w:tcPr>
                  <w:tcW w:w="267" w:type="dxa"/>
                </w:tcPr>
                <w:p w14:paraId="65EF8F13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5E09B821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Tjetër</w:t>
            </w:r>
          </w:p>
        </w:tc>
      </w:tr>
      <w:tr w:rsidR="00513DCF" w:rsidRPr="008C2128" w14:paraId="110EC117" w14:textId="77777777">
        <w:trPr>
          <w:trHeight w:hRule="exact" w:val="3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1012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B4A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C2128">
              <w:rPr>
                <w:rFonts w:ascii="Calibri" w:hAnsi="Calibri" w:cs="Calibri"/>
                <w:sz w:val="24"/>
                <w:szCs w:val="24"/>
              </w:rPr>
              <w:t>Vendxhirimet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575E0246" w14:textId="77777777">
              <w:trPr>
                <w:trHeight w:val="160"/>
              </w:trPr>
              <w:tc>
                <w:tcPr>
                  <w:tcW w:w="267" w:type="dxa"/>
                </w:tcPr>
                <w:p w14:paraId="56BACD2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4C8A29D8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 xml:space="preserve">Shqipëri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62AEB92F" w14:textId="77777777">
              <w:trPr>
                <w:trHeight w:val="160"/>
              </w:trPr>
              <w:tc>
                <w:tcPr>
                  <w:tcW w:w="267" w:type="dxa"/>
                </w:tcPr>
                <w:p w14:paraId="6B742B51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64033C87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Tjetër</w:t>
            </w:r>
          </w:p>
          <w:p w14:paraId="6B35FBEE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13DCF" w:rsidRPr="008C2128" w14:paraId="4BA8413A" w14:textId="77777777"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4AEC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2916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Kohëzgjatja</w:t>
            </w:r>
          </w:p>
          <w:p w14:paraId="5921F374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767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8C2128">
              <w:rPr>
                <w:rFonts w:ascii="Calibri" w:hAnsi="Calibri" w:cs="Calibri"/>
                <w:sz w:val="24"/>
                <w:szCs w:val="24"/>
                <w:u w:val="single"/>
              </w:rPr>
              <w:t xml:space="preserve">             </w:t>
            </w:r>
            <w:r w:rsidRPr="008C2128">
              <w:rPr>
                <w:rFonts w:ascii="Calibri" w:hAnsi="Calibri" w:cs="Calibri"/>
                <w:spacing w:val="15"/>
                <w:sz w:val="24"/>
                <w:szCs w:val="24"/>
              </w:rPr>
              <w:t xml:space="preserve"> </w:t>
            </w:r>
            <w:r w:rsidRPr="008C2128">
              <w:rPr>
                <w:rFonts w:ascii="Calibri" w:hAnsi="Calibri" w:cs="Calibri"/>
                <w:sz w:val="24"/>
                <w:szCs w:val="24"/>
              </w:rPr>
              <w:t>minuta</w:t>
            </w:r>
          </w:p>
        </w:tc>
      </w:tr>
      <w:tr w:rsidR="00513DCF" w:rsidRPr="008C2128" w14:paraId="7F97C825" w14:textId="77777777">
        <w:trPr>
          <w:trHeight w:hRule="exact" w:val="3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1A80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E77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Kombësia e filmit (shqiptar)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6451F6DB" w14:textId="77777777">
              <w:trPr>
                <w:trHeight w:val="160"/>
              </w:trPr>
              <w:tc>
                <w:tcPr>
                  <w:tcW w:w="267" w:type="dxa"/>
                </w:tcPr>
                <w:p w14:paraId="16F8DD64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37780BDF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 xml:space="preserve">   Po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3A31E25A" w14:textId="77777777">
              <w:trPr>
                <w:trHeight w:val="160"/>
              </w:trPr>
              <w:tc>
                <w:tcPr>
                  <w:tcW w:w="267" w:type="dxa"/>
                </w:tcPr>
                <w:p w14:paraId="136C3B76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26C57149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Jo</w:t>
            </w:r>
          </w:p>
        </w:tc>
      </w:tr>
    </w:tbl>
    <w:p w14:paraId="7CE63058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p w14:paraId="25D99861" w14:textId="77777777" w:rsidR="0020242B" w:rsidRPr="008C2128" w:rsidRDefault="0020242B" w:rsidP="00513DCF">
      <w:pPr>
        <w:pStyle w:val="NoSpacing"/>
        <w:rPr>
          <w:rFonts w:cs="Calibri"/>
          <w:b/>
          <w:sz w:val="24"/>
          <w:szCs w:val="24"/>
        </w:rPr>
      </w:pPr>
    </w:p>
    <w:p w14:paraId="27B7972F" w14:textId="7466B17D" w:rsidR="00513DCF" w:rsidRPr="008C2128" w:rsidRDefault="00513DCF" w:rsidP="00513DCF">
      <w:pPr>
        <w:pStyle w:val="NoSpacing"/>
        <w:rPr>
          <w:rFonts w:cs="Calibri"/>
          <w:b/>
          <w:sz w:val="24"/>
          <w:szCs w:val="24"/>
          <w:lang w:val="pt-BR"/>
        </w:rPr>
      </w:pPr>
      <w:r w:rsidRPr="008C2128">
        <w:rPr>
          <w:rFonts w:cs="Calibri"/>
          <w:b/>
          <w:sz w:val="24"/>
          <w:szCs w:val="24"/>
          <w:lang w:val="pt-BR"/>
        </w:rPr>
        <w:t>V. TË DHËNA FINANCIARE PARAPRAKE:</w:t>
      </w:r>
    </w:p>
    <w:p w14:paraId="492FA6AA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  <w:lang w:val="pt-BR"/>
        </w:rPr>
      </w:pPr>
    </w:p>
    <w:tbl>
      <w:tblPr>
        <w:tblW w:w="93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3600"/>
      </w:tblGrid>
      <w:tr w:rsidR="00513DCF" w:rsidRPr="008C2128" w14:paraId="3F0B9F63" w14:textId="77777777">
        <w:tc>
          <w:tcPr>
            <w:tcW w:w="540" w:type="dxa"/>
          </w:tcPr>
          <w:p w14:paraId="44199143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23E69873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Preventivi i projektit (total)</w:t>
            </w:r>
          </w:p>
        </w:tc>
        <w:tc>
          <w:tcPr>
            <w:tcW w:w="3600" w:type="dxa"/>
          </w:tcPr>
          <w:p w14:paraId="607336D6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_______________ Lekë</w:t>
            </w:r>
          </w:p>
        </w:tc>
      </w:tr>
      <w:tr w:rsidR="00513DCF" w:rsidRPr="008C2128" w14:paraId="3B0F64B9" w14:textId="77777777">
        <w:tc>
          <w:tcPr>
            <w:tcW w:w="540" w:type="dxa"/>
          </w:tcPr>
          <w:p w14:paraId="3BEE652B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43ABF20C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Financimi i kërkuar nga QKK</w:t>
            </w:r>
          </w:p>
        </w:tc>
        <w:tc>
          <w:tcPr>
            <w:tcW w:w="3600" w:type="dxa"/>
          </w:tcPr>
          <w:p w14:paraId="36717E84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_______________ Lekë</w:t>
            </w:r>
          </w:p>
        </w:tc>
      </w:tr>
      <w:tr w:rsidR="00513DCF" w:rsidRPr="008C2128" w14:paraId="6ECD54BC" w14:textId="77777777">
        <w:trPr>
          <w:trHeight w:val="341"/>
        </w:trPr>
        <w:tc>
          <w:tcPr>
            <w:tcW w:w="540" w:type="dxa"/>
            <w:vMerge w:val="restart"/>
          </w:tcPr>
          <w:p w14:paraId="5897CDB8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220" w:type="dxa"/>
            <w:vMerge w:val="restart"/>
          </w:tcPr>
          <w:p w14:paraId="52BBF4BE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Financim shqiptar i siguruar paraprakisht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61C83A4C" w14:textId="77777777">
              <w:trPr>
                <w:trHeight w:val="160"/>
              </w:trPr>
              <w:tc>
                <w:tcPr>
                  <w:tcW w:w="267" w:type="dxa"/>
                </w:tcPr>
                <w:p w14:paraId="0FA90241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597168C6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Publik _________ Lekë</w:t>
            </w:r>
          </w:p>
        </w:tc>
      </w:tr>
      <w:tr w:rsidR="00513DCF" w:rsidRPr="008C2128" w14:paraId="6D963616" w14:textId="77777777">
        <w:trPr>
          <w:trHeight w:val="35"/>
        </w:trPr>
        <w:tc>
          <w:tcPr>
            <w:tcW w:w="540" w:type="dxa"/>
            <w:vMerge/>
          </w:tcPr>
          <w:p w14:paraId="5638A436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56008575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1A0FB6BD" w14:textId="77777777">
              <w:trPr>
                <w:trHeight w:val="160"/>
              </w:trPr>
              <w:tc>
                <w:tcPr>
                  <w:tcW w:w="267" w:type="dxa"/>
                </w:tcPr>
                <w:p w14:paraId="6D0CAB2C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67E23EF5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Të tjera  ________  Lekë</w:t>
            </w:r>
          </w:p>
        </w:tc>
      </w:tr>
      <w:tr w:rsidR="00513DCF" w:rsidRPr="008C2128" w14:paraId="53B09B1E" w14:textId="77777777">
        <w:trPr>
          <w:trHeight w:val="166"/>
        </w:trPr>
        <w:tc>
          <w:tcPr>
            <w:tcW w:w="540" w:type="dxa"/>
            <w:vMerge w:val="restart"/>
          </w:tcPr>
          <w:p w14:paraId="36A5D836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220" w:type="dxa"/>
            <w:vMerge w:val="restart"/>
          </w:tcPr>
          <w:p w14:paraId="136470F4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Financime të huaja të siguruara paraprakisht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3C5317CE" w14:textId="77777777">
              <w:trPr>
                <w:trHeight w:val="160"/>
              </w:trPr>
              <w:tc>
                <w:tcPr>
                  <w:tcW w:w="267" w:type="dxa"/>
                </w:tcPr>
                <w:p w14:paraId="0F4DF23F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5AC50729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Publik _________ Lekë</w:t>
            </w:r>
          </w:p>
        </w:tc>
      </w:tr>
      <w:tr w:rsidR="00513DCF" w:rsidRPr="008C2128" w14:paraId="31735F71" w14:textId="77777777">
        <w:trPr>
          <w:trHeight w:val="166"/>
        </w:trPr>
        <w:tc>
          <w:tcPr>
            <w:tcW w:w="540" w:type="dxa"/>
            <w:vMerge/>
          </w:tcPr>
          <w:p w14:paraId="393BA4F7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4034741E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513DCF" w:rsidRPr="008C2128" w14:paraId="322292CA" w14:textId="77777777">
              <w:trPr>
                <w:trHeight w:val="160"/>
              </w:trPr>
              <w:tc>
                <w:tcPr>
                  <w:tcW w:w="267" w:type="dxa"/>
                </w:tcPr>
                <w:p w14:paraId="37577B51" w14:textId="77777777" w:rsidR="00513DCF" w:rsidRPr="008C2128" w:rsidRDefault="00513DCF">
                  <w:pPr>
                    <w:pStyle w:val="NoSpacing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14:paraId="73662A58" w14:textId="77777777" w:rsidR="00513DCF" w:rsidRPr="008C2128" w:rsidRDefault="0051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8C2128">
              <w:rPr>
                <w:rFonts w:ascii="Calibri" w:hAnsi="Calibri" w:cs="Calibri"/>
                <w:sz w:val="24"/>
                <w:szCs w:val="24"/>
              </w:rPr>
              <w:t>Të tjera ________  Lekë</w:t>
            </w:r>
          </w:p>
        </w:tc>
      </w:tr>
    </w:tbl>
    <w:p w14:paraId="32213410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p w14:paraId="05C07880" w14:textId="77777777" w:rsidR="0020242B" w:rsidRPr="008C2128" w:rsidRDefault="0020242B" w:rsidP="00513DCF">
      <w:pPr>
        <w:pStyle w:val="NoSpacing"/>
        <w:rPr>
          <w:rFonts w:cs="Calibri"/>
          <w:b/>
          <w:sz w:val="24"/>
          <w:szCs w:val="24"/>
        </w:rPr>
      </w:pPr>
    </w:p>
    <w:p w14:paraId="43DB8AE9" w14:textId="22B4029F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  <w:r w:rsidRPr="008C2128">
        <w:rPr>
          <w:rFonts w:cs="Calibri"/>
          <w:b/>
          <w:sz w:val="24"/>
          <w:szCs w:val="24"/>
        </w:rPr>
        <w:t>VI. TË DHËNA PËR FAZËN E ZHVILLIMIT TË PROJEKTIT:</w:t>
      </w:r>
    </w:p>
    <w:p w14:paraId="586CE043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</w:p>
    <w:p w14:paraId="63E45F73" w14:textId="72D989A7" w:rsidR="00513DCF" w:rsidRPr="008C2128" w:rsidRDefault="00513DCF" w:rsidP="00513DCF">
      <w:pPr>
        <w:pStyle w:val="HTMLPreformatted"/>
        <w:rPr>
          <w:rFonts w:ascii="Calibri" w:hAnsi="Calibri" w:cs="Calibri"/>
          <w:sz w:val="24"/>
          <w:szCs w:val="24"/>
          <w:u w:val="single"/>
          <w:lang w:val="en-US"/>
        </w:rPr>
      </w:pPr>
      <w:r w:rsidRPr="008C2128">
        <w:rPr>
          <w:rFonts w:ascii="Calibri" w:hAnsi="Calibri" w:cs="Calibri"/>
          <w:sz w:val="24"/>
          <w:szCs w:val="24"/>
          <w:u w:val="single"/>
        </w:rPr>
        <w:t xml:space="preserve">1. </w:t>
      </w:r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A ka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kaluar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skenari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fazën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e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zhvillimit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? </w:t>
      </w:r>
    </w:p>
    <w:p w14:paraId="4B2EBB4F" w14:textId="77777777" w:rsidR="00513DCF" w:rsidRPr="008C2128" w:rsidRDefault="00513DCF" w:rsidP="00513DCF">
      <w:pPr>
        <w:pStyle w:val="HTMLPreformatted"/>
        <w:rPr>
          <w:rFonts w:ascii="Calibri" w:hAnsi="Calibri" w:cs="Calibri"/>
          <w:sz w:val="24"/>
          <w:szCs w:val="24"/>
          <w:u w:val="single"/>
        </w:rPr>
      </w:pPr>
    </w:p>
    <w:p w14:paraId="5AD49B31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8C2128">
        <w:rPr>
          <w:rFonts w:ascii="Calibri" w:hAnsi="Calibri" w:cs="Calibri"/>
          <w:sz w:val="24"/>
          <w:szCs w:val="24"/>
        </w:rPr>
        <w:t xml:space="preserve"> </w:t>
      </w:r>
      <w:r w:rsidRPr="008C212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97081" wp14:editId="063DEA9F">
                <wp:simplePos x="0" y="0"/>
                <wp:positionH relativeFrom="column">
                  <wp:posOffset>1334770</wp:posOffset>
                </wp:positionH>
                <wp:positionV relativeFrom="paragraph">
                  <wp:posOffset>12700</wp:posOffset>
                </wp:positionV>
                <wp:extent cx="121920" cy="121285"/>
                <wp:effectExtent l="0" t="0" r="11430" b="1206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F756F" id="Rectangle 31" o:spid="_x0000_s1026" style="position:absolute;margin-left:105.1pt;margin-top:1pt;width:9.6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" fillcolor="window" strokecolor="windowText" strokeweight=".25pt">
                <v:path arrowok="t"/>
              </v:rect>
            </w:pict>
          </mc:Fallback>
        </mc:AlternateContent>
      </w:r>
      <w:r w:rsidRPr="008C212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E7C81" wp14:editId="13DB10D2">
                <wp:simplePos x="0" y="0"/>
                <wp:positionH relativeFrom="column">
                  <wp:posOffset>467995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29EC" id="Rectangle 32" o:spid="_x0000_s1026" style="position:absolute;margin-left:36.85pt;margin-top:1.2pt;width:9.6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" fillcolor="window" strokecolor="windowText" strokeweight=".25pt">
                <v:path arrowok="t"/>
              </v:rect>
            </w:pict>
          </mc:Fallback>
        </mc:AlternateContent>
      </w:r>
      <w:r w:rsidRPr="008C2128">
        <w:rPr>
          <w:rFonts w:ascii="Calibri" w:hAnsi="Calibri" w:cs="Calibri"/>
          <w:sz w:val="24"/>
          <w:szCs w:val="24"/>
        </w:rPr>
        <w:t xml:space="preserve">                Po                  Jo</w:t>
      </w:r>
    </w:p>
    <w:p w14:paraId="29528A4F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</w:p>
    <w:p w14:paraId="5E90B491" w14:textId="4938CB84" w:rsidR="00513DCF" w:rsidRPr="008C2128" w:rsidRDefault="00513DCF" w:rsidP="004C56D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</w:rPr>
      </w:pPr>
      <w:r w:rsidRPr="008C2128">
        <w:rPr>
          <w:rFonts w:ascii="Calibri" w:hAnsi="Calibri" w:cs="Calibri"/>
          <w:sz w:val="24"/>
          <w:szCs w:val="24"/>
        </w:rPr>
        <w:t xml:space="preserve">Nëse po, ku është zhvilluar? </w:t>
      </w:r>
      <w:r w:rsidRPr="008C2128">
        <w:rPr>
          <w:rFonts w:ascii="Calibri" w:hAnsi="Calibri" w:cs="Calibri"/>
          <w:sz w:val="24"/>
          <w:szCs w:val="24"/>
          <w:u w:val="single"/>
        </w:rPr>
        <w:t>(</w:t>
      </w:r>
      <w:r w:rsidR="004C56D2" w:rsidRPr="008C2128">
        <w:rPr>
          <w:rFonts w:ascii="Calibri" w:hAnsi="Calibri" w:cs="Calibri"/>
          <w:sz w:val="24"/>
          <w:szCs w:val="24"/>
          <w:u w:val="single"/>
        </w:rPr>
        <w:t>Zgjidhni të gjitha që aplikohen</w:t>
      </w:r>
      <w:r w:rsidRPr="008C2128">
        <w:rPr>
          <w:rFonts w:ascii="Calibri" w:hAnsi="Calibri" w:cs="Calibri"/>
          <w:sz w:val="24"/>
          <w:szCs w:val="24"/>
          <w:u w:val="single"/>
        </w:rPr>
        <w:t>).</w:t>
      </w:r>
    </w:p>
    <w:p w14:paraId="7007B0C0" w14:textId="6DF45850" w:rsidR="004C56D2" w:rsidRPr="008C2128" w:rsidRDefault="004C56D2" w:rsidP="004C56D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FC6D5D" w14:textId="26463C7D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Cinekid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 xml:space="preserve"> Script LAB </w:t>
      </w:r>
    </w:p>
    <w:p w14:paraId="3DFC41A8" w14:textId="1BE3B2E2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CineLink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 xml:space="preserve"> | Sarajevo Film Festival </w:t>
      </w:r>
    </w:p>
    <w:p w14:paraId="116F9EB4" w14:textId="228DB70C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A0B00">
        <w:rPr>
          <w:rFonts w:ascii="Calibri" w:hAnsi="Calibri" w:cs="Calibri"/>
          <w:sz w:val="24"/>
          <w:szCs w:val="24"/>
          <w:lang w:val="en-US"/>
        </w:rPr>
        <w:t xml:space="preserve">Creative Europe - Media Program (script development fund) </w:t>
      </w:r>
    </w:p>
    <w:p w14:paraId="02281C9C" w14:textId="2B89F1E4" w:rsidR="004C56D2" w:rsidRPr="00EA0B00" w:rsidRDefault="008C2128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Eq</w:t>
      </w:r>
      <w:r w:rsidR="004C56D2" w:rsidRPr="00EA0B00">
        <w:rPr>
          <w:rFonts w:ascii="Calibri" w:hAnsi="Calibri" w:cs="Calibri"/>
          <w:sz w:val="24"/>
          <w:szCs w:val="24"/>
          <w:lang w:val="en-US"/>
        </w:rPr>
        <w:t>uinoxe</w:t>
      </w:r>
      <w:proofErr w:type="spellEnd"/>
      <w:r w:rsidR="004C56D2" w:rsidRPr="00EA0B00">
        <w:rPr>
          <w:rFonts w:ascii="Calibri" w:hAnsi="Calibri" w:cs="Calibri"/>
          <w:sz w:val="24"/>
          <w:szCs w:val="24"/>
          <w:lang w:val="en-US"/>
        </w:rPr>
        <w:t xml:space="preserve"> Europe International Screenwriters` Workshops </w:t>
      </w:r>
    </w:p>
    <w:p w14:paraId="57DE4F82" w14:textId="2F24674A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A0B00">
        <w:rPr>
          <w:rFonts w:ascii="Calibri" w:hAnsi="Calibri" w:cs="Calibri"/>
          <w:sz w:val="24"/>
          <w:szCs w:val="24"/>
          <w:lang w:val="en-US"/>
        </w:rPr>
        <w:t xml:space="preserve">MFI Script2Film - Mediterranean Film Institute </w:t>
      </w:r>
    </w:p>
    <w:p w14:paraId="069D08F9" w14:textId="772E283D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A0B00">
        <w:rPr>
          <w:rFonts w:ascii="Calibri" w:hAnsi="Calibri" w:cs="Calibri"/>
          <w:sz w:val="24"/>
          <w:szCs w:val="24"/>
          <w:lang w:val="en-US"/>
        </w:rPr>
        <w:t xml:space="preserve">Script Station | Berlinale Talents </w:t>
      </w:r>
    </w:p>
    <w:p w14:paraId="516DDB4C" w14:textId="6B35F185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ScripTeast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 xml:space="preserve"> - Independent Film Foundation </w:t>
      </w:r>
    </w:p>
    <w:p w14:paraId="7E82DE34" w14:textId="0101A467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ScriptLab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 xml:space="preserve"> | </w:t>
      </w: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TorinoFilmLab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D936ACC" w14:textId="11D3C040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A0B00">
        <w:rPr>
          <w:rFonts w:ascii="Calibri" w:hAnsi="Calibri" w:cs="Calibri"/>
          <w:sz w:val="24"/>
          <w:szCs w:val="24"/>
          <w:lang w:val="en-US"/>
        </w:rPr>
        <w:t xml:space="preserve">Talents Labs | Berlinale Talents </w:t>
      </w:r>
    </w:p>
    <w:p w14:paraId="1B750255" w14:textId="738FFF10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A0B00">
        <w:rPr>
          <w:rFonts w:ascii="Calibri" w:hAnsi="Calibri" w:cs="Calibri"/>
          <w:sz w:val="24"/>
          <w:szCs w:val="24"/>
          <w:lang w:val="en-US"/>
        </w:rPr>
        <w:t xml:space="preserve">The Residence – </w:t>
      </w: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Cinéfondation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2E731D8" w14:textId="5AC4D30C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A0B00">
        <w:rPr>
          <w:rFonts w:ascii="Calibri" w:hAnsi="Calibri" w:cs="Calibri"/>
          <w:sz w:val="24"/>
          <w:szCs w:val="24"/>
          <w:lang w:val="en-US"/>
        </w:rPr>
        <w:t xml:space="preserve">WHEN EAST MEETS WEST – Trieste </w:t>
      </w:r>
    </w:p>
    <w:p w14:paraId="2A7029CD" w14:textId="74A02B1B" w:rsidR="004C56D2" w:rsidRPr="00EA0B00" w:rsidRDefault="004C56D2" w:rsidP="00EA0B00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A0B00">
        <w:rPr>
          <w:rFonts w:ascii="Calibri" w:hAnsi="Calibri" w:cs="Calibri"/>
          <w:sz w:val="24"/>
          <w:szCs w:val="24"/>
          <w:lang w:val="en-US"/>
        </w:rPr>
        <w:t>Tjetër</w:t>
      </w:r>
      <w:proofErr w:type="spellEnd"/>
      <w:r w:rsidRPr="00EA0B00">
        <w:rPr>
          <w:rFonts w:ascii="Calibri" w:hAnsi="Calibri" w:cs="Calibri"/>
          <w:sz w:val="24"/>
          <w:szCs w:val="24"/>
          <w:lang w:val="en-US"/>
        </w:rPr>
        <w:t>: _______________________</w:t>
      </w:r>
    </w:p>
    <w:p w14:paraId="0AD06049" w14:textId="77777777" w:rsidR="008C2128" w:rsidRPr="008C2128" w:rsidRDefault="008C2128" w:rsidP="004C56D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63E35EA" w14:textId="77777777" w:rsidR="004C56D2" w:rsidRPr="008C2128" w:rsidRDefault="004C56D2" w:rsidP="004C56D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413E8FF6" w14:textId="07B001C4" w:rsidR="00513DCF" w:rsidRPr="008C2128" w:rsidRDefault="00513DCF" w:rsidP="008247A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en-US"/>
        </w:rPr>
      </w:pPr>
      <w:r w:rsidRPr="008C2128">
        <w:rPr>
          <w:rFonts w:ascii="Calibri" w:hAnsi="Calibri" w:cs="Calibri"/>
          <w:sz w:val="24"/>
          <w:szCs w:val="24"/>
          <w:u w:val="single"/>
        </w:rPr>
        <w:t xml:space="preserve">2. </w:t>
      </w:r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A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është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vlerësuar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skenari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ose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projekti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me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çmim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në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fazën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 xml:space="preserve"> e </w:t>
      </w:r>
      <w:proofErr w:type="spellStart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zhvillimit</w:t>
      </w:r>
      <w:proofErr w:type="spellEnd"/>
      <w:r w:rsidR="004C56D2" w:rsidRPr="008C2128">
        <w:rPr>
          <w:rFonts w:ascii="Calibri" w:hAnsi="Calibri" w:cs="Calibri"/>
          <w:sz w:val="24"/>
          <w:szCs w:val="24"/>
          <w:u w:val="single"/>
          <w:lang w:val="en-US"/>
        </w:rPr>
        <w:t>?</w:t>
      </w:r>
    </w:p>
    <w:p w14:paraId="1825A318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</w:p>
    <w:p w14:paraId="76EE8836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8C212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B9CC9" wp14:editId="0D7AA563">
                <wp:simplePos x="0" y="0"/>
                <wp:positionH relativeFrom="column">
                  <wp:posOffset>1188085</wp:posOffset>
                </wp:positionH>
                <wp:positionV relativeFrom="paragraph">
                  <wp:posOffset>12700</wp:posOffset>
                </wp:positionV>
                <wp:extent cx="121920" cy="121285"/>
                <wp:effectExtent l="0" t="0" r="1143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D0F41" id="Rectangle 14" o:spid="_x0000_s1026" style="position:absolute;margin-left:93.55pt;margin-top:1pt;width:9.6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" fillcolor="window" strokecolor="windowText" strokeweight=".25pt">
                <v:path arrowok="t"/>
              </v:rect>
            </w:pict>
          </mc:Fallback>
        </mc:AlternateContent>
      </w:r>
      <w:r w:rsidRPr="008C212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77CB0" wp14:editId="46E74ED8">
                <wp:simplePos x="0" y="0"/>
                <wp:positionH relativeFrom="column">
                  <wp:posOffset>372745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43498" id="Rectangle 13" o:spid="_x0000_s1026" style="position:absolute;margin-left:29.35pt;margin-top:1.2pt;width:9.6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" fillcolor="window" strokecolor="windowText" strokeweight=".25pt">
                <v:path arrowok="t"/>
              </v:rect>
            </w:pict>
          </mc:Fallback>
        </mc:AlternateContent>
      </w:r>
      <w:r w:rsidRPr="008C2128">
        <w:rPr>
          <w:rFonts w:ascii="Calibri" w:hAnsi="Calibri" w:cs="Calibri"/>
          <w:sz w:val="24"/>
          <w:szCs w:val="24"/>
        </w:rPr>
        <w:t xml:space="preserve">             Po</w:t>
      </w:r>
      <w:r w:rsidRPr="008C2128">
        <w:rPr>
          <w:rFonts w:ascii="Calibri" w:hAnsi="Calibri" w:cs="Calibri"/>
          <w:sz w:val="24"/>
          <w:szCs w:val="24"/>
        </w:rPr>
        <w:tab/>
        <w:t xml:space="preserve">            Jo</w:t>
      </w:r>
    </w:p>
    <w:p w14:paraId="37EC7E2C" w14:textId="77777777" w:rsidR="00513DCF" w:rsidRPr="008C2128" w:rsidRDefault="00513DCF" w:rsidP="00513DCF">
      <w:pPr>
        <w:pStyle w:val="NoSpacing"/>
        <w:rPr>
          <w:rFonts w:cs="Calibri"/>
          <w:sz w:val="24"/>
          <w:szCs w:val="24"/>
          <w:lang w:val="pt-BR"/>
        </w:rPr>
      </w:pPr>
    </w:p>
    <w:p w14:paraId="06B12FE3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8C2128">
        <w:rPr>
          <w:rFonts w:ascii="Calibri" w:hAnsi="Calibri" w:cs="Calibri"/>
          <w:sz w:val="24"/>
          <w:szCs w:val="24"/>
        </w:rPr>
        <w:t xml:space="preserve">Nëse po, shkruani </w:t>
      </w:r>
      <w:proofErr w:type="spellStart"/>
      <w:r w:rsidRPr="008C2128">
        <w:rPr>
          <w:rFonts w:ascii="Calibri" w:hAnsi="Calibri" w:cs="Calibri"/>
          <w:sz w:val="24"/>
          <w:szCs w:val="24"/>
        </w:rPr>
        <w:t>link</w:t>
      </w:r>
      <w:proofErr w:type="spellEnd"/>
      <w:r w:rsidRPr="008C2128">
        <w:rPr>
          <w:rFonts w:ascii="Calibri" w:hAnsi="Calibri" w:cs="Calibri"/>
          <w:sz w:val="24"/>
          <w:szCs w:val="24"/>
        </w:rPr>
        <w:t>-un ________________________________</w:t>
      </w:r>
    </w:p>
    <w:p w14:paraId="5686B908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</w:p>
    <w:p w14:paraId="1779D87B" w14:textId="3D1CB4DD" w:rsidR="004C56D2" w:rsidRPr="008C2128" w:rsidRDefault="00513DCF" w:rsidP="004C56D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  <w:r w:rsidRPr="008C2128">
        <w:rPr>
          <w:rFonts w:ascii="Calibri" w:hAnsi="Calibri" w:cs="Calibri"/>
          <w:sz w:val="24"/>
          <w:szCs w:val="24"/>
          <w:u w:val="single"/>
        </w:rPr>
        <w:t>3.</w:t>
      </w:r>
      <w:r w:rsidR="004C56D2" w:rsidRPr="008C2128">
        <w:rPr>
          <w:rFonts w:ascii="Calibri" w:hAnsi="Calibri" w:cs="Calibri"/>
          <w:sz w:val="24"/>
          <w:szCs w:val="24"/>
          <w:u w:val="single"/>
          <w:lang w:val="pt-BR"/>
        </w:rPr>
        <w:t xml:space="preserve">A ka përfituar skenari ose projekti mbështetje financiare në fazën e zhvillimit? </w:t>
      </w:r>
    </w:p>
    <w:p w14:paraId="748FF53A" w14:textId="38729A63" w:rsidR="00513DCF" w:rsidRPr="008C2128" w:rsidRDefault="00513DCF" w:rsidP="004C56D2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lang w:val="pt-BR"/>
        </w:rPr>
      </w:pPr>
    </w:p>
    <w:p w14:paraId="51BF99D8" w14:textId="77777777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8C212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88551" wp14:editId="51AF4DE4">
                <wp:simplePos x="0" y="0"/>
                <wp:positionH relativeFrom="column">
                  <wp:posOffset>1121410</wp:posOffset>
                </wp:positionH>
                <wp:positionV relativeFrom="paragraph">
                  <wp:posOffset>17780</wp:posOffset>
                </wp:positionV>
                <wp:extent cx="121920" cy="121285"/>
                <wp:effectExtent l="0" t="0" r="11430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2D801" id="Rectangle 16" o:spid="_x0000_s1026" style="position:absolute;margin-left:88.3pt;margin-top:1.4pt;width:9.6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" fillcolor="window" strokecolor="windowText" strokeweight=".25pt">
                <v:path arrowok="t"/>
              </v:rect>
            </w:pict>
          </mc:Fallback>
        </mc:AlternateContent>
      </w:r>
      <w:r w:rsidRPr="008C212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BF905" wp14:editId="769D22CF">
                <wp:simplePos x="0" y="0"/>
                <wp:positionH relativeFrom="column">
                  <wp:posOffset>372745</wp:posOffset>
                </wp:positionH>
                <wp:positionV relativeFrom="paragraph">
                  <wp:posOffset>15240</wp:posOffset>
                </wp:positionV>
                <wp:extent cx="121920" cy="121285"/>
                <wp:effectExtent l="0" t="0" r="11430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C7368" id="Rectangle 15" o:spid="_x0000_s1026" style="position:absolute;margin-left:29.35pt;margin-top:1.2pt;width:9.6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" fillcolor="window" strokecolor="windowText" strokeweight=".25pt">
                <v:path arrowok="t"/>
              </v:rect>
            </w:pict>
          </mc:Fallback>
        </mc:AlternateContent>
      </w:r>
      <w:r w:rsidRPr="008C2128">
        <w:rPr>
          <w:rFonts w:ascii="Calibri" w:hAnsi="Calibri" w:cs="Calibri"/>
          <w:sz w:val="24"/>
          <w:szCs w:val="24"/>
        </w:rPr>
        <w:t xml:space="preserve">             Po    </w:t>
      </w:r>
      <w:r w:rsidRPr="008C2128">
        <w:rPr>
          <w:rFonts w:ascii="Calibri" w:hAnsi="Calibri" w:cs="Calibri"/>
          <w:sz w:val="24"/>
          <w:szCs w:val="24"/>
        </w:rPr>
        <w:tab/>
        <w:t xml:space="preserve">          Jo</w:t>
      </w:r>
    </w:p>
    <w:p w14:paraId="3E7DE356" w14:textId="77777777" w:rsidR="00513DCF" w:rsidRPr="008C2128" w:rsidRDefault="00513DCF" w:rsidP="00513DCF">
      <w:pPr>
        <w:pStyle w:val="NoSpacing"/>
        <w:rPr>
          <w:rFonts w:cs="Calibri"/>
          <w:sz w:val="24"/>
          <w:szCs w:val="24"/>
          <w:lang w:val="pt-BR"/>
        </w:rPr>
      </w:pPr>
    </w:p>
    <w:p w14:paraId="7E873B59" w14:textId="6523E7DE" w:rsidR="00513DCF" w:rsidRPr="008C2128" w:rsidRDefault="00513DCF" w:rsidP="00513DC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</w:rPr>
      </w:pPr>
      <w:r w:rsidRPr="008C2128">
        <w:rPr>
          <w:rFonts w:ascii="Calibri" w:hAnsi="Calibri" w:cs="Calibri"/>
          <w:sz w:val="24"/>
          <w:szCs w:val="24"/>
        </w:rPr>
        <w:t xml:space="preserve">Nëse po, shkruani </w:t>
      </w:r>
      <w:proofErr w:type="spellStart"/>
      <w:r w:rsidRPr="008C2128">
        <w:rPr>
          <w:rFonts w:ascii="Calibri" w:hAnsi="Calibri" w:cs="Calibri"/>
          <w:sz w:val="24"/>
          <w:szCs w:val="24"/>
        </w:rPr>
        <w:t>link</w:t>
      </w:r>
      <w:proofErr w:type="spellEnd"/>
      <w:r w:rsidRPr="008C2128">
        <w:rPr>
          <w:rFonts w:ascii="Calibri" w:hAnsi="Calibri" w:cs="Calibri"/>
          <w:sz w:val="24"/>
          <w:szCs w:val="24"/>
        </w:rPr>
        <w:t>-un dhe vlerën e mbështetjes financiare _________________Euro/Lekë</w:t>
      </w:r>
    </w:p>
    <w:p w14:paraId="24FCAEC2" w14:textId="77777777" w:rsidR="00513DCF" w:rsidRPr="008C2128" w:rsidRDefault="00513DCF" w:rsidP="00513DCF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0CC911D6" w14:textId="77777777" w:rsidR="00513DCF" w:rsidRPr="008C2128" w:rsidRDefault="00513DCF" w:rsidP="00513DCF">
      <w:pPr>
        <w:pStyle w:val="NoSpacing"/>
        <w:jc w:val="both"/>
        <w:rPr>
          <w:rFonts w:cs="Calibri"/>
          <w:sz w:val="24"/>
          <w:szCs w:val="24"/>
          <w:lang w:val="sq-AL"/>
        </w:rPr>
      </w:pPr>
      <w:r w:rsidRPr="008C2128">
        <w:rPr>
          <w:rFonts w:cs="Calibri"/>
          <w:b/>
          <w:sz w:val="24"/>
          <w:szCs w:val="24"/>
          <w:lang w:val="sq-AL"/>
        </w:rPr>
        <w:t xml:space="preserve">Shënim: </w:t>
      </w:r>
      <w:r w:rsidRPr="008C2128">
        <w:rPr>
          <w:rFonts w:cs="Calibri"/>
          <w:sz w:val="24"/>
          <w:szCs w:val="24"/>
          <w:lang w:val="sq-AL"/>
        </w:rPr>
        <w:t>Të gjitha të dhënat e deklaruara më sipër për zhvillimin e projektit, duhet të shoqërohen me dokumentacionin përkatës dhe të jenë pjesë e dosjes së aplikimit.</w:t>
      </w:r>
    </w:p>
    <w:p w14:paraId="76D7082A" w14:textId="263643EC" w:rsidR="002F2546" w:rsidRPr="008C2128" w:rsidRDefault="00685EF7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  <w:bookmarkStart w:id="0" w:name="_Hlk194061216"/>
      <w:r w:rsidRPr="008C2128">
        <w:rPr>
          <w:rFonts w:ascii="Calibri" w:hAnsi="Calibri" w:cs="Calibri"/>
          <w:sz w:val="24"/>
          <w:szCs w:val="24"/>
          <w:u w:val="single"/>
        </w:rPr>
        <w:t>4</w:t>
      </w:r>
      <w:r w:rsidR="002F2546" w:rsidRPr="008C2128">
        <w:rPr>
          <w:rFonts w:ascii="Calibri" w:hAnsi="Calibri" w:cs="Calibri"/>
          <w:sz w:val="24"/>
          <w:szCs w:val="24"/>
          <w:u w:val="single"/>
        </w:rPr>
        <w:t>.</w:t>
      </w:r>
      <w:r w:rsidR="002F2546" w:rsidRPr="008C2128">
        <w:rPr>
          <w:rFonts w:ascii="Calibri" w:hAnsi="Calibri" w:cs="Calibri"/>
          <w:sz w:val="24"/>
          <w:szCs w:val="24"/>
          <w:u w:val="single"/>
          <w:lang w:val="pt-BR"/>
        </w:rPr>
        <w:t xml:space="preserve"> Sa qarkullim ne salla ka patur vepra e meparshme e regjisorit:</w:t>
      </w:r>
    </w:p>
    <w:p w14:paraId="54D333B7" w14:textId="77777777" w:rsidR="002F2546" w:rsidRPr="008C2128" w:rsidRDefault="002F2546" w:rsidP="002F254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381405D7" w14:textId="77777777" w:rsidR="00685EF7" w:rsidRPr="008C2128" w:rsidRDefault="00685EF7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3F992122" w14:textId="2F28E588" w:rsidR="00685EF7" w:rsidRDefault="00685EF7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</w:rPr>
      </w:pPr>
      <w:r w:rsidRPr="008C2128">
        <w:rPr>
          <w:rFonts w:ascii="Calibri" w:hAnsi="Calibri" w:cs="Calibri"/>
          <w:sz w:val="24"/>
          <w:szCs w:val="24"/>
          <w:u w:val="single"/>
          <w:lang w:val="pt-BR"/>
        </w:rPr>
        <w:t xml:space="preserve">5. 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 xml:space="preserve">A ka </w:t>
      </w:r>
      <w:proofErr w:type="spellStart"/>
      <w:r w:rsidR="00125A4A">
        <w:rPr>
          <w:rFonts w:cs="Calibri"/>
          <w:sz w:val="24"/>
          <w:szCs w:val="24"/>
          <w:u w:val="single"/>
        </w:rPr>
        <w:t>patur</w:t>
      </w:r>
      <w:proofErr w:type="spellEnd"/>
      <w:r w:rsidR="00125A4A">
        <w:rPr>
          <w:rFonts w:cs="Calibri"/>
          <w:sz w:val="24"/>
          <w:szCs w:val="24"/>
          <w:u w:val="single"/>
        </w:rPr>
        <w:t xml:space="preserve"> r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 xml:space="preserve">egjisori </w:t>
      </w:r>
      <w:r w:rsidR="00125A4A">
        <w:rPr>
          <w:rFonts w:cs="Calibri"/>
          <w:sz w:val="24"/>
          <w:szCs w:val="24"/>
          <w:u w:val="single"/>
        </w:rPr>
        <w:t xml:space="preserve">filma 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>në</w:t>
      </w:r>
      <w:r w:rsidR="00125A4A">
        <w:rPr>
          <w:rFonts w:cs="Calibri"/>
          <w:sz w:val="24"/>
          <w:szCs w:val="24"/>
          <w:u w:val="single"/>
        </w:rPr>
        <w:t xml:space="preserve"> </w:t>
      </w:r>
      <w:proofErr w:type="spellStart"/>
      <w:r w:rsidR="00125A4A">
        <w:rPr>
          <w:rFonts w:cs="Calibri"/>
          <w:sz w:val="24"/>
          <w:szCs w:val="24"/>
          <w:u w:val="single"/>
        </w:rPr>
        <w:t>konkurim</w:t>
      </w:r>
      <w:proofErr w:type="spellEnd"/>
      <w:r w:rsidR="00125A4A">
        <w:rPr>
          <w:rFonts w:cs="Calibri"/>
          <w:sz w:val="24"/>
          <w:szCs w:val="24"/>
          <w:u w:val="single"/>
        </w:rPr>
        <w:t xml:space="preserve"> 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>në festivale të akredituara nga FIAPF?</w:t>
      </w:r>
    </w:p>
    <w:p w14:paraId="336AD4C3" w14:textId="77777777" w:rsidR="00125A4A" w:rsidRPr="008C2128" w:rsidRDefault="00125A4A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6C77E5F6" w14:textId="5A9EF350" w:rsidR="002F2546" w:rsidRPr="008C2128" w:rsidRDefault="002F2546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  <w:r w:rsidRPr="008C2128">
        <w:rPr>
          <w:rFonts w:ascii="Calibri" w:hAnsi="Calibri" w:cs="Calibri"/>
          <w:sz w:val="24"/>
          <w:szCs w:val="24"/>
          <w:u w:val="single"/>
          <w:lang w:val="pt-BR"/>
        </w:rPr>
        <w:t>Titulli i filmit_____________________ Festivali______________________Link_______</w:t>
      </w:r>
    </w:p>
    <w:p w14:paraId="6F977F50" w14:textId="77777777" w:rsidR="002F2546" w:rsidRPr="008C2128" w:rsidRDefault="002F2546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1E3E78C5" w14:textId="783CDCE0" w:rsidR="00125A4A" w:rsidRPr="008C2128" w:rsidRDefault="00685EF7" w:rsidP="00125A4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  <w:r w:rsidRPr="008C2128">
        <w:rPr>
          <w:rFonts w:ascii="Calibri" w:hAnsi="Calibri" w:cs="Calibri"/>
          <w:sz w:val="24"/>
          <w:szCs w:val="24"/>
          <w:u w:val="single"/>
          <w:lang w:val="pt-BR"/>
        </w:rPr>
        <w:t>6.</w:t>
      </w:r>
      <w:r w:rsidR="002F2546" w:rsidRPr="008C2128">
        <w:rPr>
          <w:rFonts w:ascii="Calibri" w:hAnsi="Calibri" w:cs="Calibri"/>
          <w:sz w:val="24"/>
          <w:szCs w:val="24"/>
          <w:u w:val="single"/>
          <w:lang w:val="pt-BR"/>
        </w:rPr>
        <w:t xml:space="preserve"> 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>A ka</w:t>
      </w:r>
      <w:r w:rsidR="00125A4A">
        <w:rPr>
          <w:rFonts w:cs="Calibri"/>
          <w:sz w:val="24"/>
          <w:szCs w:val="24"/>
          <w:u w:val="single"/>
        </w:rPr>
        <w:t xml:space="preserve"> </w:t>
      </w:r>
      <w:proofErr w:type="spellStart"/>
      <w:r w:rsidR="00125A4A">
        <w:rPr>
          <w:rFonts w:cs="Calibri"/>
          <w:sz w:val="24"/>
          <w:szCs w:val="24"/>
          <w:u w:val="single"/>
        </w:rPr>
        <w:t>patur</w:t>
      </w:r>
      <w:proofErr w:type="spellEnd"/>
      <w:r w:rsidR="00125A4A" w:rsidRPr="008C2128">
        <w:rPr>
          <w:rFonts w:ascii="Calibri" w:hAnsi="Calibri" w:cs="Calibri"/>
          <w:sz w:val="24"/>
          <w:szCs w:val="24"/>
          <w:u w:val="single"/>
        </w:rPr>
        <w:t xml:space="preserve"> producenti </w:t>
      </w:r>
      <w:r w:rsidR="00125A4A">
        <w:rPr>
          <w:rFonts w:cs="Calibri"/>
          <w:sz w:val="24"/>
          <w:szCs w:val="24"/>
          <w:u w:val="single"/>
        </w:rPr>
        <w:t xml:space="preserve">filma 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 xml:space="preserve">në </w:t>
      </w:r>
      <w:r w:rsidR="00125A4A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 w:rsidR="00125A4A">
        <w:rPr>
          <w:rFonts w:cs="Calibri"/>
          <w:sz w:val="24"/>
          <w:szCs w:val="24"/>
          <w:u w:val="single"/>
        </w:rPr>
        <w:t>konkurim</w:t>
      </w:r>
      <w:proofErr w:type="spellEnd"/>
      <w:r w:rsidR="00125A4A">
        <w:rPr>
          <w:rFonts w:cs="Calibri"/>
          <w:sz w:val="24"/>
          <w:szCs w:val="24"/>
          <w:u w:val="single"/>
        </w:rPr>
        <w:t xml:space="preserve"> </w:t>
      </w:r>
      <w:r w:rsidR="00125A4A" w:rsidRPr="008C2128">
        <w:rPr>
          <w:rFonts w:ascii="Calibri" w:hAnsi="Calibri" w:cs="Calibri"/>
          <w:sz w:val="24"/>
          <w:szCs w:val="24"/>
          <w:u w:val="single"/>
        </w:rPr>
        <w:t xml:space="preserve">në festivale të akredituara nga FIAPF? </w:t>
      </w:r>
    </w:p>
    <w:p w14:paraId="6668ED54" w14:textId="5DABF0F6" w:rsidR="002F2546" w:rsidRPr="008C2128" w:rsidRDefault="002F2546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5B9DFDB2" w14:textId="77777777" w:rsidR="002F2546" w:rsidRPr="008C2128" w:rsidRDefault="002F2546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571A82E9" w14:textId="77777777" w:rsidR="002F2546" w:rsidRPr="008C2128" w:rsidRDefault="002F2546" w:rsidP="002F2546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Calibri" w:hAnsi="Calibri" w:cs="Calibri"/>
          <w:sz w:val="24"/>
          <w:szCs w:val="24"/>
          <w:u w:val="single"/>
          <w:lang w:val="pt-BR"/>
        </w:rPr>
      </w:pPr>
      <w:r w:rsidRPr="008C2128">
        <w:rPr>
          <w:rFonts w:ascii="Calibri" w:hAnsi="Calibri" w:cs="Calibri"/>
          <w:sz w:val="24"/>
          <w:szCs w:val="24"/>
          <w:u w:val="single"/>
          <w:lang w:val="pt-BR"/>
        </w:rPr>
        <w:t>Titulli i filmit_____________________ Festivali______________________Link_______</w:t>
      </w:r>
    </w:p>
    <w:bookmarkEnd w:id="0"/>
    <w:p w14:paraId="5DFBFEA4" w14:textId="77777777" w:rsidR="002F2546" w:rsidRPr="008C2128" w:rsidRDefault="002F2546" w:rsidP="00F339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val="pt-BR"/>
        </w:rPr>
      </w:pPr>
    </w:p>
    <w:p w14:paraId="18BDEB8D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  <w:lang w:val="pt-BR"/>
        </w:rPr>
      </w:pPr>
    </w:p>
    <w:p w14:paraId="35B7B3C0" w14:textId="6ED54B20" w:rsidR="004C56D2" w:rsidRPr="008C2128" w:rsidRDefault="004C56D2" w:rsidP="004C56D2">
      <w:pPr>
        <w:pStyle w:val="NoSpacing"/>
        <w:rPr>
          <w:rFonts w:cs="Calibri"/>
          <w:b/>
          <w:sz w:val="24"/>
          <w:szCs w:val="24"/>
          <w:lang w:val="sq-AL"/>
        </w:rPr>
      </w:pPr>
      <w:r w:rsidRPr="008C2128">
        <w:rPr>
          <w:rFonts w:cs="Calibri"/>
          <w:b/>
          <w:sz w:val="24"/>
          <w:szCs w:val="24"/>
          <w:lang w:val="sq-AL"/>
        </w:rPr>
        <w:t>VII.</w:t>
      </w:r>
      <w:r w:rsidR="00C92EE7">
        <w:rPr>
          <w:rFonts w:cs="Calibri"/>
          <w:b/>
          <w:sz w:val="24"/>
          <w:szCs w:val="24"/>
          <w:lang w:val="sq-AL"/>
        </w:rPr>
        <w:t xml:space="preserve"> </w:t>
      </w:r>
      <w:bookmarkStart w:id="1" w:name="_Hlk194062905"/>
      <w:r w:rsidR="00C92EE7">
        <w:rPr>
          <w:rFonts w:cs="Calibri"/>
          <w:b/>
          <w:sz w:val="24"/>
          <w:szCs w:val="24"/>
          <w:lang w:val="sq-AL"/>
        </w:rPr>
        <w:t>Lista</w:t>
      </w:r>
      <w:r w:rsidRPr="008C2128">
        <w:rPr>
          <w:rFonts w:cs="Calibri"/>
          <w:b/>
          <w:sz w:val="24"/>
          <w:szCs w:val="24"/>
          <w:lang w:val="sq-AL"/>
        </w:rPr>
        <w:t xml:space="preserve"> për Dokumentacionin e Detyrueshëm</w:t>
      </w:r>
    </w:p>
    <w:bookmarkEnd w:id="1"/>
    <w:p w14:paraId="2FE91173" w14:textId="77777777" w:rsidR="00FC1627" w:rsidRDefault="00FC1627" w:rsidP="00FC1627">
      <w:pPr>
        <w:pStyle w:val="NoSpacing"/>
        <w:rPr>
          <w:rFonts w:cs="Calibri"/>
          <w:b/>
          <w:sz w:val="24"/>
          <w:szCs w:val="24"/>
          <w:lang w:val="sq-AL"/>
        </w:rPr>
      </w:pPr>
    </w:p>
    <w:p w14:paraId="6C7A6B6A" w14:textId="33CBE3A5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Formulari i aplikimit;</w:t>
      </w:r>
    </w:p>
    <w:p w14:paraId="2F77AB75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Preventivi financiar i filmit;</w:t>
      </w:r>
    </w:p>
    <w:p w14:paraId="1CF97B5A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Planin kalendarik të realizimit të projektit;</w:t>
      </w:r>
    </w:p>
    <w:p w14:paraId="29FDE8FD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lastRenderedPageBreak/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Sinops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i shkurtër – jo më shumë se 5 rreshta;</w:t>
      </w:r>
    </w:p>
    <w:p w14:paraId="0CDFFBB8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Sinops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i gjatë deri në 2 faqe;</w:t>
      </w:r>
    </w:p>
    <w:p w14:paraId="07C8721A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Përmbledhja narrative e skenarit – deri në 20 faqe;</w:t>
      </w:r>
    </w:p>
    <w:p w14:paraId="2FCE0206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Raport narrativ mbi fazën e zhvillimit të skenarit që aplikon me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Link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online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ose dokumentacion të vërtetueshëm;</w:t>
      </w:r>
    </w:p>
    <w:p w14:paraId="0D306AF6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Vizioni i regjisorit/Trajtimi regjisorial i veprës së ardhshme;</w:t>
      </w:r>
    </w:p>
    <w:p w14:paraId="15841D7C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Skenari përfundimtar (shkruar në programin final draft ose ekuivalent);</w:t>
      </w:r>
    </w:p>
    <w:p w14:paraId="086BE7C8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Lista e personazheve dhe përshkrimi i tyre (vizual, psikologjik, etj.);</w:t>
      </w:r>
    </w:p>
    <w:p w14:paraId="2EA78CF1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Çertifikatë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për regjistrimin e skenarit, pranë Ministrisë përgjegjëse për Kulturën;</w:t>
      </w:r>
    </w:p>
    <w:p w14:paraId="6CD6D69C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Kontratë noteriale me producentin e filmit në rastet kur nuk është administrator i SHK;</w:t>
      </w:r>
    </w:p>
    <w:p w14:paraId="08F40F71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Aktmarrëveshje paraprake me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bashkëprodhues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vendas/të huaj;</w:t>
      </w:r>
    </w:p>
    <w:p w14:paraId="160123C4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CV e SHK ku të pasqyrohen veprat e mëparshme, vlerësime me çmim/e dhe/ose konkurrim zyrtar në festivale kombëtare dhe ndërkombëtare për filmat paraardhës, në rast se ka;</w:t>
      </w:r>
    </w:p>
    <w:p w14:paraId="44C5D525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CV e producentit ku të pasqyrohen veprat e mëparshme, vlerësime me çmim/e dhe/ose konkurrim zyrtar në festivale kombëtare dhe ndërkombëtare për filmat paraardhës, në rast se ka;</w:t>
      </w:r>
    </w:p>
    <w:p w14:paraId="748EB618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Strategjia e prodhimit dhe distribucionit të projektit nga Producenti dhe Distributori nëse ka;</w:t>
      </w:r>
    </w:p>
    <w:p w14:paraId="21ECA5C4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CV e regjisorit ku të pasqyrohen vlerësime me çmim/e dhe/ose konkurrim zyrtar në festivale kombëtare dhe ndërkombëtare, për filmat paraardhës, në rast se ka;</w:t>
      </w:r>
    </w:p>
    <w:p w14:paraId="0EA00B2D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CV e skenaristit ku të pasqyrohen vlerësime me çmim/e dhe/ose konkurrim zyrtar në festivale kombëtare dhe ndërkombëtare të akredituara, për filmat paraardhës, në rast se ka;</w:t>
      </w:r>
    </w:p>
    <w:p w14:paraId="2CD96EF4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Link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online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të shoqëruar me fjalëkalim të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të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paktën tre veprave të mëparshme të SHK;</w:t>
      </w:r>
    </w:p>
    <w:p w14:paraId="2C82438F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Link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online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të shoqëruar me fjalëkalim të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të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paktën tre veprave të mëparshme të Producentit;</w:t>
      </w:r>
    </w:p>
    <w:p w14:paraId="1C669247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Link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online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të shoqëruar me fjalëkalim të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të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paktën tre veprave të mëparshme të regjisorit;</w:t>
      </w:r>
    </w:p>
    <w:p w14:paraId="260672A7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Link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të pjesëmarrjes në konkurrim zyrtar në festival/e ndërkombëtare të filmit të fundit të Regjisorit, si dhe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link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>/qe të çmimeve të fituara në rast se ka;</w:t>
      </w:r>
    </w:p>
    <w:p w14:paraId="606947BC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Aktmarrëveshje paraprake me autorët kryesorë realizues të projektit;</w:t>
      </w:r>
    </w:p>
    <w:p w14:paraId="41F1D3AF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Deklarate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per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qarkullimin e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vepres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së fundit të regjisorit dhe producentit.</w:t>
      </w:r>
    </w:p>
    <w:p w14:paraId="7552B8FD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Vërtetim nga QKB-ja të statusit aktiv;</w:t>
      </w:r>
    </w:p>
    <w:p w14:paraId="018FA8A4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ascii="Segoe UI Symbol" w:hAnsi="Segoe UI Symbol" w:cs="Segoe UI Symbol"/>
          <w:bCs/>
          <w:sz w:val="24"/>
          <w:szCs w:val="24"/>
          <w:lang w:val="sq-AL"/>
        </w:rPr>
        <w:t>⁠</w:t>
      </w:r>
      <w:r w:rsidRPr="00FC1627">
        <w:rPr>
          <w:rFonts w:cs="Calibri"/>
          <w:bCs/>
          <w:sz w:val="24"/>
          <w:szCs w:val="24"/>
          <w:lang w:val="sq-AL"/>
        </w:rPr>
        <w:t>• Vërtetim për shlyerje të taksave dhe kontributeve të sigurimeve shoqërore, sipas legjislacionit në fuqi;</w:t>
      </w:r>
    </w:p>
    <w:p w14:paraId="7F455040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r w:rsidRPr="00FC1627">
        <w:rPr>
          <w:rFonts w:ascii="Segoe UI Symbol" w:hAnsi="Segoe UI Symbol" w:cs="Segoe UI Symbol"/>
          <w:bCs/>
          <w:sz w:val="24"/>
          <w:szCs w:val="24"/>
          <w:lang w:val="sq-AL"/>
        </w:rPr>
        <w:t>⁠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Çertifikatë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 e Gjendjes Gjyqësore për Administratorin e Subjektit e lëshuar pas shpalljes se thirrjes;</w:t>
      </w:r>
    </w:p>
    <w:p w14:paraId="21249BB1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Bilanci vjetor i dy viteve të fundit;</w:t>
      </w:r>
    </w:p>
    <w:p w14:paraId="14759EA9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Deklaratë për shtetësinë e filmit</w:t>
      </w:r>
    </w:p>
    <w:p w14:paraId="7F546633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Deklaratë e SHK për kushtet e aplikimit (shkarko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online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>).</w:t>
      </w:r>
    </w:p>
    <w:p w14:paraId="63E1A431" w14:textId="77777777" w:rsidR="00FC1627" w:rsidRPr="00FC1627" w:rsidRDefault="00FC1627" w:rsidP="00FC1627">
      <w:pPr>
        <w:pStyle w:val="NoSpacing"/>
        <w:rPr>
          <w:rFonts w:cs="Calibri"/>
          <w:b/>
          <w:sz w:val="24"/>
          <w:szCs w:val="24"/>
          <w:lang w:val="sq-AL"/>
        </w:rPr>
      </w:pPr>
    </w:p>
    <w:p w14:paraId="6264DAC5" w14:textId="3E86938E" w:rsidR="00FC1627" w:rsidRPr="00FC1627" w:rsidRDefault="00FC1627" w:rsidP="00FC1627">
      <w:pPr>
        <w:pStyle w:val="NoSpacing"/>
        <w:rPr>
          <w:rFonts w:cs="Calibri"/>
          <w:b/>
          <w:sz w:val="24"/>
          <w:szCs w:val="24"/>
          <w:lang w:val="sq-AL"/>
        </w:rPr>
      </w:pPr>
      <w:r w:rsidRPr="00FC1627">
        <w:rPr>
          <w:rFonts w:cs="Calibri"/>
          <w:b/>
          <w:sz w:val="24"/>
          <w:szCs w:val="24"/>
          <w:lang w:val="sq-AL"/>
        </w:rPr>
        <w:t>Dokumentacion shtesë i rekomandueshëm por jo i detyrueshëm:</w:t>
      </w:r>
    </w:p>
    <w:p w14:paraId="522991C7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 xml:space="preserve">•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Teaser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,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poster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 xml:space="preserve">, ilustrime vizuale me fotografi, </w:t>
      </w:r>
      <w:proofErr w:type="spellStart"/>
      <w:r w:rsidRPr="00FC1627">
        <w:rPr>
          <w:rFonts w:cs="Calibri"/>
          <w:bCs/>
          <w:sz w:val="24"/>
          <w:szCs w:val="24"/>
          <w:lang w:val="sq-AL"/>
        </w:rPr>
        <w:t>story-board</w:t>
      </w:r>
      <w:proofErr w:type="spellEnd"/>
      <w:r w:rsidRPr="00FC1627">
        <w:rPr>
          <w:rFonts w:cs="Calibri"/>
          <w:bCs/>
          <w:sz w:val="24"/>
          <w:szCs w:val="24"/>
          <w:lang w:val="sq-AL"/>
        </w:rPr>
        <w:t>, apo xhirime të thjeshta, që ndihmojnë KMP -të për të perceptuar vizionin dhe stilin e regjisorit;</w:t>
      </w:r>
    </w:p>
    <w:p w14:paraId="1FCA73CF" w14:textId="77777777" w:rsidR="00FC1627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Aktmarrëveshje paraprake me realizuesit dhe interpretuesit kryesorë të veprës;</w:t>
      </w:r>
    </w:p>
    <w:p w14:paraId="509019CE" w14:textId="34C990FC" w:rsidR="008C2128" w:rsidRPr="00FC1627" w:rsidRDefault="00FC1627" w:rsidP="00FC1627">
      <w:pPr>
        <w:pStyle w:val="NoSpacing"/>
        <w:rPr>
          <w:rFonts w:cs="Calibri"/>
          <w:bCs/>
          <w:sz w:val="24"/>
          <w:szCs w:val="24"/>
          <w:lang w:val="sq-AL"/>
        </w:rPr>
      </w:pPr>
      <w:r w:rsidRPr="00FC1627">
        <w:rPr>
          <w:rFonts w:cs="Calibri"/>
          <w:bCs/>
          <w:sz w:val="24"/>
          <w:szCs w:val="24"/>
          <w:lang w:val="sq-AL"/>
        </w:rPr>
        <w:t>• Informacione që vlerësoni se ndihmojnë në prezantimin e projektit.</w:t>
      </w:r>
    </w:p>
    <w:p w14:paraId="40BAC57D" w14:textId="77777777" w:rsidR="008C2128" w:rsidRPr="008C2128" w:rsidRDefault="008C2128" w:rsidP="00513DCF">
      <w:pPr>
        <w:pStyle w:val="NoSpacing"/>
        <w:rPr>
          <w:rFonts w:cs="Calibri"/>
          <w:b/>
          <w:sz w:val="24"/>
          <w:szCs w:val="24"/>
          <w:lang w:val="sq-AL"/>
        </w:rPr>
      </w:pPr>
    </w:p>
    <w:p w14:paraId="54679214" w14:textId="77777777" w:rsidR="008C2128" w:rsidRPr="008C2128" w:rsidRDefault="008C2128" w:rsidP="00513DCF">
      <w:pPr>
        <w:pStyle w:val="NoSpacing"/>
        <w:rPr>
          <w:rFonts w:cs="Calibri"/>
          <w:b/>
          <w:sz w:val="24"/>
          <w:szCs w:val="24"/>
          <w:lang w:val="sq-AL"/>
        </w:rPr>
      </w:pPr>
    </w:p>
    <w:p w14:paraId="78184292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  <w:proofErr w:type="spellStart"/>
      <w:r w:rsidRPr="008C2128">
        <w:rPr>
          <w:rFonts w:cs="Calibri"/>
          <w:b/>
          <w:sz w:val="24"/>
          <w:szCs w:val="24"/>
        </w:rPr>
        <w:t>Për</w:t>
      </w:r>
      <w:proofErr w:type="spellEnd"/>
      <w:r w:rsidRPr="008C2128">
        <w:rPr>
          <w:rFonts w:cs="Calibri"/>
          <w:b/>
          <w:sz w:val="24"/>
          <w:szCs w:val="24"/>
        </w:rPr>
        <w:t xml:space="preserve"> </w:t>
      </w:r>
      <w:proofErr w:type="spellStart"/>
      <w:r w:rsidRPr="008C2128">
        <w:rPr>
          <w:rFonts w:cs="Calibri"/>
          <w:b/>
          <w:sz w:val="24"/>
          <w:szCs w:val="24"/>
        </w:rPr>
        <w:t>Producentin</w:t>
      </w:r>
      <w:proofErr w:type="spellEnd"/>
      <w:r w:rsidRPr="008C2128">
        <w:rPr>
          <w:rFonts w:cs="Calibri"/>
          <w:b/>
          <w:sz w:val="24"/>
          <w:szCs w:val="24"/>
        </w:rPr>
        <w:t xml:space="preserve"> </w:t>
      </w:r>
    </w:p>
    <w:p w14:paraId="55BED4A6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  <w:r w:rsidRPr="008C2128">
        <w:rPr>
          <w:rFonts w:cs="Calibri"/>
          <w:b/>
          <w:sz w:val="24"/>
          <w:szCs w:val="24"/>
        </w:rPr>
        <w:t xml:space="preserve"> </w:t>
      </w:r>
    </w:p>
    <w:p w14:paraId="14F0B6A7" w14:textId="77777777" w:rsidR="00513DCF" w:rsidRPr="008C2128" w:rsidRDefault="00513DCF" w:rsidP="00513DCF">
      <w:pPr>
        <w:pStyle w:val="NoSpacing"/>
        <w:rPr>
          <w:rFonts w:cs="Calibri"/>
          <w:b/>
          <w:sz w:val="24"/>
          <w:szCs w:val="24"/>
        </w:rPr>
      </w:pPr>
      <w:r w:rsidRPr="008C2128">
        <w:rPr>
          <w:rFonts w:cs="Calibri"/>
          <w:b/>
          <w:sz w:val="24"/>
          <w:szCs w:val="24"/>
        </w:rPr>
        <w:t xml:space="preserve">________________________ </w:t>
      </w:r>
    </w:p>
    <w:p w14:paraId="719BF00B" w14:textId="77777777" w:rsidR="00513DCF" w:rsidRPr="008C2128" w:rsidRDefault="00513DCF" w:rsidP="0051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C2128">
        <w:rPr>
          <w:rFonts w:ascii="Calibri" w:hAnsi="Calibri" w:cs="Calibri"/>
          <w:b/>
          <w:sz w:val="24"/>
          <w:szCs w:val="24"/>
        </w:rPr>
        <w:t>(emër, mbiemër, firma, vula)</w:t>
      </w:r>
    </w:p>
    <w:p w14:paraId="4DAF2CE0" w14:textId="6FF5444C" w:rsidR="00351A15" w:rsidRPr="008C2128" w:rsidRDefault="00513DCF" w:rsidP="008247A0">
      <w:pPr>
        <w:pStyle w:val="NoSpacing"/>
        <w:ind w:left="3600" w:firstLine="720"/>
        <w:rPr>
          <w:rFonts w:cs="Calibri"/>
          <w:b/>
          <w:sz w:val="24"/>
          <w:szCs w:val="24"/>
          <w:lang w:val="sq-AL"/>
        </w:rPr>
      </w:pPr>
      <w:r w:rsidRPr="008C2128">
        <w:rPr>
          <w:rFonts w:cs="Calibri"/>
          <w:b/>
          <w:sz w:val="24"/>
          <w:szCs w:val="24"/>
        </w:rPr>
        <w:t xml:space="preserve">                              </w:t>
      </w:r>
      <w:r w:rsidRPr="008C2128">
        <w:rPr>
          <w:rFonts w:cs="Calibri"/>
          <w:b/>
          <w:sz w:val="24"/>
          <w:szCs w:val="24"/>
          <w:lang w:val="pt-BR"/>
        </w:rPr>
        <w:t>Tiranë, ____. _____.  202___</w:t>
      </w:r>
    </w:p>
    <w:sectPr w:rsidR="00351A15" w:rsidRPr="008C2128" w:rsidSect="009B286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417" w:bottom="993" w:left="1276" w:header="0" w:footer="1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3C57" w14:textId="77777777" w:rsidR="00BD10E4" w:rsidRDefault="00BD10E4" w:rsidP="00C54C6F">
      <w:pPr>
        <w:spacing w:after="0" w:line="240" w:lineRule="auto"/>
      </w:pPr>
      <w:r>
        <w:separator/>
      </w:r>
    </w:p>
  </w:endnote>
  <w:endnote w:type="continuationSeparator" w:id="0">
    <w:p w14:paraId="73BAF77F" w14:textId="77777777" w:rsidR="00BD10E4" w:rsidRDefault="00BD10E4" w:rsidP="00C5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3"/>
      <w:gridCol w:w="4631"/>
    </w:tblGrid>
    <w:tr w:rsidR="001543A1" w:rsidRPr="00991070" w14:paraId="5EB78A3D" w14:textId="77777777">
      <w:trPr>
        <w:trHeight w:val="414"/>
      </w:trPr>
      <w:tc>
        <w:tcPr>
          <w:tcW w:w="5098" w:type="dxa"/>
        </w:tcPr>
        <w:p w14:paraId="65B01DAE" w14:textId="77777777" w:rsidR="001543A1" w:rsidRPr="00991070" w:rsidRDefault="001543A1" w:rsidP="001543A1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Rruga « Aleksandër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Moisiu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 », № 77, Kinostudio,</w:t>
          </w:r>
        </w:p>
        <w:p w14:paraId="306F90CD" w14:textId="77777777" w:rsidR="001543A1" w:rsidRPr="00991070" w:rsidRDefault="001543A1" w:rsidP="001543A1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4312D43A" w14:textId="77777777" w:rsidR="001543A1" w:rsidRPr="00991070" w:rsidRDefault="001543A1" w:rsidP="001543A1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4464810C" w14:textId="77777777" w:rsidR="001543A1" w:rsidRPr="00991070" w:rsidRDefault="001543A1" w:rsidP="001543A1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e-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mail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: info@qkk.gov.al — </w:t>
          </w:r>
          <w:proofErr w:type="spellStart"/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Pr="00991070">
            <w:rPr>
              <w:rFonts w:ascii="Times New Roman" w:hAnsi="Times New Roman" w:cs="Times New Roman"/>
              <w:sz w:val="18"/>
              <w:szCs w:val="18"/>
            </w:rPr>
            <w:t>eb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>: https://qkk.al</w:t>
          </w:r>
        </w:p>
      </w:tc>
    </w:tr>
  </w:tbl>
  <w:p w14:paraId="423F410B" w14:textId="77777777" w:rsidR="0004755D" w:rsidRPr="00991070" w:rsidRDefault="0004755D" w:rsidP="0004755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3"/>
      <w:gridCol w:w="4631"/>
    </w:tblGrid>
    <w:tr w:rsidR="009B2862" w:rsidRPr="00991070" w14:paraId="11FE3F7D" w14:textId="77777777">
      <w:trPr>
        <w:trHeight w:val="414"/>
      </w:trPr>
      <w:tc>
        <w:tcPr>
          <w:tcW w:w="5098" w:type="dxa"/>
        </w:tcPr>
        <w:p w14:paraId="06D0706E" w14:textId="77777777" w:rsidR="009B2862" w:rsidRPr="00991070" w:rsidRDefault="009B2862" w:rsidP="009B2862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Rruga « Aleksandër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Moisiu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 », № 77, Kinostudio,</w:t>
          </w:r>
        </w:p>
        <w:p w14:paraId="0575D6C0" w14:textId="77777777" w:rsidR="009B2862" w:rsidRPr="00991070" w:rsidRDefault="009B2862" w:rsidP="009B2862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14BC37DE" w14:textId="77777777" w:rsidR="009B2862" w:rsidRPr="00991070" w:rsidRDefault="009B2862" w:rsidP="009B2862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13B7ECA5" w14:textId="77777777" w:rsidR="009B2862" w:rsidRPr="00991070" w:rsidRDefault="009B2862" w:rsidP="009B2862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e-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mail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: info@qkk.gov.al — </w:t>
          </w:r>
          <w:proofErr w:type="spellStart"/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Pr="00991070">
            <w:rPr>
              <w:rFonts w:ascii="Times New Roman" w:hAnsi="Times New Roman" w:cs="Times New Roman"/>
              <w:sz w:val="18"/>
              <w:szCs w:val="18"/>
            </w:rPr>
            <w:t>eb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>: https://qkk.al</w:t>
          </w:r>
        </w:p>
      </w:tc>
    </w:tr>
  </w:tbl>
  <w:p w14:paraId="61D64974" w14:textId="77777777" w:rsidR="009B2862" w:rsidRDefault="009B2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3466" w14:textId="77777777" w:rsidR="00BD10E4" w:rsidRDefault="00BD10E4" w:rsidP="00C54C6F">
      <w:pPr>
        <w:spacing w:after="0" w:line="240" w:lineRule="auto"/>
      </w:pPr>
      <w:r>
        <w:separator/>
      </w:r>
    </w:p>
  </w:footnote>
  <w:footnote w:type="continuationSeparator" w:id="0">
    <w:p w14:paraId="612A5712" w14:textId="77777777" w:rsidR="00BD10E4" w:rsidRDefault="00BD10E4" w:rsidP="00C5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45D8" w14:textId="77777777" w:rsidR="00987F9D" w:rsidRDefault="00987F9D" w:rsidP="002B6BCF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16A8" w14:textId="77777777" w:rsidR="009B2862" w:rsidRDefault="007338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47E4A" wp14:editId="104DA425">
          <wp:simplePos x="0" y="0"/>
          <wp:positionH relativeFrom="column">
            <wp:posOffset>1782</wp:posOffset>
          </wp:positionH>
          <wp:positionV relativeFrom="paragraph">
            <wp:posOffset>532263</wp:posOffset>
          </wp:positionV>
          <wp:extent cx="5850890" cy="680720"/>
          <wp:effectExtent l="0" t="0" r="0" b="5080"/>
          <wp:wrapNone/>
          <wp:docPr id="2081492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92648" name="Picture 2081492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5AB"/>
    <w:multiLevelType w:val="hybridMultilevel"/>
    <w:tmpl w:val="E2EC2C0A"/>
    <w:lvl w:ilvl="0" w:tplc="D7BE16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0762E"/>
    <w:multiLevelType w:val="multilevel"/>
    <w:tmpl w:val="43E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14FE8"/>
    <w:multiLevelType w:val="hybridMultilevel"/>
    <w:tmpl w:val="6FF6C390"/>
    <w:lvl w:ilvl="0" w:tplc="30A810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688F5AC">
      <w:start w:val="3"/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F1FCA"/>
    <w:multiLevelType w:val="hybridMultilevel"/>
    <w:tmpl w:val="F58A7722"/>
    <w:lvl w:ilvl="0" w:tplc="30A810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85C"/>
    <w:multiLevelType w:val="hybridMultilevel"/>
    <w:tmpl w:val="89FE6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77"/>
    <w:multiLevelType w:val="hybridMultilevel"/>
    <w:tmpl w:val="8DFEAA4E"/>
    <w:lvl w:ilvl="0" w:tplc="30A810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6102"/>
    <w:multiLevelType w:val="hybridMultilevel"/>
    <w:tmpl w:val="6568C9BA"/>
    <w:lvl w:ilvl="0" w:tplc="6A34D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3830"/>
    <w:multiLevelType w:val="hybridMultilevel"/>
    <w:tmpl w:val="75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33F2F"/>
    <w:multiLevelType w:val="hybridMultilevel"/>
    <w:tmpl w:val="CC66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D757A"/>
    <w:multiLevelType w:val="multilevel"/>
    <w:tmpl w:val="3FF6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C55E1"/>
    <w:multiLevelType w:val="hybridMultilevel"/>
    <w:tmpl w:val="D888776E"/>
    <w:lvl w:ilvl="0" w:tplc="0A6C330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06959"/>
    <w:multiLevelType w:val="hybridMultilevel"/>
    <w:tmpl w:val="CE4A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4826"/>
    <w:multiLevelType w:val="multilevel"/>
    <w:tmpl w:val="B92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900B7"/>
    <w:multiLevelType w:val="hybridMultilevel"/>
    <w:tmpl w:val="338A9450"/>
    <w:lvl w:ilvl="0" w:tplc="30A810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16208"/>
    <w:multiLevelType w:val="multilevel"/>
    <w:tmpl w:val="B92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0199F"/>
    <w:multiLevelType w:val="multilevel"/>
    <w:tmpl w:val="29F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C4227"/>
    <w:multiLevelType w:val="hybridMultilevel"/>
    <w:tmpl w:val="0A48DD66"/>
    <w:lvl w:ilvl="0" w:tplc="30A810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2525"/>
    <w:multiLevelType w:val="multilevel"/>
    <w:tmpl w:val="47B2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2C646D"/>
    <w:multiLevelType w:val="hybridMultilevel"/>
    <w:tmpl w:val="CC3A8C5C"/>
    <w:lvl w:ilvl="0" w:tplc="1174DC04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D2283D"/>
    <w:multiLevelType w:val="hybridMultilevel"/>
    <w:tmpl w:val="096A787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0A810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79745">
    <w:abstractNumId w:val="0"/>
  </w:num>
  <w:num w:numId="2" w16cid:durableId="326400451">
    <w:abstractNumId w:val="18"/>
  </w:num>
  <w:num w:numId="3" w16cid:durableId="1687977706">
    <w:abstractNumId w:val="6"/>
  </w:num>
  <w:num w:numId="4" w16cid:durableId="1455905357">
    <w:abstractNumId w:val="17"/>
  </w:num>
  <w:num w:numId="5" w16cid:durableId="1721054489">
    <w:abstractNumId w:val="14"/>
  </w:num>
  <w:num w:numId="6" w16cid:durableId="704984543">
    <w:abstractNumId w:val="9"/>
  </w:num>
  <w:num w:numId="7" w16cid:durableId="1124538225">
    <w:abstractNumId w:val="15"/>
  </w:num>
  <w:num w:numId="8" w16cid:durableId="1487554947">
    <w:abstractNumId w:val="1"/>
  </w:num>
  <w:num w:numId="9" w16cid:durableId="1280838216">
    <w:abstractNumId w:val="7"/>
  </w:num>
  <w:num w:numId="10" w16cid:durableId="647784298">
    <w:abstractNumId w:val="10"/>
  </w:num>
  <w:num w:numId="11" w16cid:durableId="490950261">
    <w:abstractNumId w:val="8"/>
  </w:num>
  <w:num w:numId="12" w16cid:durableId="141822620">
    <w:abstractNumId w:val="11"/>
  </w:num>
  <w:num w:numId="13" w16cid:durableId="585966726">
    <w:abstractNumId w:val="12"/>
  </w:num>
  <w:num w:numId="14" w16cid:durableId="1388380245">
    <w:abstractNumId w:val="3"/>
  </w:num>
  <w:num w:numId="15" w16cid:durableId="1756122233">
    <w:abstractNumId w:val="2"/>
  </w:num>
  <w:num w:numId="16" w16cid:durableId="1901940120">
    <w:abstractNumId w:val="4"/>
  </w:num>
  <w:num w:numId="17" w16cid:durableId="1871721941">
    <w:abstractNumId w:val="16"/>
  </w:num>
  <w:num w:numId="18" w16cid:durableId="1571041797">
    <w:abstractNumId w:val="5"/>
  </w:num>
  <w:num w:numId="19" w16cid:durableId="805850715">
    <w:abstractNumId w:val="13"/>
  </w:num>
  <w:num w:numId="20" w16cid:durableId="16648211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15"/>
    <w:rsid w:val="0003197B"/>
    <w:rsid w:val="0004540E"/>
    <w:rsid w:val="0004755D"/>
    <w:rsid w:val="00092225"/>
    <w:rsid w:val="000B11D5"/>
    <w:rsid w:val="000D274C"/>
    <w:rsid w:val="000E344C"/>
    <w:rsid w:val="000F2DC1"/>
    <w:rsid w:val="000F5824"/>
    <w:rsid w:val="00110279"/>
    <w:rsid w:val="00117ECC"/>
    <w:rsid w:val="00125A4A"/>
    <w:rsid w:val="00125E73"/>
    <w:rsid w:val="00132876"/>
    <w:rsid w:val="00146451"/>
    <w:rsid w:val="001543A1"/>
    <w:rsid w:val="00160C27"/>
    <w:rsid w:val="001641D5"/>
    <w:rsid w:val="00167415"/>
    <w:rsid w:val="001803AB"/>
    <w:rsid w:val="00185EBF"/>
    <w:rsid w:val="0018615C"/>
    <w:rsid w:val="001B0052"/>
    <w:rsid w:val="001B1A7D"/>
    <w:rsid w:val="001B5C5F"/>
    <w:rsid w:val="001B5C79"/>
    <w:rsid w:val="001B6B2D"/>
    <w:rsid w:val="001C0DC4"/>
    <w:rsid w:val="001C7EEE"/>
    <w:rsid w:val="001E31FC"/>
    <w:rsid w:val="001E5DF1"/>
    <w:rsid w:val="001E7CBD"/>
    <w:rsid w:val="001F357A"/>
    <w:rsid w:val="0020242B"/>
    <w:rsid w:val="00227CA3"/>
    <w:rsid w:val="00232E3A"/>
    <w:rsid w:val="0023715A"/>
    <w:rsid w:val="002475FA"/>
    <w:rsid w:val="002A128C"/>
    <w:rsid w:val="002A5913"/>
    <w:rsid w:val="002A5A6C"/>
    <w:rsid w:val="002B6155"/>
    <w:rsid w:val="002B6BCF"/>
    <w:rsid w:val="002C2750"/>
    <w:rsid w:val="002C3605"/>
    <w:rsid w:val="002C670D"/>
    <w:rsid w:val="002D0BE4"/>
    <w:rsid w:val="002E67B0"/>
    <w:rsid w:val="002F2546"/>
    <w:rsid w:val="00305225"/>
    <w:rsid w:val="00315A6E"/>
    <w:rsid w:val="00320106"/>
    <w:rsid w:val="0032175E"/>
    <w:rsid w:val="0033445D"/>
    <w:rsid w:val="003357D2"/>
    <w:rsid w:val="00337FE4"/>
    <w:rsid w:val="00346536"/>
    <w:rsid w:val="00346F4F"/>
    <w:rsid w:val="00351803"/>
    <w:rsid w:val="00351A15"/>
    <w:rsid w:val="00370A3A"/>
    <w:rsid w:val="00381312"/>
    <w:rsid w:val="003A00C6"/>
    <w:rsid w:val="003A5FB6"/>
    <w:rsid w:val="003E45AC"/>
    <w:rsid w:val="003F2928"/>
    <w:rsid w:val="003F6F25"/>
    <w:rsid w:val="00416805"/>
    <w:rsid w:val="00422A5A"/>
    <w:rsid w:val="004264AF"/>
    <w:rsid w:val="004320BE"/>
    <w:rsid w:val="00436130"/>
    <w:rsid w:val="004460C4"/>
    <w:rsid w:val="00460371"/>
    <w:rsid w:val="00461119"/>
    <w:rsid w:val="00472DA6"/>
    <w:rsid w:val="00487A5B"/>
    <w:rsid w:val="004A285D"/>
    <w:rsid w:val="004B22E4"/>
    <w:rsid w:val="004C025D"/>
    <w:rsid w:val="004C268F"/>
    <w:rsid w:val="004C56D2"/>
    <w:rsid w:val="004D2973"/>
    <w:rsid w:val="004D385D"/>
    <w:rsid w:val="004D5DC6"/>
    <w:rsid w:val="004E2DCC"/>
    <w:rsid w:val="00513DCF"/>
    <w:rsid w:val="00522771"/>
    <w:rsid w:val="005329EB"/>
    <w:rsid w:val="00544B65"/>
    <w:rsid w:val="0054707B"/>
    <w:rsid w:val="005617BD"/>
    <w:rsid w:val="00561C26"/>
    <w:rsid w:val="005717F0"/>
    <w:rsid w:val="0057749B"/>
    <w:rsid w:val="005837DF"/>
    <w:rsid w:val="005C03B5"/>
    <w:rsid w:val="005D73C8"/>
    <w:rsid w:val="005E4A7C"/>
    <w:rsid w:val="00605CB0"/>
    <w:rsid w:val="00607AA9"/>
    <w:rsid w:val="006108FB"/>
    <w:rsid w:val="00615D47"/>
    <w:rsid w:val="00617937"/>
    <w:rsid w:val="0063149A"/>
    <w:rsid w:val="006360CB"/>
    <w:rsid w:val="00654693"/>
    <w:rsid w:val="00654D59"/>
    <w:rsid w:val="0065737E"/>
    <w:rsid w:val="00685EF7"/>
    <w:rsid w:val="006A13D9"/>
    <w:rsid w:val="006A26CE"/>
    <w:rsid w:val="006A77C7"/>
    <w:rsid w:val="006B57DA"/>
    <w:rsid w:val="006E20A7"/>
    <w:rsid w:val="006F5E7D"/>
    <w:rsid w:val="006F72B7"/>
    <w:rsid w:val="00703037"/>
    <w:rsid w:val="007146AA"/>
    <w:rsid w:val="007300E1"/>
    <w:rsid w:val="00733857"/>
    <w:rsid w:val="00740E02"/>
    <w:rsid w:val="00745266"/>
    <w:rsid w:val="007557E0"/>
    <w:rsid w:val="007768A4"/>
    <w:rsid w:val="00781DA6"/>
    <w:rsid w:val="00787E80"/>
    <w:rsid w:val="007A6CC9"/>
    <w:rsid w:val="007D4DBC"/>
    <w:rsid w:val="007E28E4"/>
    <w:rsid w:val="007E4C83"/>
    <w:rsid w:val="007F676B"/>
    <w:rsid w:val="0082252A"/>
    <w:rsid w:val="00822FEA"/>
    <w:rsid w:val="008247A0"/>
    <w:rsid w:val="00833B59"/>
    <w:rsid w:val="008519F0"/>
    <w:rsid w:val="00851E2A"/>
    <w:rsid w:val="008760A3"/>
    <w:rsid w:val="00877D38"/>
    <w:rsid w:val="008A4D03"/>
    <w:rsid w:val="008A517C"/>
    <w:rsid w:val="008A5E9F"/>
    <w:rsid w:val="008B3938"/>
    <w:rsid w:val="008B7680"/>
    <w:rsid w:val="008C2128"/>
    <w:rsid w:val="008C5CE9"/>
    <w:rsid w:val="008E468C"/>
    <w:rsid w:val="00916689"/>
    <w:rsid w:val="009324AD"/>
    <w:rsid w:val="00942378"/>
    <w:rsid w:val="009537CE"/>
    <w:rsid w:val="009538F9"/>
    <w:rsid w:val="00981A1E"/>
    <w:rsid w:val="00987F9D"/>
    <w:rsid w:val="00991070"/>
    <w:rsid w:val="0099141C"/>
    <w:rsid w:val="00993449"/>
    <w:rsid w:val="009B185F"/>
    <w:rsid w:val="009B2862"/>
    <w:rsid w:val="009C6E21"/>
    <w:rsid w:val="009D5389"/>
    <w:rsid w:val="009D59BB"/>
    <w:rsid w:val="009E02BD"/>
    <w:rsid w:val="009F1318"/>
    <w:rsid w:val="009F621A"/>
    <w:rsid w:val="00A044DE"/>
    <w:rsid w:val="00A305FB"/>
    <w:rsid w:val="00A41A34"/>
    <w:rsid w:val="00A42FE1"/>
    <w:rsid w:val="00A55626"/>
    <w:rsid w:val="00A7478D"/>
    <w:rsid w:val="00AA2F9A"/>
    <w:rsid w:val="00AB6897"/>
    <w:rsid w:val="00AD27C6"/>
    <w:rsid w:val="00AE337C"/>
    <w:rsid w:val="00AE42BA"/>
    <w:rsid w:val="00AE731B"/>
    <w:rsid w:val="00AF2251"/>
    <w:rsid w:val="00AF61B0"/>
    <w:rsid w:val="00B01FA4"/>
    <w:rsid w:val="00B0232C"/>
    <w:rsid w:val="00B05AA2"/>
    <w:rsid w:val="00B0674C"/>
    <w:rsid w:val="00B112EF"/>
    <w:rsid w:val="00B167E8"/>
    <w:rsid w:val="00B20231"/>
    <w:rsid w:val="00B22395"/>
    <w:rsid w:val="00B500B9"/>
    <w:rsid w:val="00B50E09"/>
    <w:rsid w:val="00B67704"/>
    <w:rsid w:val="00B809FA"/>
    <w:rsid w:val="00B81DA6"/>
    <w:rsid w:val="00BA1158"/>
    <w:rsid w:val="00BA623D"/>
    <w:rsid w:val="00BB1C1F"/>
    <w:rsid w:val="00BB3FE9"/>
    <w:rsid w:val="00BC5774"/>
    <w:rsid w:val="00BD10E4"/>
    <w:rsid w:val="00BD425E"/>
    <w:rsid w:val="00C17F5C"/>
    <w:rsid w:val="00C2150F"/>
    <w:rsid w:val="00C37884"/>
    <w:rsid w:val="00C449E9"/>
    <w:rsid w:val="00C54C6F"/>
    <w:rsid w:val="00C6398E"/>
    <w:rsid w:val="00C64F50"/>
    <w:rsid w:val="00C65955"/>
    <w:rsid w:val="00C77334"/>
    <w:rsid w:val="00C8314C"/>
    <w:rsid w:val="00C8611C"/>
    <w:rsid w:val="00C92EE7"/>
    <w:rsid w:val="00C94517"/>
    <w:rsid w:val="00C9463E"/>
    <w:rsid w:val="00CB0445"/>
    <w:rsid w:val="00CB226A"/>
    <w:rsid w:val="00CB3592"/>
    <w:rsid w:val="00CE43EE"/>
    <w:rsid w:val="00CF59AF"/>
    <w:rsid w:val="00D0034B"/>
    <w:rsid w:val="00D15C85"/>
    <w:rsid w:val="00D16D97"/>
    <w:rsid w:val="00D17512"/>
    <w:rsid w:val="00D4226C"/>
    <w:rsid w:val="00D4294D"/>
    <w:rsid w:val="00D42A0C"/>
    <w:rsid w:val="00D50681"/>
    <w:rsid w:val="00D50AC9"/>
    <w:rsid w:val="00D522D1"/>
    <w:rsid w:val="00D626CD"/>
    <w:rsid w:val="00D76932"/>
    <w:rsid w:val="00D94136"/>
    <w:rsid w:val="00DA0684"/>
    <w:rsid w:val="00DA40E8"/>
    <w:rsid w:val="00DA4FB1"/>
    <w:rsid w:val="00DA7B1D"/>
    <w:rsid w:val="00DB3607"/>
    <w:rsid w:val="00DD4A48"/>
    <w:rsid w:val="00E16F41"/>
    <w:rsid w:val="00E17933"/>
    <w:rsid w:val="00E20C95"/>
    <w:rsid w:val="00E35097"/>
    <w:rsid w:val="00E50A8E"/>
    <w:rsid w:val="00E5504C"/>
    <w:rsid w:val="00E63D99"/>
    <w:rsid w:val="00E82396"/>
    <w:rsid w:val="00E955E9"/>
    <w:rsid w:val="00EA0B00"/>
    <w:rsid w:val="00EA2947"/>
    <w:rsid w:val="00EA7652"/>
    <w:rsid w:val="00ED5801"/>
    <w:rsid w:val="00EE7D74"/>
    <w:rsid w:val="00EF56BF"/>
    <w:rsid w:val="00F1176B"/>
    <w:rsid w:val="00F11E34"/>
    <w:rsid w:val="00F15849"/>
    <w:rsid w:val="00F2281B"/>
    <w:rsid w:val="00F33743"/>
    <w:rsid w:val="00F3398B"/>
    <w:rsid w:val="00F4075E"/>
    <w:rsid w:val="00F44955"/>
    <w:rsid w:val="00F452A7"/>
    <w:rsid w:val="00F50F3D"/>
    <w:rsid w:val="00F605FB"/>
    <w:rsid w:val="00F83AC9"/>
    <w:rsid w:val="00FB21D9"/>
    <w:rsid w:val="00FC1627"/>
    <w:rsid w:val="00FC45CD"/>
    <w:rsid w:val="00FC7A6C"/>
    <w:rsid w:val="00FD638C"/>
    <w:rsid w:val="00FD6B27"/>
    <w:rsid w:val="00FD7C9F"/>
    <w:rsid w:val="00FE1E71"/>
    <w:rsid w:val="00FE2879"/>
    <w:rsid w:val="00FE6227"/>
    <w:rsid w:val="00FE7132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A4739"/>
  <w15:chartTrackingRefBased/>
  <w15:docId w15:val="{2392DEEA-94DA-40D4-BA41-D7B1B704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E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6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5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6F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54C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C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29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51A15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1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1A15"/>
    <w:rPr>
      <w:rFonts w:ascii="Courier New" w:eastAsia="Times New Roman" w:hAnsi="Courier New" w:cs="Courier New"/>
      <w:sz w:val="20"/>
      <w:szCs w:val="20"/>
      <w:lang w:val="sq-AL"/>
    </w:rPr>
  </w:style>
  <w:style w:type="character" w:customStyle="1" w:styleId="Hyperlink0">
    <w:name w:val="Hyperlink.0"/>
    <w:basedOn w:val="DefaultParagraphFont"/>
    <w:rsid w:val="00513DCF"/>
  </w:style>
  <w:style w:type="paragraph" w:styleId="FootnoteText">
    <w:name w:val="footnote text"/>
    <w:basedOn w:val="Normal"/>
    <w:link w:val="FootnoteTextChar"/>
    <w:uiPriority w:val="99"/>
    <w:semiHidden/>
    <w:unhideWhenUsed/>
    <w:rsid w:val="00513DC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DCF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D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E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5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99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7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03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5457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106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0718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9240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320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1606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939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1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744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6052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2100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61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6282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722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972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8524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565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752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949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644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926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8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873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031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664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62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4269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764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00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301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78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77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553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184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041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064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29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800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395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073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20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24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44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295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7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17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623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2130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759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630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61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25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11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365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219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061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7159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61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9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89482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35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214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52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005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919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89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1661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946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966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016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1738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021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497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86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6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628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0709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504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9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794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626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984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5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17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dri\Downloads\Shkresa%20shabllon%20SSHM%20ngjy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Shkresa shabllon SSHM ngjyra.dotx</Template>
  <TotalTime>56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14</cp:revision>
  <cp:lastPrinted>2025-03-28T13:20:00Z</cp:lastPrinted>
  <dcterms:created xsi:type="dcterms:W3CDTF">2025-01-28T21:38:00Z</dcterms:created>
  <dcterms:modified xsi:type="dcterms:W3CDTF">2026-04-14T11:29:00Z</dcterms:modified>
</cp:coreProperties>
</file>